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3D3D9592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</w:t>
            </w:r>
            <w:r w:rsidR="00B7447D">
              <w:rPr>
                <w:color w:val="000000"/>
                <w:szCs w:val="22"/>
              </w:rPr>
              <w:t>/ka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1608B484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A3177A">
              <w:rPr>
                <w:color w:val="000000"/>
                <w:szCs w:val="22"/>
              </w:rPr>
              <w:t>Zlíns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2CE261B1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D5091F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862895">
        <w:rPr>
          <w:bCs/>
        </w:rPr>
        <w:t xml:space="preserve">ve znení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B1E5" w14:textId="77777777" w:rsidR="00A151C4" w:rsidRDefault="00A151C4" w:rsidP="003247A2">
      <w:r>
        <w:separator/>
      </w:r>
    </w:p>
  </w:endnote>
  <w:endnote w:type="continuationSeparator" w:id="0">
    <w:p w14:paraId="32996382" w14:textId="77777777" w:rsidR="00A151C4" w:rsidRDefault="00A151C4" w:rsidP="003247A2">
      <w:r>
        <w:continuationSeparator/>
      </w:r>
    </w:p>
  </w:endnote>
  <w:endnote w:type="continuationNotice" w:id="1">
    <w:p w14:paraId="140C86BA" w14:textId="77777777" w:rsidR="00A151C4" w:rsidRDefault="00A15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C89E" w14:textId="77777777" w:rsidR="00A151C4" w:rsidRDefault="00A151C4" w:rsidP="003247A2">
      <w:r>
        <w:separator/>
      </w:r>
    </w:p>
  </w:footnote>
  <w:footnote w:type="continuationSeparator" w:id="0">
    <w:p w14:paraId="3C6D0E2D" w14:textId="77777777" w:rsidR="00A151C4" w:rsidRDefault="00A151C4" w:rsidP="003247A2">
      <w:r>
        <w:continuationSeparator/>
      </w:r>
    </w:p>
  </w:footnote>
  <w:footnote w:type="continuationNotice" w:id="1">
    <w:p w14:paraId="3EE96DEE" w14:textId="77777777" w:rsidR="00A151C4" w:rsidRDefault="00A151C4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0A15F824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</w:t>
      </w:r>
      <w:r w:rsidR="00862895">
        <w:rPr>
          <w:sz w:val="22"/>
          <w:szCs w:val="22"/>
        </w:rPr>
        <w:t xml:space="preserve"> </w:t>
      </w:r>
      <w:r w:rsidRPr="00171816">
        <w:rPr>
          <w:sz w:val="22"/>
          <w:szCs w:val="22"/>
        </w:rPr>
        <w:t>/</w:t>
      </w:r>
      <w:r w:rsidR="00862895">
        <w:rPr>
          <w:sz w:val="22"/>
          <w:szCs w:val="22"/>
        </w:rPr>
        <w:t xml:space="preserve"> </w:t>
      </w:r>
      <w:r w:rsidRPr="00171816">
        <w:rPr>
          <w:sz w:val="22"/>
          <w:szCs w:val="22"/>
        </w:rPr>
        <w:t>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B43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22D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01A7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78E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89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93906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151C4"/>
    <w:rsid w:val="00A24584"/>
    <w:rsid w:val="00A3177A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3F5B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7447D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1D47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4CD2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</TotalTime>
  <Pages>4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2026-05-22T08:22:00Z</dcterms:created>
  <dcterms:modified xsi:type="dcterms:W3CDTF">2026-05-22T08:22:00Z</dcterms:modified>
</cp:coreProperties>
</file>