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7ADE42D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3F13C2">
              <w:rPr>
                <w:color w:val="000000"/>
                <w:szCs w:val="22"/>
              </w:rPr>
              <w:t>Pardubický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49F1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3C2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0E09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3E5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176</TotalTime>
  <Pages>4</Pages>
  <Words>347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153</cp:revision>
  <cp:lastPrinted>2013-08-28T08:54:00Z</cp:lastPrinted>
  <dcterms:created xsi:type="dcterms:W3CDTF">2025-01-03T08:23:00Z</dcterms:created>
  <dcterms:modified xsi:type="dcterms:W3CDTF">2025-09-09T10:05:00Z</dcterms:modified>
</cp:coreProperties>
</file>