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5FE50D1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265EEB">
              <w:rPr>
                <w:color w:val="000000"/>
                <w:szCs w:val="22"/>
              </w:rPr>
              <w:t>Zlínský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.…..</w:t>
      </w:r>
      <w:proofErr w:type="gramEnd"/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351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2025-05-07T09:35:00Z</dcterms:modified>
</cp:coreProperties>
</file>