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3F9D1520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DE19E7">
              <w:rPr>
                <w:color w:val="000000"/>
                <w:szCs w:val="22"/>
              </w:rPr>
              <w:t>Královéhrade</w:t>
            </w:r>
            <w:r w:rsidR="00C179BB">
              <w:rPr>
                <w:color w:val="000000"/>
                <w:szCs w:val="22"/>
              </w:rPr>
              <w:t>c</w:t>
            </w:r>
            <w:r w:rsidR="00894A8F">
              <w:rPr>
                <w:color w:val="000000"/>
                <w:szCs w:val="22"/>
              </w:rPr>
              <w:t>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41E53ECC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zákona……………………</w:t>
      </w:r>
      <w:r w:rsidR="00FB4D55" w:rsidRPr="00FB4D55">
        <w:t>………………………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F961A74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6B3CFC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0C17" w14:textId="77777777" w:rsidR="00133546" w:rsidRDefault="00133546" w:rsidP="003247A2">
      <w:r>
        <w:separator/>
      </w:r>
    </w:p>
  </w:endnote>
  <w:endnote w:type="continuationSeparator" w:id="0">
    <w:p w14:paraId="7F84CF18" w14:textId="77777777" w:rsidR="00133546" w:rsidRDefault="00133546" w:rsidP="003247A2">
      <w:r>
        <w:continuationSeparator/>
      </w:r>
    </w:p>
  </w:endnote>
  <w:endnote w:type="continuationNotice" w:id="1">
    <w:p w14:paraId="04BE4474" w14:textId="77777777" w:rsidR="00133546" w:rsidRDefault="00133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A964" w14:textId="77777777" w:rsidR="00133546" w:rsidRDefault="00133546" w:rsidP="003247A2">
      <w:r>
        <w:separator/>
      </w:r>
    </w:p>
  </w:footnote>
  <w:footnote w:type="continuationSeparator" w:id="0">
    <w:p w14:paraId="11F3216E" w14:textId="77777777" w:rsidR="00133546" w:rsidRDefault="00133546" w:rsidP="003247A2">
      <w:r>
        <w:continuationSeparator/>
      </w:r>
    </w:p>
  </w:footnote>
  <w:footnote w:type="continuationNotice" w:id="1">
    <w:p w14:paraId="039F8C13" w14:textId="77777777" w:rsidR="00133546" w:rsidRDefault="0013354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3546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3949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3CFC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4B3D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9BB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4AAF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19E7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166</TotalTime>
  <Pages>4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151</cp:revision>
  <cp:lastPrinted>2013-08-28T08:54:00Z</cp:lastPrinted>
  <dcterms:created xsi:type="dcterms:W3CDTF">2025-01-03T08:23:00Z</dcterms:created>
  <dcterms:modified xsi:type="dcterms:W3CDTF">2026-04-08T11:31:00Z</dcterms:modified>
</cp:coreProperties>
</file>