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BC7358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EC4FE7">
              <w:rPr>
                <w:color w:val="000000"/>
                <w:szCs w:val="22"/>
              </w:rPr>
              <w:t>Olomoucký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79E2CA32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0FF985C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66DB4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47BCF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259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66DB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65D5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3684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5126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A2040"/>
    <w:rsid w:val="00BA76C0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32A5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4FE7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165</TotalTime>
  <Pages>4</Pages>
  <Words>347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153</cp:revision>
  <cp:lastPrinted>2013-08-28T08:54:00Z</cp:lastPrinted>
  <dcterms:created xsi:type="dcterms:W3CDTF">2025-01-03T08:23:00Z</dcterms:created>
  <dcterms:modified xsi:type="dcterms:W3CDTF">2025-11-04T13:28:00Z</dcterms:modified>
</cp:coreProperties>
</file>