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4DEFFDF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AB51E6">
              <w:rPr>
                <w:color w:val="000000"/>
                <w:szCs w:val="22"/>
              </w:rPr>
              <w:t>Praž</w:t>
            </w:r>
            <w:r w:rsidR="00983291">
              <w:rPr>
                <w:color w:val="000000"/>
                <w:szCs w:val="22"/>
              </w:rPr>
              <w:t>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0CCC4264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005280A6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</w:t>
      </w:r>
      <w:r>
        <w:rPr>
          <w:rStyle w:val="Znakapoznpodarou"/>
          <w:b/>
          <w:szCs w:val="24"/>
        </w:rPr>
        <w:footnoteReference w:id="15"/>
      </w:r>
      <w:r w:rsidR="000B2AA9">
        <w:rPr>
          <w:b/>
          <w:szCs w:val="24"/>
        </w:rPr>
        <w:t>:</w:t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AEF2DC5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4E21E6" w:rsidRPr="00883FA5">
        <w:rPr>
          <w:bCs/>
        </w:rPr>
        <w:t>o zpracování osobních údajů</w:t>
      </w:r>
      <w:r w:rsidR="004E21E6">
        <w:rPr>
          <w:bCs/>
        </w:rPr>
        <w:t xml:space="preserve">, </w:t>
      </w:r>
      <w:r w:rsidR="00CD0730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55E5" w14:textId="77777777" w:rsidR="002465C3" w:rsidRDefault="002465C3" w:rsidP="003247A2">
      <w:r>
        <w:separator/>
      </w:r>
    </w:p>
  </w:endnote>
  <w:endnote w:type="continuationSeparator" w:id="0">
    <w:p w14:paraId="0760D59C" w14:textId="77777777" w:rsidR="002465C3" w:rsidRDefault="002465C3" w:rsidP="003247A2">
      <w:r>
        <w:continuationSeparator/>
      </w:r>
    </w:p>
  </w:endnote>
  <w:endnote w:type="continuationNotice" w:id="1">
    <w:p w14:paraId="034EBCEC" w14:textId="77777777" w:rsidR="002465C3" w:rsidRDefault="00246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A321" w14:textId="77777777" w:rsidR="002465C3" w:rsidRDefault="002465C3" w:rsidP="003247A2">
      <w:r>
        <w:separator/>
      </w:r>
    </w:p>
  </w:footnote>
  <w:footnote w:type="continuationSeparator" w:id="0">
    <w:p w14:paraId="32A1AFEE" w14:textId="77777777" w:rsidR="002465C3" w:rsidRDefault="002465C3" w:rsidP="003247A2">
      <w:r>
        <w:continuationSeparator/>
      </w:r>
    </w:p>
  </w:footnote>
  <w:footnote w:type="continuationNotice" w:id="1">
    <w:p w14:paraId="5CAFB696" w14:textId="77777777" w:rsidR="002465C3" w:rsidRDefault="002465C3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20122FA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</w:t>
      </w:r>
      <w:r w:rsidR="00633F87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/</w:t>
      </w:r>
      <w:r w:rsidR="00633F87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262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2AA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65C3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939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2340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C5CBC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1E6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3F87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0B40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10E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51E6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1BFB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730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49AC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B5136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71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2026-07-16T11:37:00Z</dcterms:created>
  <dcterms:modified xsi:type="dcterms:W3CDTF">2026-07-16T11:37:00Z</dcterms:modified>
</cp:coreProperties>
</file>