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35265F8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</w:t>
            </w:r>
            <w:r w:rsidR="00973F32">
              <w:rPr>
                <w:color w:val="000000"/>
                <w:szCs w:val="22"/>
              </w:rPr>
              <w:t>/</w:t>
            </w:r>
            <w:proofErr w:type="spellStart"/>
            <w:r w:rsidR="00973F32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31316ED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9C3861">
              <w:rPr>
                <w:color w:val="000000"/>
                <w:szCs w:val="22"/>
              </w:rPr>
              <w:t>Zlíns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9AD8DAC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AC9F81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E427D0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5BBA" w14:textId="77777777" w:rsidR="003A492C" w:rsidRDefault="003A492C" w:rsidP="003247A2">
      <w:r>
        <w:separator/>
      </w:r>
    </w:p>
  </w:endnote>
  <w:endnote w:type="continuationSeparator" w:id="0">
    <w:p w14:paraId="6E0C51DC" w14:textId="77777777" w:rsidR="003A492C" w:rsidRDefault="003A492C" w:rsidP="003247A2">
      <w:r>
        <w:continuationSeparator/>
      </w:r>
    </w:p>
  </w:endnote>
  <w:endnote w:type="continuationNotice" w:id="1">
    <w:p w14:paraId="3CC54618" w14:textId="77777777" w:rsidR="003A492C" w:rsidRDefault="003A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9332" w14:textId="77777777" w:rsidR="003A492C" w:rsidRDefault="003A492C" w:rsidP="003247A2">
      <w:r>
        <w:separator/>
      </w:r>
    </w:p>
  </w:footnote>
  <w:footnote w:type="continuationSeparator" w:id="0">
    <w:p w14:paraId="18BC0C4B" w14:textId="77777777" w:rsidR="003A492C" w:rsidRDefault="003A492C" w:rsidP="003247A2">
      <w:r>
        <w:continuationSeparator/>
      </w:r>
    </w:p>
  </w:footnote>
  <w:footnote w:type="continuationNotice" w:id="1">
    <w:p w14:paraId="394075BC" w14:textId="77777777" w:rsidR="003A492C" w:rsidRDefault="003A492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5F584CAE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</w:t>
      </w:r>
      <w:r w:rsidR="00E427D0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/</w:t>
      </w:r>
      <w:r w:rsidR="00E427D0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3B59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492C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0C31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0A9D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78E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3F32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861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251BE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4CD2"/>
    <w:rsid w:val="00E35F05"/>
    <w:rsid w:val="00E375EF"/>
    <w:rsid w:val="00E40109"/>
    <w:rsid w:val="00E40CA0"/>
    <w:rsid w:val="00E41F84"/>
    <w:rsid w:val="00E427D0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3B31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2026-05-22T08:22:00Z</dcterms:created>
  <dcterms:modified xsi:type="dcterms:W3CDTF">2026-05-22T08:22:00Z</dcterms:modified>
</cp:coreProperties>
</file>