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B1FCFBD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036A6D">
              <w:rPr>
                <w:color w:val="000000"/>
                <w:szCs w:val="22"/>
              </w:rPr>
              <w:t>Moravskoslezský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313522C2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BC3686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2F16AB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36A6D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2019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16AB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2088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0B9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3684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6EF1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2A90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56A6E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298B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4426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C7E3E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355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150</cp:revision>
  <cp:lastPrinted>2013-08-28T08:54:00Z</cp:lastPrinted>
  <dcterms:created xsi:type="dcterms:W3CDTF">2025-01-03T08:23:00Z</dcterms:created>
  <dcterms:modified xsi:type="dcterms:W3CDTF">2025-11-18T13:57:00Z</dcterms:modified>
</cp:coreProperties>
</file>