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19BBB17B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FF0DD7">
              <w:rPr>
                <w:color w:val="000000"/>
                <w:szCs w:val="22"/>
              </w:rPr>
              <w:t>Středo</w:t>
            </w:r>
            <w:r w:rsidR="007F6E4A">
              <w:rPr>
                <w:color w:val="000000"/>
                <w:szCs w:val="22"/>
              </w:rPr>
              <w:t>če</w:t>
            </w:r>
            <w:r w:rsidR="00983291">
              <w:rPr>
                <w:color w:val="000000"/>
                <w:szCs w:val="22"/>
              </w:rPr>
              <w:t>s</w:t>
            </w:r>
            <w:r w:rsidR="00473B79">
              <w:rPr>
                <w:color w:val="000000"/>
                <w:szCs w:val="22"/>
              </w:rPr>
              <w:t>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7064AC8A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 – ……………………</w:t>
      </w:r>
      <w:r w:rsidR="00171816" w:rsidRPr="00171816">
        <w:t>……………………..</w:t>
      </w:r>
      <w:r w:rsidRPr="00171816">
        <w:t>.…..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19465A1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Pr="00171816">
        <w:rPr>
          <w:sz w:val="22"/>
          <w:szCs w:val="22"/>
        </w:rPr>
        <w:t>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16419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6E4A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0DD7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163</TotalTime>
  <Pages>4</Pages>
  <Words>351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145</cp:revision>
  <cp:lastPrinted>2013-08-28T08:54:00Z</cp:lastPrinted>
  <dcterms:created xsi:type="dcterms:W3CDTF">2025-01-03T08:23:00Z</dcterms:created>
  <dcterms:modified xsi:type="dcterms:W3CDTF">2025-05-14T11:21:00Z</dcterms:modified>
</cp:coreProperties>
</file>