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  <w:shd w:val="clear" w:color="auto" w:fill="auto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FD236B">
        <w:tc>
          <w:tcPr>
            <w:tcW w:w="1552" w:type="dxa"/>
            <w:vMerge w:val="restart"/>
            <w:shd w:val="clear" w:color="auto" w:fill="auto"/>
          </w:tcPr>
          <w:p w14:paraId="5F66C39A" w14:textId="39CDC5ED" w:rsidR="00195623" w:rsidRPr="00856F8B" w:rsidRDefault="00FD236B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  <w:shd w:val="clear" w:color="auto" w:fill="auto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FD236B">
        <w:tc>
          <w:tcPr>
            <w:tcW w:w="1552" w:type="dxa"/>
            <w:vMerge/>
            <w:shd w:val="clear" w:color="auto" w:fill="auto"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FD236B">
        <w:tc>
          <w:tcPr>
            <w:tcW w:w="1552" w:type="dxa"/>
            <w:vMerge/>
            <w:shd w:val="clear" w:color="auto" w:fill="auto"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FD236B">
        <w:tc>
          <w:tcPr>
            <w:tcW w:w="1552" w:type="dxa"/>
            <w:vMerge/>
            <w:shd w:val="clear" w:color="auto" w:fill="auto"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FD236B">
        <w:tc>
          <w:tcPr>
            <w:tcW w:w="1552" w:type="dxa"/>
            <w:vMerge/>
            <w:shd w:val="clear" w:color="auto" w:fill="auto"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FD236B">
        <w:tc>
          <w:tcPr>
            <w:tcW w:w="1552" w:type="dxa"/>
            <w:vMerge/>
            <w:shd w:val="clear" w:color="auto" w:fill="auto"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  <w:shd w:val="clear" w:color="auto" w:fill="auto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14:paraId="478F58E1" w14:textId="61E81149" w:rsidR="00100020" w:rsidRPr="00FB4D55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 xml:space="preserve">rada – </w:t>
            </w:r>
            <w:r w:rsidR="008606E3">
              <w:rPr>
                <w:color w:val="000000"/>
                <w:szCs w:val="22"/>
              </w:rPr>
              <w:t>kontrolní pracovník</w:t>
            </w:r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  <w:shd w:val="clear" w:color="auto" w:fill="auto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14:paraId="428777E0" w14:textId="681C1AF4" w:rsidR="00100020" w:rsidRPr="00FB4D55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>s</w:t>
            </w:r>
            <w:r w:rsidR="00262D6A" w:rsidRPr="00FB4D55">
              <w:rPr>
                <w:color w:val="000000"/>
                <w:szCs w:val="22"/>
              </w:rPr>
              <w:t>ekce inspekční činn</w:t>
            </w:r>
            <w:r w:rsidR="00494964" w:rsidRPr="00FB4D55">
              <w:rPr>
                <w:color w:val="000000"/>
                <w:szCs w:val="22"/>
              </w:rPr>
              <w:t>osti, o</w:t>
            </w:r>
            <w:r w:rsidR="00F27842" w:rsidRPr="00FB4D55">
              <w:rPr>
                <w:color w:val="000000"/>
                <w:szCs w:val="22"/>
              </w:rPr>
              <w:t>db</w:t>
            </w:r>
            <w:r w:rsidR="00290067" w:rsidRPr="00FB4D55">
              <w:rPr>
                <w:color w:val="000000"/>
                <w:szCs w:val="22"/>
              </w:rPr>
              <w:t>or</w:t>
            </w:r>
            <w:r w:rsidR="00455E4D" w:rsidRPr="00FB4D55">
              <w:rPr>
                <w:color w:val="000000"/>
                <w:szCs w:val="22"/>
              </w:rPr>
              <w:t xml:space="preserve"> inspekční činnosti,</w:t>
            </w:r>
            <w:r w:rsidR="00990204">
              <w:rPr>
                <w:color w:val="000000"/>
                <w:szCs w:val="22"/>
              </w:rPr>
              <w:t xml:space="preserve"> </w:t>
            </w:r>
            <w:r w:rsidR="00997B14">
              <w:rPr>
                <w:color w:val="000000"/>
                <w:szCs w:val="22"/>
              </w:rPr>
              <w:t>Pražs</w:t>
            </w:r>
            <w:r w:rsidR="001B47E0">
              <w:rPr>
                <w:color w:val="000000"/>
                <w:szCs w:val="22"/>
              </w:rPr>
              <w:t>ký</w:t>
            </w:r>
            <w:r w:rsidR="00FF721B" w:rsidRPr="00FB4D55">
              <w:rPr>
                <w:color w:val="000000"/>
                <w:szCs w:val="22"/>
              </w:rPr>
              <w:t xml:space="preserve"> </w:t>
            </w:r>
            <w:r w:rsidR="004934FC" w:rsidRPr="00FB4D55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………………………………………………………………………..…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r w:rsidR="00C32B16">
        <w:rPr>
          <w:szCs w:val="24"/>
        </w:rPr>
        <w:t>……..</w:t>
      </w:r>
    </w:p>
    <w:p w14:paraId="257A7CFC" w14:textId="55D09217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343140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75E6385E" w14:textId="4B8BCA6E" w:rsidR="00620669" w:rsidRPr="00FB4D55" w:rsidRDefault="00620669" w:rsidP="008606E3">
      <w:pPr>
        <w:keepNext/>
        <w:keepLines/>
        <w:numPr>
          <w:ilvl w:val="0"/>
          <w:numId w:val="24"/>
        </w:numPr>
        <w:spacing w:before="240" w:line="360" w:lineRule="auto"/>
        <w:ind w:left="357" w:hanging="357"/>
        <w:jc w:val="both"/>
        <w:outlineLvl w:val="0"/>
        <w:rPr>
          <w:szCs w:val="24"/>
        </w:rPr>
      </w:pPr>
      <w:r w:rsidRPr="00FB4D55">
        <w:t>Listiny dokládajících splnění nejméně 5 let praxe podle § 174 odst. 9 školského zákona ……………………</w:t>
      </w:r>
      <w:r w:rsidR="00FB4D55" w:rsidRPr="00FB4D55">
        <w:t>……………</w:t>
      </w:r>
      <w:r w:rsidR="008606E3">
        <w:t>……………………………………………….</w:t>
      </w:r>
      <w:r w:rsidR="00FB4D55" w:rsidRPr="00FB4D55">
        <w:t>…………</w:t>
      </w:r>
      <w:r w:rsidRPr="00FB4D55">
        <w:t>…..</w:t>
      </w:r>
      <w:r w:rsidRPr="00FB4D55">
        <w:rPr>
          <w:rStyle w:val="Znakapoznpodarou"/>
        </w:rPr>
        <w:footnoteReference w:id="12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3"/>
      </w:r>
    </w:p>
    <w:p w14:paraId="472788DC" w14:textId="29B67102" w:rsidR="00620669" w:rsidRPr="00FB4D55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FB4D55">
        <w:t>Text v rozsahu maximálně jedné strany formátu A4 na téma: „</w:t>
      </w:r>
      <w:r w:rsidRPr="00FB4D55">
        <w:rPr>
          <w:bCs/>
        </w:rPr>
        <w:t xml:space="preserve">Možnosti České školní inspekce </w:t>
      </w:r>
      <w:r w:rsidR="008606E3" w:rsidRPr="0054512C">
        <w:rPr>
          <w:rFonts w:eastAsiaTheme="minorHAnsi"/>
          <w:lang w:eastAsia="en-US"/>
        </w:rPr>
        <w:t>v oblasti kontroly škol a školských zařízení</w:t>
      </w:r>
      <w:r w:rsidRPr="00FB4D55">
        <w:t>“</w:t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03745B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6938972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0CB1B4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5B46DE" w14:textId="030A37B0" w:rsidR="00350379" w:rsidRPr="00262D6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6CD4570B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BA61" w14:textId="77777777" w:rsidR="000024BC" w:rsidRDefault="000024BC" w:rsidP="003247A2">
      <w:r>
        <w:separator/>
      </w:r>
    </w:p>
  </w:endnote>
  <w:endnote w:type="continuationSeparator" w:id="0">
    <w:p w14:paraId="221FF406" w14:textId="77777777" w:rsidR="000024BC" w:rsidRDefault="000024BC" w:rsidP="003247A2">
      <w:r>
        <w:continuationSeparator/>
      </w:r>
    </w:p>
  </w:endnote>
  <w:endnote w:type="continuationNotice" w:id="1">
    <w:p w14:paraId="67178D60" w14:textId="77777777" w:rsidR="000024BC" w:rsidRDefault="00002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0E18" w14:textId="77777777" w:rsidR="000024BC" w:rsidRDefault="000024BC" w:rsidP="003247A2">
      <w:r>
        <w:separator/>
      </w:r>
    </w:p>
  </w:footnote>
  <w:footnote w:type="continuationSeparator" w:id="0">
    <w:p w14:paraId="2B6D6CBA" w14:textId="77777777" w:rsidR="000024BC" w:rsidRDefault="000024BC" w:rsidP="003247A2">
      <w:r>
        <w:continuationSeparator/>
      </w:r>
    </w:p>
  </w:footnote>
  <w:footnote w:type="continuationNotice" w:id="1">
    <w:p w14:paraId="7557C49D" w14:textId="77777777" w:rsidR="000024BC" w:rsidRDefault="000024BC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podle stupně dosaženého vzdělání - vysokoškolského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39AFE1FB" w14:textId="79656794" w:rsidR="00620669" w:rsidRDefault="00620669" w:rsidP="00620669">
      <w:pPr>
        <w:pStyle w:val="Textpoznpodarou"/>
        <w:jc w:val="both"/>
      </w:pPr>
      <w:r>
        <w:rPr>
          <w:rStyle w:val="Znakapoznpodarou"/>
        </w:rPr>
        <w:footnoteRef/>
      </w:r>
      <w:r w:rsidR="006957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64A4D"/>
    <w:rsid w:val="00067918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66C9"/>
    <w:rsid w:val="000E6F89"/>
    <w:rsid w:val="000E7270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7E0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3140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427F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5408"/>
    <w:rsid w:val="004B7C1B"/>
    <w:rsid w:val="004C14E9"/>
    <w:rsid w:val="004C1B62"/>
    <w:rsid w:val="004C3D46"/>
    <w:rsid w:val="004C5039"/>
    <w:rsid w:val="004C6C40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96543"/>
    <w:rsid w:val="006A31BF"/>
    <w:rsid w:val="006A7C6B"/>
    <w:rsid w:val="006B18E2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335C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06E3"/>
    <w:rsid w:val="00861C5E"/>
    <w:rsid w:val="00862365"/>
    <w:rsid w:val="00862F02"/>
    <w:rsid w:val="0086388D"/>
    <w:rsid w:val="0087093F"/>
    <w:rsid w:val="00871B50"/>
    <w:rsid w:val="00871DD9"/>
    <w:rsid w:val="00874194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204"/>
    <w:rsid w:val="00990736"/>
    <w:rsid w:val="00991236"/>
    <w:rsid w:val="00991B9A"/>
    <w:rsid w:val="00996C15"/>
    <w:rsid w:val="009978C7"/>
    <w:rsid w:val="00997B14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3825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0034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9D0"/>
    <w:rsid w:val="00F91D05"/>
    <w:rsid w:val="00F92D5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2BA1"/>
    <w:rsid w:val="00FC3A38"/>
    <w:rsid w:val="00FC44CE"/>
    <w:rsid w:val="00FD236B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175</TotalTime>
  <Pages>4</Pages>
  <Words>343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Špičáková Klára</cp:lastModifiedBy>
  <cp:revision>150</cp:revision>
  <cp:lastPrinted>2013-08-28T08:54:00Z</cp:lastPrinted>
  <dcterms:created xsi:type="dcterms:W3CDTF">2025-01-03T08:23:00Z</dcterms:created>
  <dcterms:modified xsi:type="dcterms:W3CDTF">2025-04-09T09:21:00Z</dcterms:modified>
</cp:coreProperties>
</file>