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inspektor/ka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1BC73580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EC4FE7">
              <w:rPr>
                <w:color w:val="000000"/>
                <w:szCs w:val="22"/>
              </w:rPr>
              <w:t>Olomoucký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19B593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0FF985C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666DB4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5D0AE" w14:textId="77777777" w:rsidR="00DB704B" w:rsidRDefault="00DB704B" w:rsidP="003247A2">
      <w:r>
        <w:separator/>
      </w:r>
    </w:p>
  </w:endnote>
  <w:endnote w:type="continuationSeparator" w:id="0">
    <w:p w14:paraId="4ED11897" w14:textId="77777777" w:rsidR="00DB704B" w:rsidRDefault="00DB704B" w:rsidP="003247A2">
      <w:r>
        <w:continuationSeparator/>
      </w:r>
    </w:p>
  </w:endnote>
  <w:endnote w:type="continuationNotice" w:id="1">
    <w:p w14:paraId="63473121" w14:textId="77777777" w:rsidR="00DB704B" w:rsidRDefault="00DB7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9B015" w14:textId="77777777" w:rsidR="00DB704B" w:rsidRDefault="00DB704B" w:rsidP="003247A2">
      <w:r>
        <w:separator/>
      </w:r>
    </w:p>
  </w:footnote>
  <w:footnote w:type="continuationSeparator" w:id="0">
    <w:p w14:paraId="6161325F" w14:textId="77777777" w:rsidR="00DB704B" w:rsidRDefault="00DB704B" w:rsidP="003247A2">
      <w:r>
        <w:continuationSeparator/>
      </w:r>
    </w:p>
  </w:footnote>
  <w:footnote w:type="continuationNotice" w:id="1">
    <w:p w14:paraId="7E9D8C4B" w14:textId="77777777" w:rsidR="00DB704B" w:rsidRDefault="00DB704B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23D98831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</w:t>
      </w:r>
      <w:r w:rsidR="00C94651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/</w:t>
      </w:r>
      <w:r w:rsidR="00C94651">
        <w:rPr>
          <w:sz w:val="22"/>
          <w:szCs w:val="22"/>
        </w:rPr>
        <w:t xml:space="preserve"> </w:t>
      </w:r>
      <w:r w:rsidRPr="00FB4D55">
        <w:rPr>
          <w:sz w:val="22"/>
          <w:szCs w:val="22"/>
        </w:rPr>
        <w:t>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00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47BCF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259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66DB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65D5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4565E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684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25126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207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A2040"/>
    <w:rsid w:val="00BA76C0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651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6F0A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32A5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B704B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4FE7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4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Plha Tomáš</cp:lastModifiedBy>
  <cp:revision>2</cp:revision>
  <cp:lastPrinted>2013-08-28T08:54:00Z</cp:lastPrinted>
  <dcterms:created xsi:type="dcterms:W3CDTF">2026-06-23T08:19:00Z</dcterms:created>
  <dcterms:modified xsi:type="dcterms:W3CDTF">2026-06-23T08:19:00Z</dcterms:modified>
</cp:coreProperties>
</file>