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inspektor/ka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7C0D3EB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983291">
              <w:rPr>
                <w:color w:val="000000"/>
                <w:szCs w:val="22"/>
              </w:rPr>
              <w:t>Karlovars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0CCC4264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005280A6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</w:t>
      </w:r>
      <w:r>
        <w:rPr>
          <w:rStyle w:val="Znakapoznpodarou"/>
          <w:b/>
          <w:szCs w:val="24"/>
        </w:rPr>
        <w:footnoteReference w:id="15"/>
      </w:r>
      <w:r w:rsidR="000B2AA9">
        <w:rPr>
          <w:b/>
          <w:szCs w:val="24"/>
        </w:rPr>
        <w:t>:</w:t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AEF2DC5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4E21E6" w:rsidRPr="00883FA5">
        <w:rPr>
          <w:bCs/>
        </w:rPr>
        <w:t>o zpracování osobních údajů</w:t>
      </w:r>
      <w:r w:rsidR="004E21E6">
        <w:rPr>
          <w:bCs/>
        </w:rPr>
        <w:t xml:space="preserve">, </w:t>
      </w:r>
      <w:r w:rsidR="00CD0730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9D01" w14:textId="77777777" w:rsidR="00A04719" w:rsidRDefault="00A04719" w:rsidP="003247A2">
      <w:r>
        <w:separator/>
      </w:r>
    </w:p>
  </w:endnote>
  <w:endnote w:type="continuationSeparator" w:id="0">
    <w:p w14:paraId="7B29A14D" w14:textId="77777777" w:rsidR="00A04719" w:rsidRDefault="00A04719" w:rsidP="003247A2">
      <w:r>
        <w:continuationSeparator/>
      </w:r>
    </w:p>
  </w:endnote>
  <w:endnote w:type="continuationNotice" w:id="1">
    <w:p w14:paraId="24B8AA19" w14:textId="77777777" w:rsidR="00A04719" w:rsidRDefault="00A04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BDBC" w14:textId="77777777" w:rsidR="00A04719" w:rsidRDefault="00A04719" w:rsidP="003247A2">
      <w:r>
        <w:separator/>
      </w:r>
    </w:p>
  </w:footnote>
  <w:footnote w:type="continuationSeparator" w:id="0">
    <w:p w14:paraId="13854629" w14:textId="77777777" w:rsidR="00A04719" w:rsidRDefault="00A04719" w:rsidP="003247A2">
      <w:r>
        <w:continuationSeparator/>
      </w:r>
    </w:p>
  </w:footnote>
  <w:footnote w:type="continuationNotice" w:id="1">
    <w:p w14:paraId="336BCD1C" w14:textId="77777777" w:rsidR="00A04719" w:rsidRDefault="00A04719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320122FA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</w:t>
      </w:r>
      <w:r w:rsidR="00633F87">
        <w:rPr>
          <w:sz w:val="22"/>
          <w:szCs w:val="22"/>
        </w:rPr>
        <w:t xml:space="preserve"> </w:t>
      </w:r>
      <w:r w:rsidRPr="00171816">
        <w:rPr>
          <w:sz w:val="22"/>
          <w:szCs w:val="22"/>
        </w:rPr>
        <w:t>/</w:t>
      </w:r>
      <w:r w:rsidR="00633F87">
        <w:rPr>
          <w:sz w:val="22"/>
          <w:szCs w:val="22"/>
        </w:rPr>
        <w:t xml:space="preserve"> </w:t>
      </w:r>
      <w:r w:rsidRPr="00171816">
        <w:rPr>
          <w:sz w:val="22"/>
          <w:szCs w:val="22"/>
        </w:rPr>
        <w:t>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2AA9"/>
    <w:rsid w:val="000B64A7"/>
    <w:rsid w:val="000C6DF8"/>
    <w:rsid w:val="000D7859"/>
    <w:rsid w:val="000E0191"/>
    <w:rsid w:val="000E31A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37A60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939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2340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1E6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3F87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0B40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10E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4719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1BFB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0730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71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</TotalTime>
  <Pages>4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2026-07-13T08:38:00Z</dcterms:created>
  <dcterms:modified xsi:type="dcterms:W3CDTF">2026-07-13T08:38:00Z</dcterms:modified>
</cp:coreProperties>
</file>