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4EEFA0B0" w:rsidR="00100020" w:rsidRPr="00171816" w:rsidRDefault="00E109E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rada – personalista/personalistka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32FA745" w:rsidR="00100020" w:rsidRPr="00196794" w:rsidRDefault="00E109E2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oddělení personální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78059F67" w14:textId="0AC11DB8" w:rsidR="001F0929" w:rsidRPr="00AE0AAD" w:rsidRDefault="00371DC0" w:rsidP="001F0929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0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5B0D36DE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</w:t>
      </w:r>
      <w:r w:rsidR="008824C8">
        <w:t>…</w:t>
      </w:r>
      <w:r>
        <w:t>………………………………………………………………….</w:t>
      </w:r>
    </w:p>
    <w:p w14:paraId="692E45CA" w14:textId="77777777" w:rsidR="00350379" w:rsidRPr="003E0068" w:rsidRDefault="00350379" w:rsidP="003E0068">
      <w:pPr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240"/>
        <w:ind w:right="142"/>
        <w:jc w:val="both"/>
        <w:outlineLvl w:val="0"/>
        <w:rPr>
          <w:b/>
          <w:bCs/>
          <w:szCs w:val="24"/>
        </w:rPr>
      </w:pPr>
      <w:r w:rsidRPr="003E0068">
        <w:rPr>
          <w:b/>
          <w:bCs/>
          <w:szCs w:val="24"/>
        </w:rPr>
        <w:lastRenderedPageBreak/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3E0068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C016AEF" w14:textId="77777777" w:rsidR="008824C8" w:rsidRDefault="008824C8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FA5625D" w14:textId="3B5EA4B0" w:rsidR="00BD175E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68628C65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20ED37DE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47F593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657908" w:rsidRPr="00883FA5">
        <w:rPr>
          <w:bCs/>
        </w:rPr>
        <w:t xml:space="preserve">o zpracování osobních údajů, </w:t>
      </w:r>
      <w:r w:rsidR="00F80719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5C3D29A0" w14:textId="77777777" w:rsidR="008824C8" w:rsidRDefault="00985697" w:rsidP="008824C8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1D44FE55" w14:textId="77777777" w:rsidR="008824C8" w:rsidRDefault="008824C8" w:rsidP="008824C8">
      <w:pPr>
        <w:spacing w:before="480"/>
        <w:ind w:left="4536"/>
        <w:jc w:val="center"/>
        <w:rPr>
          <w:b/>
          <w:bCs/>
          <w:szCs w:val="24"/>
        </w:rPr>
      </w:pPr>
    </w:p>
    <w:p w14:paraId="4F3440D3" w14:textId="77777777" w:rsidR="008824C8" w:rsidRDefault="008824C8" w:rsidP="008824C8">
      <w:pPr>
        <w:spacing w:before="480"/>
        <w:jc w:val="center"/>
        <w:rPr>
          <w:b/>
          <w:bCs/>
          <w:szCs w:val="24"/>
        </w:rPr>
      </w:pPr>
    </w:p>
    <w:p w14:paraId="5DAE2871" w14:textId="2D5273E1" w:rsidR="00153DF2" w:rsidRPr="008824C8" w:rsidRDefault="00153DF2" w:rsidP="008824C8">
      <w:pPr>
        <w:spacing w:before="480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73D50038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075C68E4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1F0929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657908">
        <w:rPr>
          <w:sz w:val="22"/>
          <w:szCs w:val="22"/>
        </w:rPr>
        <w:t>vyšší odborné vzdělání, vysokoškolské vzdělání v bakalářském studijním programu</w:t>
      </w:r>
      <w:r w:rsidR="001F0929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0929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061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0068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6A7E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56BA"/>
    <w:rsid w:val="0065710C"/>
    <w:rsid w:val="00657908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33D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24C8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147E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09E2"/>
    <w:rsid w:val="00E119EE"/>
    <w:rsid w:val="00E13F31"/>
    <w:rsid w:val="00E209C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0719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183</TotalTime>
  <Pages>3</Pages>
  <Words>292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154</cp:revision>
  <cp:lastPrinted>2013-08-28T08:54:00Z</cp:lastPrinted>
  <dcterms:created xsi:type="dcterms:W3CDTF">2025-01-03T08:23:00Z</dcterms:created>
  <dcterms:modified xsi:type="dcterms:W3CDTF">2025-12-01T14:19:00Z</dcterms:modified>
</cp:coreProperties>
</file>