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5B32A678" w:rsidR="00100020" w:rsidRPr="00171816" w:rsidRDefault="007C5C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</w:t>
            </w:r>
            <w:r w:rsidR="002F405E">
              <w:rPr>
                <w:color w:val="000000"/>
                <w:szCs w:val="22"/>
              </w:rPr>
              <w:t>eferent</w:t>
            </w:r>
            <w:r w:rsidR="003721ED">
              <w:rPr>
                <w:color w:val="000000"/>
                <w:szCs w:val="22"/>
              </w:rPr>
              <w:t>/</w:t>
            </w:r>
            <w:proofErr w:type="spellStart"/>
            <w:r w:rsidR="003721ED">
              <w:rPr>
                <w:color w:val="000000"/>
                <w:szCs w:val="22"/>
              </w:rPr>
              <w:t>ka</w:t>
            </w:r>
            <w:proofErr w:type="spellEnd"/>
            <w:r w:rsidR="00F03D0E">
              <w:rPr>
                <w:color w:val="000000"/>
                <w:szCs w:val="22"/>
              </w:rPr>
              <w:t xml:space="preserve"> inspektorátu</w:t>
            </w:r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3D13C749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</w:t>
            </w:r>
            <w:r w:rsidR="0079278F">
              <w:rPr>
                <w:color w:val="000000"/>
                <w:szCs w:val="22"/>
              </w:rPr>
              <w:t xml:space="preserve"> </w:t>
            </w:r>
            <w:r w:rsidR="00651710">
              <w:rPr>
                <w:color w:val="000000"/>
                <w:szCs w:val="22"/>
              </w:rPr>
              <w:t>Olomou</w:t>
            </w:r>
            <w:r w:rsidR="00FD5089">
              <w:rPr>
                <w:color w:val="000000"/>
                <w:szCs w:val="22"/>
              </w:rPr>
              <w:t>cký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24C6FDFE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87B9A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2"/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3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4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39AC8E24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>Správce zpracovává osobní údaje uvedené v žádosti v souladu s § 5 písm. a) zákona č. 110/2019 Sb., o zpracování osobních údajů,</w:t>
      </w:r>
      <w:r w:rsidR="00D604A0">
        <w:rPr>
          <w:bCs/>
        </w:rPr>
        <w:t xml:space="preserve"> ve znění pozdějších předpisů,</w:t>
      </w:r>
      <w:r w:rsidRPr="00883FA5">
        <w:rPr>
          <w:bCs/>
        </w:rPr>
        <w:t xml:space="preserve">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6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5CD36A08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vzdělání </w:t>
      </w:r>
      <w:r w:rsidR="005C655D">
        <w:rPr>
          <w:sz w:val="22"/>
          <w:szCs w:val="22"/>
        </w:rPr>
        <w:t>–</w:t>
      </w:r>
      <w:r w:rsidRPr="00801A9B">
        <w:rPr>
          <w:sz w:val="22"/>
          <w:szCs w:val="22"/>
        </w:rPr>
        <w:t xml:space="preserve"> </w:t>
      </w:r>
      <w:r w:rsidR="005C655D">
        <w:rPr>
          <w:sz w:val="22"/>
          <w:szCs w:val="22"/>
        </w:rPr>
        <w:t xml:space="preserve">středoškolského vzdělání, </w:t>
      </w:r>
      <w:r w:rsidRPr="00171816">
        <w:rPr>
          <w:sz w:val="22"/>
          <w:szCs w:val="22"/>
        </w:rPr>
        <w:t>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3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4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5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0276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369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1F7760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5EEB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28B4"/>
    <w:rsid w:val="002B2D2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05E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1ED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0C52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2634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87B9A"/>
    <w:rsid w:val="00592BE9"/>
    <w:rsid w:val="00592F31"/>
    <w:rsid w:val="005A14CC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C655D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710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079B"/>
    <w:rsid w:val="006913B2"/>
    <w:rsid w:val="0069449B"/>
    <w:rsid w:val="006A31BF"/>
    <w:rsid w:val="006B18E2"/>
    <w:rsid w:val="006B247E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278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5C32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16256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5DF5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5D4F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27EDE"/>
    <w:rsid w:val="00A35BAE"/>
    <w:rsid w:val="00A373CF"/>
    <w:rsid w:val="00A42D79"/>
    <w:rsid w:val="00A45B97"/>
    <w:rsid w:val="00A46C29"/>
    <w:rsid w:val="00A47078"/>
    <w:rsid w:val="00A5211D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12CBB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6E0D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4867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04A0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C6821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09C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3D0E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56176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58F6"/>
    <w:rsid w:val="00FB7983"/>
    <w:rsid w:val="00FC034C"/>
    <w:rsid w:val="00FC269A"/>
    <w:rsid w:val="00FC2BA1"/>
    <w:rsid w:val="00FC3A38"/>
    <w:rsid w:val="00FC44CE"/>
    <w:rsid w:val="00FD3D3E"/>
    <w:rsid w:val="00FD4DC4"/>
    <w:rsid w:val="00FD5089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178</TotalTime>
  <Pages>4</Pages>
  <Words>316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159</cp:revision>
  <cp:lastPrinted>2013-08-28T08:54:00Z</cp:lastPrinted>
  <dcterms:created xsi:type="dcterms:W3CDTF">2025-01-03T08:23:00Z</dcterms:created>
  <dcterms:modified xsi:type="dcterms:W3CDTF">2026-02-23T14:12:00Z</dcterms:modified>
</cp:coreProperties>
</file>