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7299705B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C6327E">
              <w:rPr>
                <w:color w:val="000000"/>
                <w:szCs w:val="22"/>
              </w:rPr>
              <w:t>Karlovar</w:t>
            </w:r>
            <w:r w:rsidR="005101AD">
              <w:rPr>
                <w:color w:val="000000"/>
                <w:szCs w:val="22"/>
              </w:rPr>
              <w:t>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79B6C77C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……………………………………………….</w:t>
      </w:r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332B" w14:textId="77777777" w:rsidR="00345425" w:rsidRDefault="00345425" w:rsidP="003247A2">
      <w:r>
        <w:separator/>
      </w:r>
    </w:p>
  </w:endnote>
  <w:endnote w:type="continuationSeparator" w:id="0">
    <w:p w14:paraId="786208AB" w14:textId="77777777" w:rsidR="00345425" w:rsidRDefault="00345425" w:rsidP="003247A2">
      <w:r>
        <w:continuationSeparator/>
      </w:r>
    </w:p>
  </w:endnote>
  <w:endnote w:type="continuationNotice" w:id="1">
    <w:p w14:paraId="10DB88AA" w14:textId="77777777" w:rsidR="00345425" w:rsidRDefault="003454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677C" w14:textId="77777777" w:rsidR="00345425" w:rsidRDefault="00345425" w:rsidP="003247A2">
      <w:r>
        <w:separator/>
      </w:r>
    </w:p>
  </w:footnote>
  <w:footnote w:type="continuationSeparator" w:id="0">
    <w:p w14:paraId="31B04279" w14:textId="77777777" w:rsidR="00345425" w:rsidRDefault="00345425" w:rsidP="003247A2">
      <w:r>
        <w:continuationSeparator/>
      </w:r>
    </w:p>
  </w:footnote>
  <w:footnote w:type="continuationNotice" w:id="1">
    <w:p w14:paraId="6F9BB27D" w14:textId="77777777" w:rsidR="00345425" w:rsidRDefault="00345425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49F1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25A5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425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3C2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3A6E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01AD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327E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0E09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3E5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155</cp:revision>
  <cp:lastPrinted>2013-08-28T08:54:00Z</cp:lastPrinted>
  <dcterms:created xsi:type="dcterms:W3CDTF">2025-01-03T08:23:00Z</dcterms:created>
  <dcterms:modified xsi:type="dcterms:W3CDTF">2026-03-16T14:29:00Z</dcterms:modified>
</cp:coreProperties>
</file>