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F11F05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7A2E55">
              <w:rPr>
                <w:color w:val="000000"/>
                <w:szCs w:val="22"/>
              </w:rPr>
              <w:t>Pražský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2EECA08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5E9474D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D59BD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</w:t>
      </w:r>
      <w:r w:rsidR="00787BAA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746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87BAA"/>
    <w:rsid w:val="00794A15"/>
    <w:rsid w:val="007A2E5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27F22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D59B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4DD6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072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742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351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2025-09-23T11:09:00Z</dcterms:modified>
</cp:coreProperties>
</file>