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5F11F058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7A2E55">
              <w:rPr>
                <w:color w:val="000000"/>
                <w:szCs w:val="22"/>
              </w:rPr>
              <w:t>Pražský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42101E2C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8D59BD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2E5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D59B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072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742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164</TotalTime>
  <Pages>4</Pages>
  <Words>347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149</cp:revision>
  <cp:lastPrinted>2013-08-28T08:54:00Z</cp:lastPrinted>
  <dcterms:created xsi:type="dcterms:W3CDTF">2025-01-03T08:23:00Z</dcterms:created>
  <dcterms:modified xsi:type="dcterms:W3CDTF">2025-07-23T11:02:00Z</dcterms:modified>
</cp:coreProperties>
</file>