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40F0769B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6D5137">
              <w:rPr>
                <w:color w:val="000000"/>
                <w:szCs w:val="22"/>
              </w:rPr>
              <w:t>Inspektorát v Kraji Vysočina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064AC8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– ……………………</w:t>
      </w:r>
      <w:r w:rsidR="00171816" w:rsidRPr="00171816">
        <w:t>……………………</w:t>
      </w:r>
      <w:proofErr w:type="gramStart"/>
      <w:r w:rsidR="00171816" w:rsidRPr="00171816">
        <w:t>..</w:t>
      </w:r>
      <w:r w:rsidRPr="00171816">
        <w:t>.….</w:t>
      </w:r>
      <w:proofErr w:type="gramEnd"/>
      <w:r w:rsidRPr="00171816">
        <w:t>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7292B10D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6D5137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40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13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14C37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160</TotalTime>
  <Pages>4</Pages>
  <Words>357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145</cp:revision>
  <cp:lastPrinted>2013-08-28T08:54:00Z</cp:lastPrinted>
  <dcterms:created xsi:type="dcterms:W3CDTF">2025-01-03T08:23:00Z</dcterms:created>
  <dcterms:modified xsi:type="dcterms:W3CDTF">2025-06-24T11:15:00Z</dcterms:modified>
</cp:coreProperties>
</file>