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95F2FE7" w:rsidR="00100020" w:rsidRPr="00171816" w:rsidRDefault="00654DF0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referent – mzdový</w:t>
            </w:r>
            <w:r w:rsidR="004F165F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/</w:t>
            </w:r>
            <w:r w:rsidR="004F165F">
              <w:rPr>
                <w:color w:val="000000"/>
                <w:szCs w:val="22"/>
              </w:rPr>
              <w:t xml:space="preserve"> mzdov</w:t>
            </w:r>
            <w:r>
              <w:rPr>
                <w:color w:val="000000"/>
                <w:szCs w:val="22"/>
              </w:rPr>
              <w:t>á účetní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5457822A" w:rsidR="00100020" w:rsidRPr="00196794" w:rsidRDefault="00654DF0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o</w:t>
            </w:r>
            <w:r w:rsidR="00E109E2">
              <w:rPr>
                <w:color w:val="000000"/>
                <w:szCs w:val="22"/>
              </w:rPr>
              <w:t>ddělení</w:t>
            </w:r>
            <w:r>
              <w:rPr>
                <w:color w:val="000000"/>
                <w:szCs w:val="22"/>
              </w:rPr>
              <w:t xml:space="preserve"> účetnictví a ekonomických informací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78059F67" w14:textId="0AC11DB8" w:rsidR="001F0929" w:rsidRPr="00AE0AAD" w:rsidRDefault="00371DC0" w:rsidP="001F0929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7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8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9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0"/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5B0D36DE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</w:t>
      </w:r>
      <w:r w:rsidR="008824C8">
        <w:t>…</w:t>
      </w:r>
      <w:r>
        <w:t>………………………………………………………………….</w:t>
      </w:r>
    </w:p>
    <w:p w14:paraId="692E45CA" w14:textId="77777777" w:rsidR="00350379" w:rsidRPr="003E0068" w:rsidRDefault="00350379" w:rsidP="003E0068">
      <w:pPr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240"/>
        <w:ind w:right="142"/>
        <w:jc w:val="both"/>
        <w:outlineLvl w:val="0"/>
        <w:rPr>
          <w:b/>
          <w:bCs/>
          <w:szCs w:val="24"/>
        </w:rPr>
      </w:pPr>
      <w:r w:rsidRPr="003E0068">
        <w:rPr>
          <w:b/>
          <w:bCs/>
          <w:szCs w:val="24"/>
        </w:rPr>
        <w:lastRenderedPageBreak/>
        <w:t>Žádám o to, aby v souladu s § 6 odst. 2 zákona č. 500/2004 Sb., správní řád, ve znění pozdějších předpisů, služební orgán obstaral ze své úřední evidence tyto doklady</w:t>
      </w:r>
      <w:r>
        <w:rPr>
          <w:rStyle w:val="Znakapoznpodarou"/>
          <w:b/>
          <w:bCs/>
          <w:szCs w:val="24"/>
        </w:rPr>
        <w:footnoteReference w:id="11"/>
      </w:r>
      <w:r w:rsidRPr="003E0068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4C016AEF" w14:textId="77777777" w:rsidR="008824C8" w:rsidRDefault="008824C8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FA5625D" w14:textId="3B5EA4B0" w:rsidR="00BD175E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2"/>
      </w:r>
    </w:p>
    <w:p w14:paraId="68628C65" w14:textId="77777777" w:rsidR="008824C8" w:rsidRDefault="008824C8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20ED37DE" w14:textId="77777777" w:rsidR="008824C8" w:rsidRDefault="008824C8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247F593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657908" w:rsidRPr="00883FA5">
        <w:rPr>
          <w:bCs/>
        </w:rPr>
        <w:t xml:space="preserve">o zpracování osobních údajů, </w:t>
      </w:r>
      <w:r w:rsidR="00F80719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5C3D29A0" w14:textId="77777777" w:rsidR="008824C8" w:rsidRDefault="00985697" w:rsidP="008824C8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1D44FE55" w14:textId="77777777" w:rsidR="008824C8" w:rsidRDefault="008824C8" w:rsidP="008824C8">
      <w:pPr>
        <w:spacing w:before="480"/>
        <w:ind w:left="4536"/>
        <w:jc w:val="center"/>
        <w:rPr>
          <w:b/>
          <w:bCs/>
          <w:szCs w:val="24"/>
        </w:rPr>
      </w:pPr>
    </w:p>
    <w:p w14:paraId="4F3440D3" w14:textId="77777777" w:rsidR="008824C8" w:rsidRDefault="008824C8" w:rsidP="008824C8">
      <w:pPr>
        <w:spacing w:before="480"/>
        <w:jc w:val="center"/>
        <w:rPr>
          <w:b/>
          <w:bCs/>
          <w:szCs w:val="24"/>
        </w:rPr>
      </w:pPr>
    </w:p>
    <w:p w14:paraId="5DAE2871" w14:textId="2D5273E1" w:rsidR="00153DF2" w:rsidRPr="008824C8" w:rsidRDefault="00153DF2" w:rsidP="008824C8">
      <w:pPr>
        <w:spacing w:before="480"/>
        <w:rPr>
          <w:i/>
          <w:szCs w:val="24"/>
        </w:rPr>
      </w:pPr>
      <w:r>
        <w:rPr>
          <w:b/>
          <w:bCs/>
          <w:szCs w:val="24"/>
        </w:rPr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73D50038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C418" w14:textId="77777777" w:rsidR="00C41155" w:rsidRDefault="00C41155" w:rsidP="003247A2">
      <w:r>
        <w:separator/>
      </w:r>
    </w:p>
  </w:endnote>
  <w:endnote w:type="continuationSeparator" w:id="0">
    <w:p w14:paraId="6AD274AD" w14:textId="77777777" w:rsidR="00C41155" w:rsidRDefault="00C41155" w:rsidP="003247A2">
      <w:r>
        <w:continuationSeparator/>
      </w:r>
    </w:p>
  </w:endnote>
  <w:endnote w:type="continuationNotice" w:id="1">
    <w:p w14:paraId="06FA973D" w14:textId="77777777" w:rsidR="00C41155" w:rsidRDefault="00C41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E485" w14:textId="77777777" w:rsidR="00C41155" w:rsidRDefault="00C41155" w:rsidP="003247A2">
      <w:r>
        <w:separator/>
      </w:r>
    </w:p>
  </w:footnote>
  <w:footnote w:type="continuationSeparator" w:id="0">
    <w:p w14:paraId="56A42B47" w14:textId="77777777" w:rsidR="00C41155" w:rsidRDefault="00C41155" w:rsidP="003247A2">
      <w:r>
        <w:continuationSeparator/>
      </w:r>
    </w:p>
  </w:footnote>
  <w:footnote w:type="continuationNotice" w:id="1">
    <w:p w14:paraId="3F647E93" w14:textId="77777777" w:rsidR="00C41155" w:rsidRDefault="00C41155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6C654D7C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</w:t>
      </w:r>
      <w:r w:rsidR="001F0929">
        <w:rPr>
          <w:sz w:val="22"/>
          <w:szCs w:val="22"/>
        </w:rPr>
        <w:t>–</w:t>
      </w:r>
      <w:r w:rsidRPr="00801A9B">
        <w:rPr>
          <w:sz w:val="22"/>
          <w:szCs w:val="22"/>
        </w:rPr>
        <w:t xml:space="preserve"> </w:t>
      </w:r>
      <w:r w:rsidR="00744C88">
        <w:rPr>
          <w:sz w:val="22"/>
          <w:szCs w:val="22"/>
        </w:rPr>
        <w:t>střední vzdělání s maturitní zkouškou, vyšší odborné vzdělání</w:t>
      </w:r>
      <w:r w:rsidR="001F0929">
        <w:rPr>
          <w:sz w:val="22"/>
          <w:szCs w:val="22"/>
        </w:rPr>
        <w:t>.</w:t>
      </w:r>
    </w:p>
  </w:footnote>
  <w:footnote w:id="7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8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9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0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1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2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4644F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0929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061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0068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165F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96A7E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4DF0"/>
    <w:rsid w:val="006556BA"/>
    <w:rsid w:val="0065710C"/>
    <w:rsid w:val="00657908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33D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4C88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24C8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147EF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155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2A5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09E2"/>
    <w:rsid w:val="00E119EE"/>
    <w:rsid w:val="00E13F31"/>
    <w:rsid w:val="00E209C1"/>
    <w:rsid w:val="00E21A8C"/>
    <w:rsid w:val="00E21E44"/>
    <w:rsid w:val="00E21F91"/>
    <w:rsid w:val="00E22A4F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0719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187</TotalTime>
  <Pages>3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157</cp:revision>
  <cp:lastPrinted>2013-08-28T08:54:00Z</cp:lastPrinted>
  <dcterms:created xsi:type="dcterms:W3CDTF">2025-01-03T08:23:00Z</dcterms:created>
  <dcterms:modified xsi:type="dcterms:W3CDTF">2026-04-15T10:14:00Z</dcterms:modified>
</cp:coreProperties>
</file>