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F140" w14:textId="7DEBF082" w:rsidR="0084558A" w:rsidRDefault="008C078A" w:rsidP="0084558A">
      <w:pPr>
        <w:pStyle w:val="Nzev"/>
        <w:spacing w:before="0" w:after="0"/>
        <w:rPr>
          <w:rFonts w:ascii="Times New Roman" w:hAnsi="Times New Roman"/>
          <w:sz w:val="28"/>
          <w:szCs w:val="28"/>
        </w:rPr>
      </w:pPr>
      <w:r w:rsidRPr="00E35EC0">
        <w:rPr>
          <w:noProof/>
        </w:rPr>
        <w:drawing>
          <wp:inline distT="0" distB="0" distL="0" distR="0" wp14:anchorId="5499865F" wp14:editId="2F056B23">
            <wp:extent cx="745490" cy="58356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58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6FA0B" w14:textId="29AB1FC5" w:rsidR="00E862AE" w:rsidRDefault="005D3927" w:rsidP="00B336B0">
      <w:pPr>
        <w:pStyle w:val="Nzev"/>
        <w:spacing w:before="12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ŽÁDOST </w:t>
      </w:r>
      <w:r w:rsidR="00447DFF">
        <w:rPr>
          <w:rFonts w:ascii="Times New Roman" w:hAnsi="Times New Roman"/>
          <w:sz w:val="28"/>
          <w:szCs w:val="28"/>
        </w:rPr>
        <w:t>O</w:t>
      </w:r>
      <w:r w:rsidR="00E94A79">
        <w:rPr>
          <w:rFonts w:ascii="Times New Roman" w:hAnsi="Times New Roman"/>
          <w:sz w:val="28"/>
          <w:szCs w:val="28"/>
        </w:rPr>
        <w:t> </w:t>
      </w:r>
      <w:r w:rsidR="00DE18F3">
        <w:rPr>
          <w:rFonts w:ascii="Times New Roman" w:hAnsi="Times New Roman"/>
          <w:sz w:val="28"/>
          <w:szCs w:val="28"/>
        </w:rPr>
        <w:t>ZAŘAZENÍ NA </w:t>
      </w:r>
      <w:r>
        <w:rPr>
          <w:rFonts w:ascii="Times New Roman" w:hAnsi="Times New Roman"/>
          <w:sz w:val="28"/>
          <w:szCs w:val="28"/>
        </w:rPr>
        <w:t>SLUŽEBNÍ MÍSTO</w:t>
      </w:r>
    </w:p>
    <w:p w14:paraId="2C335103" w14:textId="7BB68F35" w:rsidR="00447DFF" w:rsidRPr="00B03AFE" w:rsidRDefault="00447DFF" w:rsidP="00447DFF">
      <w:pPr>
        <w:jc w:val="center"/>
        <w:rPr>
          <w:sz w:val="22"/>
        </w:rPr>
      </w:pPr>
      <w:r w:rsidRPr="00B03AFE">
        <w:rPr>
          <w:sz w:val="22"/>
        </w:rPr>
        <w:t xml:space="preserve">ve smyslu § </w:t>
      </w:r>
      <w:r w:rsidR="00460D5E" w:rsidRPr="00AD3023">
        <w:rPr>
          <w:sz w:val="22"/>
        </w:rPr>
        <w:t>24</w:t>
      </w:r>
      <w:r w:rsidR="00E250B9" w:rsidRPr="00AD3023">
        <w:rPr>
          <w:sz w:val="22"/>
        </w:rPr>
        <w:t xml:space="preserve"> odst. </w:t>
      </w:r>
      <w:r w:rsidR="00D81FD1">
        <w:rPr>
          <w:sz w:val="22"/>
        </w:rPr>
        <w:t>3</w:t>
      </w:r>
      <w:r w:rsidR="00460D5E">
        <w:rPr>
          <w:sz w:val="22"/>
        </w:rPr>
        <w:t xml:space="preserve"> </w:t>
      </w:r>
      <w:r w:rsidRPr="00B03AFE">
        <w:rPr>
          <w:sz w:val="22"/>
        </w:rPr>
        <w:t>zákona č. 234/2014 Sb., o státní službě</w:t>
      </w:r>
      <w:r w:rsidR="00551418">
        <w:rPr>
          <w:sz w:val="22"/>
        </w:rPr>
        <w:t>, ve znění pozdějších předpisů</w:t>
      </w:r>
    </w:p>
    <w:p w14:paraId="47B7B1D6" w14:textId="77777777" w:rsidR="00447DFF" w:rsidRPr="00447DFF" w:rsidRDefault="00447DFF" w:rsidP="00447DFF"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"/>
        <w:gridCol w:w="7660"/>
      </w:tblGrid>
      <w:tr w:rsidR="00C971FB" w:rsidRPr="009F04C2" w14:paraId="4B06D002" w14:textId="77777777" w:rsidTr="001367F2">
        <w:tc>
          <w:tcPr>
            <w:tcW w:w="9212" w:type="dxa"/>
            <w:gridSpan w:val="2"/>
          </w:tcPr>
          <w:p w14:paraId="6F6D45EF" w14:textId="4E20D8A9" w:rsidR="00C971FB" w:rsidRPr="00856F8B" w:rsidRDefault="00C971FB" w:rsidP="008558EE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Služební úřad</w:t>
            </w:r>
          </w:p>
          <w:p w14:paraId="48FDF76D" w14:textId="77777777" w:rsidR="00C971FB" w:rsidRPr="00856F8B" w:rsidRDefault="00C971FB" w:rsidP="00080813">
            <w:pPr>
              <w:pStyle w:val="Nzev"/>
              <w:spacing w:before="2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Česká školní inspekce</w:t>
            </w:r>
          </w:p>
          <w:p w14:paraId="5209E005" w14:textId="77777777" w:rsidR="00C971FB" w:rsidRPr="00856F8B" w:rsidRDefault="00C971FB" w:rsidP="00483723">
            <w:pPr>
              <w:pStyle w:val="Nzev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 xml:space="preserve">IČ: 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856F8B">
              <w:rPr>
                <w:rFonts w:ascii="Times New Roman" w:hAnsi="Times New Roman"/>
                <w:sz w:val="24"/>
                <w:szCs w:val="24"/>
              </w:rPr>
              <w:t>638994</w:t>
            </w:r>
          </w:p>
          <w:p w14:paraId="5FE40E56" w14:textId="77777777" w:rsidR="00C971FB" w:rsidRPr="00856F8B" w:rsidRDefault="00C971FB" w:rsidP="00483723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sz w:val="24"/>
                <w:szCs w:val="24"/>
              </w:rPr>
              <w:t>Fráni Šrámka 37, 150 21 Praha 5</w:t>
            </w:r>
          </w:p>
        </w:tc>
      </w:tr>
      <w:tr w:rsidR="00195623" w:rsidRPr="009F04C2" w14:paraId="753197B6" w14:textId="77777777" w:rsidTr="00FD236B">
        <w:tc>
          <w:tcPr>
            <w:tcW w:w="1552" w:type="dxa"/>
            <w:vMerge w:val="restart"/>
          </w:tcPr>
          <w:p w14:paraId="5F66C39A" w14:textId="39CDC5ED" w:rsidR="00195623" w:rsidRPr="00856F8B" w:rsidRDefault="00FD236B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Státní zaměstnanec</w:t>
            </w:r>
          </w:p>
        </w:tc>
        <w:tc>
          <w:tcPr>
            <w:tcW w:w="7660" w:type="dxa"/>
          </w:tcPr>
          <w:p w14:paraId="046AD3D9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Titul, jméno, příjmení:</w:t>
            </w:r>
          </w:p>
          <w:p w14:paraId="114DEAB3" w14:textId="77777777" w:rsidR="00C419A9" w:rsidRPr="00C419A9" w:rsidRDefault="00C419A9" w:rsidP="00C419A9"/>
        </w:tc>
      </w:tr>
      <w:tr w:rsidR="00195623" w:rsidRPr="009F04C2" w14:paraId="5421D8CF" w14:textId="77777777" w:rsidTr="00FD236B">
        <w:tc>
          <w:tcPr>
            <w:tcW w:w="1552" w:type="dxa"/>
            <w:vMerge/>
          </w:tcPr>
          <w:p w14:paraId="0A961449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A94EF0A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Datum a místo narození:</w:t>
            </w:r>
          </w:p>
          <w:p w14:paraId="7EA32726" w14:textId="77777777" w:rsidR="00C419A9" w:rsidRPr="00C419A9" w:rsidRDefault="00C419A9" w:rsidP="00C419A9"/>
        </w:tc>
      </w:tr>
      <w:tr w:rsidR="00195623" w:rsidRPr="00306F2C" w14:paraId="5142BEDE" w14:textId="77777777" w:rsidTr="00FD236B">
        <w:tc>
          <w:tcPr>
            <w:tcW w:w="1552" w:type="dxa"/>
            <w:vMerge/>
          </w:tcPr>
          <w:p w14:paraId="31876EB7" w14:textId="77777777" w:rsidR="00195623" w:rsidRPr="00856F8B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3AF4370" w14:textId="77777777" w:rsidR="00195623" w:rsidRDefault="00195623" w:rsidP="00E21A8C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Místo trvalého pobytu:</w:t>
            </w:r>
          </w:p>
          <w:p w14:paraId="65BAFB2C" w14:textId="77777777" w:rsidR="00C419A9" w:rsidRPr="00C419A9" w:rsidRDefault="00C419A9" w:rsidP="00C419A9"/>
        </w:tc>
      </w:tr>
      <w:tr w:rsidR="00350379" w:rsidRPr="00306F2C" w14:paraId="743FDAED" w14:textId="77777777" w:rsidTr="00FD236B">
        <w:tc>
          <w:tcPr>
            <w:tcW w:w="1552" w:type="dxa"/>
            <w:vMerge/>
          </w:tcPr>
          <w:p w14:paraId="08A13C78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C9977B3" w14:textId="75667BD3" w:rsidR="00350379" w:rsidRDefault="004369B3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ID datové schránky</w:t>
            </w:r>
            <w:r w:rsidR="00350379">
              <w:rPr>
                <w:rFonts w:ascii="Times New Roman" w:hAnsi="Times New Roman"/>
                <w:b w:val="0"/>
                <w:sz w:val="24"/>
                <w:szCs w:val="24"/>
              </w:rPr>
              <w:t>, nebo</w:t>
            </w:r>
            <w:r>
              <w:rPr>
                <w:rFonts w:ascii="Times New Roman" w:hAnsi="Times New Roman"/>
                <w:bCs w:val="0"/>
                <w:sz w:val="24"/>
                <w:szCs w:val="24"/>
              </w:rPr>
              <w:t xml:space="preserve"> e</w:t>
            </w:r>
            <w:r w:rsidRPr="00E07446">
              <w:rPr>
                <w:rFonts w:ascii="Times New Roman" w:hAnsi="Times New Roman"/>
                <w:bCs w:val="0"/>
                <w:sz w:val="24"/>
                <w:szCs w:val="24"/>
              </w:rPr>
              <w:t>-mailová adresa</w:t>
            </w:r>
            <w:r>
              <w:rPr>
                <w:rStyle w:val="Znakapoznpodarou"/>
                <w:rFonts w:ascii="Times New Roman" w:hAnsi="Times New Roman"/>
                <w:bCs w:val="0"/>
                <w:sz w:val="24"/>
                <w:szCs w:val="24"/>
              </w:rPr>
              <w:footnoteReference w:id="2"/>
            </w:r>
            <w:r w:rsidR="00350379"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1691D909" w14:textId="77777777" w:rsidR="00350379" w:rsidRPr="00C419A9" w:rsidRDefault="00350379" w:rsidP="00350379"/>
        </w:tc>
      </w:tr>
      <w:tr w:rsidR="00350379" w:rsidRPr="00306F2C" w14:paraId="4EC94FF1" w14:textId="77777777" w:rsidTr="00FD236B">
        <w:tc>
          <w:tcPr>
            <w:tcW w:w="1552" w:type="dxa"/>
            <w:vMerge/>
          </w:tcPr>
          <w:p w14:paraId="50BE99D4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3B202ADD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Další kontaktní adresa pro doručování, odlišná od trvalého pobytu:</w:t>
            </w:r>
          </w:p>
          <w:p w14:paraId="5C1939C0" w14:textId="77777777" w:rsidR="00350379" w:rsidRPr="00856F8B" w:rsidRDefault="00350379" w:rsidP="00350379">
            <w:pPr>
              <w:spacing w:before="20" w:after="20"/>
              <w:ind w:hanging="146"/>
            </w:pPr>
          </w:p>
        </w:tc>
      </w:tr>
      <w:tr w:rsidR="00350379" w:rsidRPr="00306F2C" w14:paraId="5F26F619" w14:textId="77777777" w:rsidTr="00FD236B">
        <w:tc>
          <w:tcPr>
            <w:tcW w:w="1552" w:type="dxa"/>
            <w:vMerge/>
          </w:tcPr>
          <w:p w14:paraId="1C0CBE8C" w14:textId="77777777" w:rsidR="00350379" w:rsidRPr="00856F8B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60" w:type="dxa"/>
          </w:tcPr>
          <w:p w14:paraId="2FF6CD36" w14:textId="5319BEEE" w:rsidR="00350379" w:rsidRDefault="00350379" w:rsidP="00350379">
            <w:pPr>
              <w:pStyle w:val="Nzev"/>
              <w:spacing w:before="20" w:after="2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Telefon</w:t>
            </w:r>
            <w:r w:rsidRPr="00856F8B">
              <w:rPr>
                <w:rStyle w:val="Znakapoznpodarou"/>
                <w:rFonts w:ascii="Times New Roman" w:hAnsi="Times New Roman"/>
                <w:b w:val="0"/>
                <w:sz w:val="24"/>
                <w:szCs w:val="24"/>
              </w:rPr>
              <w:footnoteReference w:id="3"/>
            </w:r>
            <w:r w:rsidRPr="00856F8B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A2B6DFB" w14:textId="77777777" w:rsidR="00350379" w:rsidRPr="00C419A9" w:rsidRDefault="00350379" w:rsidP="00350379"/>
        </w:tc>
      </w:tr>
    </w:tbl>
    <w:p w14:paraId="74BBF498" w14:textId="6F06CA22" w:rsidR="005B3CF1" w:rsidRPr="001E43B0" w:rsidRDefault="002C172C" w:rsidP="00BA03F6">
      <w:pPr>
        <w:tabs>
          <w:tab w:val="left" w:pos="1418"/>
        </w:tabs>
        <w:spacing w:before="240" w:after="120"/>
        <w:jc w:val="both"/>
        <w:rPr>
          <w:b/>
          <w:sz w:val="26"/>
          <w:szCs w:val="26"/>
        </w:rPr>
      </w:pPr>
      <w:r w:rsidRPr="001E43B0">
        <w:rPr>
          <w:b/>
          <w:sz w:val="26"/>
          <w:szCs w:val="26"/>
        </w:rPr>
        <w:t>Žádám o</w:t>
      </w:r>
      <w:r w:rsidR="005F5094" w:rsidRPr="001E43B0">
        <w:rPr>
          <w:b/>
          <w:sz w:val="26"/>
          <w:szCs w:val="26"/>
        </w:rPr>
        <w:t xml:space="preserve"> zařazení na</w:t>
      </w:r>
      <w:r w:rsidRPr="001E43B0">
        <w:rPr>
          <w:b/>
          <w:sz w:val="26"/>
          <w:szCs w:val="2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27"/>
      </w:tblGrid>
      <w:tr w:rsidR="00100020" w:rsidRPr="00A47078" w14:paraId="226E2ED3" w14:textId="77777777" w:rsidTr="00856F8B">
        <w:trPr>
          <w:trHeight w:val="674"/>
        </w:trPr>
        <w:tc>
          <w:tcPr>
            <w:tcW w:w="3085" w:type="dxa"/>
          </w:tcPr>
          <w:p w14:paraId="69A3716A" w14:textId="77777777" w:rsidR="00100020" w:rsidRPr="00752302" w:rsidRDefault="00100020" w:rsidP="00551418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služební místo:</w:t>
            </w:r>
          </w:p>
        </w:tc>
        <w:tc>
          <w:tcPr>
            <w:tcW w:w="6127" w:type="dxa"/>
          </w:tcPr>
          <w:p w14:paraId="478F58E1" w14:textId="61E81149" w:rsidR="00100020" w:rsidRPr="00FB4D55" w:rsidRDefault="00610E32" w:rsidP="009110D5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 xml:space="preserve">rada – </w:t>
            </w:r>
            <w:r w:rsidR="008606E3">
              <w:rPr>
                <w:color w:val="000000"/>
                <w:szCs w:val="22"/>
              </w:rPr>
              <w:t>kontrolní pracovník</w:t>
            </w:r>
          </w:p>
          <w:p w14:paraId="250A97CC" w14:textId="615186F4" w:rsidR="00250DBC" w:rsidRPr="00FB4D55" w:rsidRDefault="00250DBC" w:rsidP="00494964">
            <w:pPr>
              <w:tabs>
                <w:tab w:val="left" w:pos="1418"/>
              </w:tabs>
              <w:spacing w:before="20" w:after="20"/>
              <w:jc w:val="both"/>
              <w:rPr>
                <w:color w:val="000000"/>
                <w:szCs w:val="22"/>
              </w:rPr>
            </w:pPr>
          </w:p>
        </w:tc>
      </w:tr>
      <w:tr w:rsidR="00100020" w:rsidRPr="00A47078" w14:paraId="620E9521" w14:textId="77777777" w:rsidTr="00486CA6">
        <w:tc>
          <w:tcPr>
            <w:tcW w:w="3085" w:type="dxa"/>
          </w:tcPr>
          <w:p w14:paraId="78071397" w14:textId="77777777" w:rsidR="00100020" w:rsidRPr="00752302" w:rsidRDefault="00100020" w:rsidP="00195623">
            <w:pPr>
              <w:tabs>
                <w:tab w:val="left" w:pos="1418"/>
              </w:tabs>
              <w:spacing w:before="20" w:after="20"/>
              <w:jc w:val="both"/>
              <w:rPr>
                <w:szCs w:val="22"/>
              </w:rPr>
            </w:pPr>
            <w:r w:rsidRPr="00752302">
              <w:rPr>
                <w:b/>
                <w:szCs w:val="22"/>
              </w:rPr>
              <w:t>v sekci/odboru/oddělení</w:t>
            </w:r>
            <w:r w:rsidR="00666CA4" w:rsidRPr="00752302">
              <w:rPr>
                <w:b/>
                <w:szCs w:val="22"/>
              </w:rPr>
              <w:t>:</w:t>
            </w:r>
          </w:p>
        </w:tc>
        <w:tc>
          <w:tcPr>
            <w:tcW w:w="6127" w:type="dxa"/>
          </w:tcPr>
          <w:p w14:paraId="428777E0" w14:textId="263803A7" w:rsidR="00100020" w:rsidRPr="00FB4D55" w:rsidRDefault="003B2445" w:rsidP="000774E7">
            <w:pPr>
              <w:tabs>
                <w:tab w:val="left" w:pos="1418"/>
              </w:tabs>
              <w:spacing w:before="20" w:after="20"/>
              <w:rPr>
                <w:color w:val="000000"/>
                <w:szCs w:val="22"/>
              </w:rPr>
            </w:pPr>
            <w:r w:rsidRPr="00FB4D55">
              <w:rPr>
                <w:color w:val="000000"/>
                <w:szCs w:val="22"/>
              </w:rPr>
              <w:t>s</w:t>
            </w:r>
            <w:r w:rsidR="00262D6A" w:rsidRPr="00FB4D55">
              <w:rPr>
                <w:color w:val="000000"/>
                <w:szCs w:val="22"/>
              </w:rPr>
              <w:t>ekce inspekční činn</w:t>
            </w:r>
            <w:r w:rsidR="00494964" w:rsidRPr="00FB4D55">
              <w:rPr>
                <w:color w:val="000000"/>
                <w:szCs w:val="22"/>
              </w:rPr>
              <w:t>osti, o</w:t>
            </w:r>
            <w:r w:rsidR="00F27842" w:rsidRPr="00FB4D55">
              <w:rPr>
                <w:color w:val="000000"/>
                <w:szCs w:val="22"/>
              </w:rPr>
              <w:t>db</w:t>
            </w:r>
            <w:r w:rsidR="00290067" w:rsidRPr="00FB4D55">
              <w:rPr>
                <w:color w:val="000000"/>
                <w:szCs w:val="22"/>
              </w:rPr>
              <w:t>or</w:t>
            </w:r>
            <w:r w:rsidR="00455E4D" w:rsidRPr="00FB4D55">
              <w:rPr>
                <w:color w:val="000000"/>
                <w:szCs w:val="22"/>
              </w:rPr>
              <w:t xml:space="preserve"> inspekční činnosti,</w:t>
            </w:r>
            <w:r w:rsidR="00990204">
              <w:rPr>
                <w:color w:val="000000"/>
                <w:szCs w:val="22"/>
              </w:rPr>
              <w:t xml:space="preserve"> </w:t>
            </w:r>
            <w:r w:rsidR="00BD0EE9">
              <w:rPr>
                <w:color w:val="000000"/>
                <w:szCs w:val="22"/>
              </w:rPr>
              <w:t>Jihočeský</w:t>
            </w:r>
            <w:r w:rsidR="00B37052">
              <w:rPr>
                <w:color w:val="000000"/>
                <w:szCs w:val="22"/>
              </w:rPr>
              <w:t xml:space="preserve"> </w:t>
            </w:r>
            <w:r w:rsidR="004934FC" w:rsidRPr="00FB4D55">
              <w:rPr>
                <w:color w:val="000000"/>
                <w:szCs w:val="22"/>
              </w:rPr>
              <w:t>inspektorát</w:t>
            </w:r>
          </w:p>
        </w:tc>
      </w:tr>
    </w:tbl>
    <w:p w14:paraId="5CFCFB72" w14:textId="14DC873F" w:rsidR="0037556C" w:rsidRPr="009D3F31" w:rsidRDefault="0037556C" w:rsidP="00465EB7">
      <w:pPr>
        <w:keepNext/>
        <w:keepLines/>
        <w:spacing w:before="600"/>
        <w:outlineLvl w:val="0"/>
        <w:rPr>
          <w:b/>
          <w:bCs/>
          <w:szCs w:val="24"/>
          <w:u w:val="single"/>
        </w:rPr>
      </w:pPr>
      <w:r w:rsidRPr="009D3F31">
        <w:rPr>
          <w:b/>
          <w:bCs/>
          <w:szCs w:val="24"/>
          <w:u w:val="single"/>
        </w:rPr>
        <w:t>Čestná prohlášení</w:t>
      </w:r>
      <w:r w:rsidR="00D121BB">
        <w:rPr>
          <w:rStyle w:val="Znakapoznpodarou"/>
          <w:b/>
          <w:bCs/>
          <w:szCs w:val="24"/>
          <w:u w:val="single"/>
        </w:rPr>
        <w:footnoteReference w:id="4"/>
      </w:r>
    </w:p>
    <w:p w14:paraId="63A06F9A" w14:textId="6547D82D" w:rsidR="00C26A0E" w:rsidRPr="00862365" w:rsidRDefault="008011B8" w:rsidP="009D3F31">
      <w:pPr>
        <w:pStyle w:val="eslovanstyl1"/>
        <w:widowControl/>
        <w:tabs>
          <w:tab w:val="clear" w:pos="360"/>
        </w:tabs>
        <w:spacing w:before="120"/>
        <w:ind w:left="0" w:firstLine="0"/>
        <w:jc w:val="both"/>
        <w:rPr>
          <w:szCs w:val="24"/>
        </w:rPr>
      </w:pPr>
      <w:r>
        <w:rPr>
          <w:szCs w:val="24"/>
        </w:rPr>
        <w:t>P</w:t>
      </w:r>
      <w:r w:rsidR="00C26A0E">
        <w:rPr>
          <w:szCs w:val="24"/>
        </w:rPr>
        <w:t xml:space="preserve">ro účely výběrového řízení </w:t>
      </w:r>
      <w:r w:rsidR="00C26A0E" w:rsidRPr="00862365">
        <w:rPr>
          <w:b/>
          <w:szCs w:val="24"/>
        </w:rPr>
        <w:t>čestně prohlašuji</w:t>
      </w:r>
      <w:r w:rsidR="00C26A0E" w:rsidRPr="00862365">
        <w:rPr>
          <w:szCs w:val="24"/>
        </w:rPr>
        <w:t>,</w:t>
      </w:r>
      <w:r w:rsidR="00C26A0E">
        <w:rPr>
          <w:szCs w:val="24"/>
        </w:rPr>
        <w:t xml:space="preserve"> </w:t>
      </w:r>
      <w:r w:rsidR="00C26A0E" w:rsidRPr="00862365">
        <w:rPr>
          <w:szCs w:val="24"/>
        </w:rPr>
        <w:t>že</w:t>
      </w:r>
    </w:p>
    <w:p w14:paraId="1CE64E33" w14:textId="5074F3CC" w:rsidR="00C26A0E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 w:rsidRPr="00CD04BF">
        <w:rPr>
          <w:b/>
          <w:szCs w:val="24"/>
        </w:rPr>
        <w:t>jsem plně svéprávný/á</w:t>
      </w:r>
      <w:r w:rsidR="00C26A0E">
        <w:rPr>
          <w:szCs w:val="24"/>
        </w:rPr>
        <w:t>, resp. že má svéprávnost nebyla soudem omezena</w:t>
      </w:r>
      <w:r w:rsidR="00C26A0E">
        <w:rPr>
          <w:rStyle w:val="Znakapoznpodarou"/>
          <w:szCs w:val="24"/>
        </w:rPr>
        <w:footnoteReference w:id="5"/>
      </w:r>
      <w:r w:rsidR="00B715C1">
        <w:rPr>
          <w:szCs w:val="24"/>
        </w:rPr>
        <w:t>.</w:t>
      </w:r>
    </w:p>
    <w:p w14:paraId="4A52B98B" w14:textId="3B49AF01" w:rsidR="00C26A0E" w:rsidRPr="00127AE1" w:rsidRDefault="007637E3" w:rsidP="00230DE3">
      <w:pPr>
        <w:pStyle w:val="eslovanstyl1"/>
        <w:widowControl/>
        <w:tabs>
          <w:tab w:val="clear" w:pos="360"/>
          <w:tab w:val="left" w:pos="0"/>
        </w:tabs>
        <w:spacing w:before="120"/>
        <w:ind w:left="426" w:right="-2" w:firstLine="0"/>
        <w:jc w:val="both"/>
        <w:rPr>
          <w:szCs w:val="24"/>
        </w:rPr>
      </w:pPr>
      <w:r w:rsidRPr="00310856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10856">
        <w:rPr>
          <w:b/>
          <w:bCs/>
        </w:rPr>
        <w:instrText xml:space="preserve"> FORMCHECKBOX </w:instrText>
      </w:r>
      <w:r w:rsidRPr="00310856">
        <w:rPr>
          <w:b/>
          <w:bCs/>
        </w:rPr>
      </w:r>
      <w:r w:rsidRPr="00310856">
        <w:rPr>
          <w:b/>
          <w:bCs/>
        </w:rPr>
        <w:fldChar w:fldCharType="separate"/>
      </w:r>
      <w:r w:rsidRPr="00310856"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C26A0E">
        <w:t>mám potřebnou zdravotní způsobilost k výkonu služby na předmětném služebním místě</w:t>
      </w:r>
      <w:r w:rsidR="00B715C1">
        <w:t>.</w:t>
      </w:r>
    </w:p>
    <w:p w14:paraId="3B4A6238" w14:textId="7172CC75" w:rsidR="00203214" w:rsidRPr="00FA5300" w:rsidRDefault="00371DC0" w:rsidP="002C0855">
      <w:pPr>
        <w:pStyle w:val="eslovanstyl1"/>
        <w:widowControl/>
        <w:tabs>
          <w:tab w:val="clear" w:pos="360"/>
          <w:tab w:val="left" w:pos="0"/>
        </w:tabs>
        <w:spacing w:before="120" w:after="120" w:line="360" w:lineRule="auto"/>
        <w:ind w:left="425" w:firstLine="0"/>
        <w:jc w:val="both"/>
        <w:rPr>
          <w:szCs w:val="24"/>
        </w:rPr>
      </w:pPr>
      <w:r w:rsidRPr="00FA5300">
        <w:rPr>
          <w:b/>
          <w:bCs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A5300">
        <w:rPr>
          <w:b/>
          <w:bCs/>
        </w:rPr>
        <w:instrText xml:space="preserve"> FORMCHECKBOX </w:instrText>
      </w:r>
      <w:r w:rsidRPr="00FA5300">
        <w:rPr>
          <w:b/>
          <w:bCs/>
        </w:rPr>
      </w:r>
      <w:r w:rsidRPr="00FA5300">
        <w:rPr>
          <w:b/>
          <w:bCs/>
        </w:rPr>
        <w:fldChar w:fldCharType="separate"/>
      </w:r>
      <w:r w:rsidRPr="00FA5300">
        <w:rPr>
          <w:b/>
          <w:bCs/>
        </w:rPr>
        <w:fldChar w:fldCharType="end"/>
      </w:r>
      <w:r w:rsidRPr="00FA5300">
        <w:rPr>
          <w:b/>
          <w:bCs/>
        </w:rPr>
        <w:t xml:space="preserve"> </w:t>
      </w:r>
      <w:r w:rsidR="00203214" w:rsidRPr="00FA5300">
        <w:rPr>
          <w:szCs w:val="24"/>
        </w:rPr>
        <w:t>jsem dosáhl/a vzdělání stanoveného zákonem o státní službě pro předmětné služební místo, a</w:t>
      </w:r>
      <w:r w:rsidR="005B6EE1" w:rsidRPr="00FA5300">
        <w:rPr>
          <w:szCs w:val="24"/>
        </w:rPr>
        <w:t> </w:t>
      </w:r>
      <w:r w:rsidR="00203214" w:rsidRPr="00FA5300">
        <w:rPr>
          <w:szCs w:val="24"/>
        </w:rPr>
        <w:t>to</w:t>
      </w:r>
      <w:r w:rsidR="00203214">
        <w:rPr>
          <w:rStyle w:val="Znakapoznpodarou"/>
          <w:szCs w:val="24"/>
        </w:rPr>
        <w:footnoteReference w:id="6"/>
      </w:r>
      <w:r w:rsidR="00203214" w:rsidRPr="00FA5300">
        <w:rPr>
          <w:szCs w:val="24"/>
        </w:rPr>
        <w:t>…………………………………………………………………</w:t>
      </w:r>
      <w:proofErr w:type="gramStart"/>
      <w:r w:rsidR="00203214" w:rsidRPr="00FA5300">
        <w:rPr>
          <w:szCs w:val="24"/>
        </w:rPr>
        <w:t>…….</w:t>
      </w:r>
      <w:proofErr w:type="gramEnd"/>
      <w:r w:rsidR="00203214" w:rsidRPr="00FA5300">
        <w:rPr>
          <w:szCs w:val="24"/>
        </w:rPr>
        <w:t>.…</w:t>
      </w:r>
      <w:r w:rsidR="00CD4CF6">
        <w:rPr>
          <w:szCs w:val="24"/>
        </w:rPr>
        <w:t>……</w:t>
      </w:r>
      <w:r w:rsidR="00D32399">
        <w:rPr>
          <w:szCs w:val="24"/>
        </w:rPr>
        <w:t>……</w:t>
      </w:r>
      <w:proofErr w:type="gramStart"/>
      <w:r w:rsidR="00D32399">
        <w:rPr>
          <w:szCs w:val="24"/>
        </w:rPr>
        <w:t>…….</w:t>
      </w:r>
      <w:proofErr w:type="gramEnd"/>
      <w:r w:rsidR="00D32399">
        <w:rPr>
          <w:szCs w:val="24"/>
        </w:rPr>
        <w:t>.</w:t>
      </w:r>
      <w:r w:rsidR="00203214" w:rsidRPr="00FA5300">
        <w:rPr>
          <w:szCs w:val="24"/>
        </w:rPr>
        <w:t>,</w:t>
      </w:r>
    </w:p>
    <w:p w14:paraId="2FA6C18E" w14:textId="3A1B9677" w:rsidR="00203214" w:rsidRPr="00D32399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neboť jsem úspěšně absolvoval/a studijní program v oboru</w:t>
      </w:r>
      <w:r w:rsidRPr="00D32399">
        <w:rPr>
          <w:rStyle w:val="Znakapoznpodarou"/>
          <w:szCs w:val="24"/>
        </w:rPr>
        <w:footnoteReference w:id="7"/>
      </w:r>
      <w:r w:rsidRPr="00D32399">
        <w:rPr>
          <w:szCs w:val="24"/>
        </w:rPr>
        <w:t>…………………………</w:t>
      </w:r>
      <w:r w:rsidR="00D32399">
        <w:rPr>
          <w:szCs w:val="24"/>
        </w:rPr>
        <w:t>……….</w:t>
      </w:r>
    </w:p>
    <w:p w14:paraId="2B5C3BCE" w14:textId="77149951" w:rsidR="00203214" w:rsidRDefault="00203214" w:rsidP="00FA5300">
      <w:pPr>
        <w:pStyle w:val="eslovanstyl1"/>
        <w:widowControl/>
        <w:tabs>
          <w:tab w:val="clear" w:pos="360"/>
          <w:tab w:val="left" w:pos="142"/>
        </w:tabs>
        <w:spacing w:before="120"/>
        <w:ind w:left="426" w:firstLine="0"/>
        <w:rPr>
          <w:szCs w:val="24"/>
        </w:rPr>
      </w:pPr>
      <w:r w:rsidRPr="00D32399">
        <w:rPr>
          <w:szCs w:val="24"/>
        </w:rPr>
        <w:t>…………………………………………………………………..……………………</w:t>
      </w:r>
      <w:r w:rsidR="00F04FB4">
        <w:rPr>
          <w:szCs w:val="24"/>
        </w:rPr>
        <w:t>……...</w:t>
      </w:r>
      <w:r w:rsidRPr="00D32399">
        <w:rPr>
          <w:szCs w:val="24"/>
        </w:rPr>
        <w:t>..,</w:t>
      </w:r>
    </w:p>
    <w:p w14:paraId="736ACA80" w14:textId="382CCA5A" w:rsidR="00AE0AAD" w:rsidRPr="00AE0AAD" w:rsidRDefault="00203214" w:rsidP="00D3501B">
      <w:pPr>
        <w:pStyle w:val="eslovanstyl1"/>
        <w:widowControl/>
        <w:tabs>
          <w:tab w:val="clear" w:pos="360"/>
          <w:tab w:val="left" w:pos="142"/>
        </w:tabs>
        <w:spacing w:before="120"/>
        <w:ind w:left="0" w:firstLine="425"/>
        <w:jc w:val="both"/>
        <w:rPr>
          <w:szCs w:val="24"/>
        </w:rPr>
      </w:pPr>
      <w:r>
        <w:rPr>
          <w:szCs w:val="24"/>
        </w:rPr>
        <w:t>na</w:t>
      </w:r>
      <w:r>
        <w:rPr>
          <w:rStyle w:val="Znakapoznpodarou"/>
          <w:szCs w:val="24"/>
        </w:rPr>
        <w:footnoteReference w:id="8"/>
      </w:r>
      <w:r>
        <w:rPr>
          <w:szCs w:val="24"/>
        </w:rPr>
        <w:t>……………………………………………………………………………………</w:t>
      </w:r>
      <w:r w:rsidR="00F04FB4">
        <w:rPr>
          <w:szCs w:val="24"/>
        </w:rPr>
        <w:t>………..</w:t>
      </w:r>
      <w:r>
        <w:rPr>
          <w:szCs w:val="24"/>
        </w:rPr>
        <w:t>.</w:t>
      </w:r>
    </w:p>
    <w:p w14:paraId="7B029A01" w14:textId="4AD58F43" w:rsidR="000F2540" w:rsidRDefault="00371DC0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="00C869EA" w:rsidRPr="000F2540">
        <w:rPr>
          <w:b/>
          <w:bCs/>
        </w:rPr>
        <w:t xml:space="preserve"> </w:t>
      </w:r>
      <w:r w:rsidR="00C26A0E" w:rsidRPr="000F2540">
        <w:rPr>
          <w:szCs w:val="24"/>
        </w:rPr>
        <w:t>jsem státním občanem</w:t>
      </w:r>
      <w:r w:rsidR="00C26A0E">
        <w:rPr>
          <w:rStyle w:val="Znakapoznpodarou"/>
          <w:szCs w:val="24"/>
        </w:rPr>
        <w:footnoteReference w:id="9"/>
      </w:r>
      <w:r w:rsidR="00C26A0E" w:rsidRPr="000F2540">
        <w:rPr>
          <w:szCs w:val="24"/>
        </w:rPr>
        <w:t>………………………………………………………………</w:t>
      </w:r>
      <w:proofErr w:type="gramStart"/>
      <w:r w:rsidR="00C32B16">
        <w:rPr>
          <w:szCs w:val="24"/>
        </w:rPr>
        <w:t>…….</w:t>
      </w:r>
      <w:proofErr w:type="gramEnd"/>
      <w:r w:rsidR="00C32B16">
        <w:rPr>
          <w:szCs w:val="24"/>
        </w:rPr>
        <w:t>.</w:t>
      </w:r>
    </w:p>
    <w:p w14:paraId="257A7CFC" w14:textId="55D09217" w:rsidR="00B46F04" w:rsidRPr="00465EB7" w:rsidRDefault="00C869EA" w:rsidP="00230DE3">
      <w:pPr>
        <w:pStyle w:val="eslovanstyl1"/>
        <w:widowControl/>
        <w:tabs>
          <w:tab w:val="clear" w:pos="360"/>
          <w:tab w:val="left" w:pos="142"/>
        </w:tabs>
        <w:spacing w:before="120"/>
        <w:ind w:left="426" w:right="-2" w:firstLine="0"/>
        <w:jc w:val="both"/>
        <w:rPr>
          <w:szCs w:val="24"/>
        </w:rPr>
      </w:pPr>
      <w:r w:rsidRPr="000F2540">
        <w:rPr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F2540">
        <w:rPr>
          <w:b/>
          <w:bCs/>
        </w:rPr>
        <w:instrText xml:space="preserve"> FORMCHECKBOX </w:instrText>
      </w:r>
      <w:r w:rsidRPr="000F2540">
        <w:rPr>
          <w:b/>
          <w:bCs/>
        </w:rPr>
      </w:r>
      <w:r w:rsidRPr="000F2540">
        <w:rPr>
          <w:b/>
          <w:bCs/>
        </w:rPr>
        <w:fldChar w:fldCharType="separate"/>
      </w:r>
      <w:r w:rsidRPr="000F2540">
        <w:rPr>
          <w:b/>
          <w:bCs/>
        </w:rPr>
        <w:fldChar w:fldCharType="end"/>
      </w:r>
      <w:r w:rsidRPr="000F2540">
        <w:rPr>
          <w:b/>
          <w:bCs/>
        </w:rPr>
        <w:tab/>
      </w:r>
      <w:r w:rsidR="00343140">
        <w:rPr>
          <w:b/>
          <w:bCs/>
        </w:rPr>
        <w:t xml:space="preserve"> </w:t>
      </w:r>
      <w:r w:rsidR="00C26A0E" w:rsidRPr="000F2540">
        <w:rPr>
          <w:szCs w:val="24"/>
        </w:rPr>
        <w:t>mám potřebnou znalost českého jazyka</w:t>
      </w:r>
      <w:r w:rsidR="00C26A0E">
        <w:rPr>
          <w:rStyle w:val="Znakapoznpodarou"/>
          <w:szCs w:val="24"/>
        </w:rPr>
        <w:footnoteReference w:id="10"/>
      </w:r>
      <w:r w:rsidR="00FA5300" w:rsidRPr="000F2540">
        <w:rPr>
          <w:szCs w:val="24"/>
        </w:rPr>
        <w:t>.</w:t>
      </w:r>
    </w:p>
    <w:p w14:paraId="25FCFF98" w14:textId="77777777" w:rsidR="00620669" w:rsidRDefault="00620669" w:rsidP="00620669">
      <w:pPr>
        <w:pStyle w:val="eslovanstyl1"/>
        <w:widowControl/>
        <w:tabs>
          <w:tab w:val="clear" w:pos="360"/>
          <w:tab w:val="left" w:pos="142"/>
        </w:tabs>
        <w:spacing w:before="600"/>
        <w:ind w:left="357" w:hanging="357"/>
        <w:jc w:val="both"/>
        <w:rPr>
          <w:b/>
          <w:bCs/>
          <w:szCs w:val="24"/>
          <w:u w:val="single"/>
        </w:rPr>
      </w:pPr>
      <w:r w:rsidRPr="00465EB7">
        <w:rPr>
          <w:b/>
          <w:bCs/>
          <w:szCs w:val="24"/>
          <w:u w:val="single"/>
        </w:rPr>
        <w:t>Seznam příloh žádosti</w:t>
      </w:r>
      <w:r>
        <w:rPr>
          <w:rStyle w:val="Znakapoznpodarou"/>
          <w:b/>
          <w:bCs/>
          <w:szCs w:val="24"/>
        </w:rPr>
        <w:footnoteReference w:id="11"/>
      </w:r>
    </w:p>
    <w:p w14:paraId="75E6385E" w14:textId="4B8BCA6E" w:rsidR="00620669" w:rsidRPr="00FB4D55" w:rsidRDefault="00620669" w:rsidP="008606E3">
      <w:pPr>
        <w:keepNext/>
        <w:keepLines/>
        <w:numPr>
          <w:ilvl w:val="0"/>
          <w:numId w:val="24"/>
        </w:numPr>
        <w:spacing w:before="240" w:line="360" w:lineRule="auto"/>
        <w:ind w:left="357" w:hanging="357"/>
        <w:jc w:val="both"/>
        <w:outlineLvl w:val="0"/>
        <w:rPr>
          <w:szCs w:val="24"/>
        </w:rPr>
      </w:pPr>
      <w:r w:rsidRPr="00FB4D55">
        <w:t>Listiny dokládajících splnění nejméně 5 let praxe podle § 174 odst. 9 školského zákona ……………………</w:t>
      </w:r>
      <w:r w:rsidR="00FB4D55" w:rsidRPr="00FB4D55">
        <w:t>……………</w:t>
      </w:r>
      <w:r w:rsidR="008606E3">
        <w:t>…………………………………………</w:t>
      </w:r>
      <w:proofErr w:type="gramStart"/>
      <w:r w:rsidR="008606E3">
        <w:t>…….</w:t>
      </w:r>
      <w:proofErr w:type="gramEnd"/>
      <w:r w:rsidR="00FB4D55" w:rsidRPr="00FB4D55">
        <w:t>………</w:t>
      </w:r>
      <w:proofErr w:type="gramStart"/>
      <w:r w:rsidR="00FB4D55" w:rsidRPr="00FB4D55">
        <w:t>…</w:t>
      </w:r>
      <w:r w:rsidRPr="00FB4D55">
        <w:t>….</w:t>
      </w:r>
      <w:proofErr w:type="gramEnd"/>
      <w:r w:rsidRPr="00FB4D55">
        <w:t>.</w:t>
      </w:r>
      <w:r w:rsidRPr="00FB4D55">
        <w:rPr>
          <w:rStyle w:val="Znakapoznpodarou"/>
        </w:rPr>
        <w:footnoteReference w:id="12"/>
      </w:r>
    </w:p>
    <w:p w14:paraId="1C0D594C" w14:textId="77777777" w:rsidR="00620669" w:rsidRPr="00FB4D55" w:rsidRDefault="00620669" w:rsidP="00620669">
      <w:pPr>
        <w:keepNext/>
        <w:keepLines/>
        <w:numPr>
          <w:ilvl w:val="0"/>
          <w:numId w:val="24"/>
        </w:numPr>
        <w:spacing w:before="120"/>
        <w:jc w:val="both"/>
        <w:outlineLvl w:val="0"/>
        <w:rPr>
          <w:szCs w:val="24"/>
        </w:rPr>
      </w:pPr>
      <w:r w:rsidRPr="00FB4D55">
        <w:rPr>
          <w:szCs w:val="24"/>
        </w:rPr>
        <w:t>Strukturovaný životopis s přehledem dosavadního průběhu zaměstnání</w:t>
      </w:r>
      <w:r w:rsidRPr="00FB4D55">
        <w:rPr>
          <w:rStyle w:val="Znakapoznpodarou"/>
          <w:szCs w:val="24"/>
        </w:rPr>
        <w:footnoteReference w:id="13"/>
      </w:r>
    </w:p>
    <w:p w14:paraId="472788DC" w14:textId="29B67102" w:rsidR="00620669" w:rsidRPr="00FB4D55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 w:rsidRPr="00FB4D55">
        <w:t>Text v rozsahu maximálně jedné strany formátu A4 na téma: „</w:t>
      </w:r>
      <w:r w:rsidRPr="00FB4D55">
        <w:rPr>
          <w:bCs/>
        </w:rPr>
        <w:t xml:space="preserve">Možnosti České školní inspekce </w:t>
      </w:r>
      <w:r w:rsidR="008606E3" w:rsidRPr="0054512C">
        <w:rPr>
          <w:rFonts w:eastAsiaTheme="minorHAnsi"/>
          <w:lang w:eastAsia="en-US"/>
        </w:rPr>
        <w:t>v oblasti kontroly škol a školských zařízení</w:t>
      </w:r>
      <w:r w:rsidRPr="00FB4D55">
        <w:t>“</w:t>
      </w:r>
    </w:p>
    <w:p w14:paraId="52BA2801" w14:textId="77777777" w:rsidR="00620669" w:rsidRPr="00B55237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4A9D7E29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6FDD5E5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2303745B" w14:textId="77777777" w:rsidR="00620669" w:rsidRPr="00E96BD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56938972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750CB1B4" w14:textId="77777777" w:rsidR="00620669" w:rsidRPr="00232DF1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145B46DE" w14:textId="030A37B0" w:rsidR="00350379" w:rsidRPr="00262D6A" w:rsidRDefault="00620669" w:rsidP="00620669">
      <w:pPr>
        <w:numPr>
          <w:ilvl w:val="0"/>
          <w:numId w:val="24"/>
        </w:numPr>
        <w:spacing w:before="120"/>
        <w:ind w:left="357" w:hanging="357"/>
        <w:jc w:val="both"/>
        <w:outlineLvl w:val="0"/>
        <w:rPr>
          <w:szCs w:val="24"/>
        </w:rPr>
      </w:pPr>
      <w:r>
        <w:t>………………………………………………………………………………………………….</w:t>
      </w:r>
    </w:p>
    <w:p w14:paraId="0CBA7BDB" w14:textId="77777777" w:rsidR="00752302" w:rsidRPr="00752302" w:rsidRDefault="00752302" w:rsidP="00752302">
      <w:pPr>
        <w:keepNext/>
        <w:spacing w:before="120"/>
        <w:jc w:val="both"/>
        <w:outlineLvl w:val="0"/>
        <w:rPr>
          <w:szCs w:val="24"/>
        </w:rPr>
      </w:pPr>
    </w:p>
    <w:p w14:paraId="692E45CA" w14:textId="77777777" w:rsidR="00350379" w:rsidRDefault="00350379" w:rsidP="00BD175E">
      <w:pPr>
        <w:pStyle w:val="eslovanstyl1"/>
        <w:keepNext/>
        <w:keepLines/>
        <w:pageBreakBefore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240"/>
        <w:ind w:left="0" w:right="142" w:firstLine="0"/>
        <w:jc w:val="both"/>
        <w:rPr>
          <w:b/>
          <w:bCs/>
          <w:szCs w:val="24"/>
        </w:rPr>
      </w:pPr>
      <w:r w:rsidRPr="00BB4584">
        <w:rPr>
          <w:b/>
          <w:bCs/>
          <w:szCs w:val="24"/>
        </w:rPr>
        <w:lastRenderedPageBreak/>
        <w:t>Žádám o to, aby v souladu s § 6 odst. 2 zákona č. 500/2004 Sb., správní řád,</w:t>
      </w:r>
      <w:r>
        <w:rPr>
          <w:b/>
          <w:bCs/>
          <w:szCs w:val="24"/>
        </w:rPr>
        <w:t xml:space="preserve"> ve znění pozdějších předpisů, služební </w:t>
      </w:r>
      <w:r w:rsidRPr="00BB4584">
        <w:rPr>
          <w:b/>
          <w:bCs/>
          <w:szCs w:val="24"/>
        </w:rPr>
        <w:t>orgán obstaral ze své úřední evidence</w:t>
      </w:r>
      <w:r w:rsidRPr="000E0771">
        <w:rPr>
          <w:b/>
          <w:bCs/>
          <w:szCs w:val="24"/>
        </w:rPr>
        <w:t xml:space="preserve"> </w:t>
      </w:r>
      <w:r w:rsidRPr="00BB4584">
        <w:rPr>
          <w:b/>
          <w:bCs/>
          <w:szCs w:val="24"/>
        </w:rPr>
        <w:t>tyto doklady</w:t>
      </w:r>
      <w:r>
        <w:rPr>
          <w:rStyle w:val="Znakapoznpodarou"/>
          <w:b/>
          <w:bCs/>
          <w:szCs w:val="24"/>
        </w:rPr>
        <w:footnoteReference w:id="14"/>
      </w:r>
      <w:r w:rsidRPr="00BB4584">
        <w:rPr>
          <w:b/>
          <w:bCs/>
          <w:szCs w:val="24"/>
        </w:rPr>
        <w:t>:</w:t>
      </w:r>
    </w:p>
    <w:p w14:paraId="2F38504B" w14:textId="77777777" w:rsidR="00350379" w:rsidRDefault="00350379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63D4F104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59278102" w14:textId="77777777" w:rsidR="006B7227" w:rsidRDefault="006B7227" w:rsidP="00350379">
      <w:pPr>
        <w:pStyle w:val="eslovanstyl1"/>
        <w:keepNext/>
        <w:keepLines/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tabs>
          <w:tab w:val="clear" w:pos="360"/>
        </w:tabs>
        <w:spacing w:before="60"/>
        <w:ind w:left="0" w:right="142" w:firstLine="0"/>
        <w:rPr>
          <w:b/>
          <w:bCs/>
          <w:szCs w:val="24"/>
        </w:rPr>
      </w:pPr>
    </w:p>
    <w:p w14:paraId="1E6D1508" w14:textId="77777777" w:rsidR="00350379" w:rsidRDefault="00350379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  <w:r>
        <w:rPr>
          <w:b/>
          <w:szCs w:val="24"/>
        </w:rPr>
        <w:t>Poznámky:</w:t>
      </w:r>
      <w:r>
        <w:rPr>
          <w:rStyle w:val="Znakapoznpodarou"/>
          <w:b/>
          <w:szCs w:val="24"/>
        </w:rPr>
        <w:footnoteReference w:id="15"/>
      </w:r>
    </w:p>
    <w:p w14:paraId="52E83F9A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1FA5625D" w14:textId="77777777" w:rsidR="00BD175E" w:rsidRDefault="00BD175E" w:rsidP="00350379">
      <w:pPr>
        <w:pStyle w:val="eslovanstyl1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clear" w:pos="360"/>
        </w:tabs>
        <w:spacing w:before="240"/>
        <w:ind w:left="0" w:right="140" w:firstLine="0"/>
        <w:rPr>
          <w:b/>
          <w:szCs w:val="24"/>
        </w:rPr>
      </w:pPr>
    </w:p>
    <w:p w14:paraId="0616537F" w14:textId="6CD4570B" w:rsidR="00BD175E" w:rsidRPr="00883FA5" w:rsidRDefault="00BD175E" w:rsidP="00883FA5">
      <w:pPr>
        <w:keepLines/>
        <w:tabs>
          <w:tab w:val="left" w:pos="1418"/>
        </w:tabs>
        <w:spacing w:before="360"/>
        <w:jc w:val="both"/>
        <w:rPr>
          <w:b/>
        </w:rPr>
      </w:pPr>
      <w:r w:rsidRPr="00883FA5">
        <w:rPr>
          <w:b/>
        </w:rPr>
        <w:t>Poučení ke zpracování osobních údajů:</w:t>
      </w:r>
      <w:r w:rsidR="0080777B" w:rsidRPr="00883FA5">
        <w:rPr>
          <w:bCs/>
        </w:rPr>
        <w:t xml:space="preserve"> </w:t>
      </w:r>
      <w:r w:rsidRPr="00883FA5">
        <w:rPr>
          <w:bCs/>
        </w:rPr>
        <w:t xml:space="preserve">Správce zpracovává osobní údaje uvedené v žádosti v souladu s § 5 písm. a) zákona č. 110/2019 Sb., o zpracování osobních údajů, a jejich rozsah vyplývá z § 45 odst. </w:t>
      </w:r>
      <w:r w:rsidR="006C70A4">
        <w:rPr>
          <w:bCs/>
        </w:rPr>
        <w:t>1</w:t>
      </w:r>
      <w:r w:rsidRPr="00883FA5">
        <w:rPr>
          <w:bCs/>
        </w:rPr>
        <w:t xml:space="preserve"> a § 37 odst. 2 správního řádu a z § 25 a 26 zákona o státní službě. Následkem neposkytnutí požadovaných údajů je vyřazení žádosti z výběrového řízení podle § 27 odst. 2 zákona o státní službě.</w:t>
      </w:r>
    </w:p>
    <w:p w14:paraId="35FE7EF4" w14:textId="559CC1AA" w:rsidR="00CF7047" w:rsidRPr="00BD175E" w:rsidRDefault="001D1394" w:rsidP="00BD175E">
      <w:pPr>
        <w:tabs>
          <w:tab w:val="left" w:pos="1418"/>
        </w:tabs>
        <w:spacing w:before="240"/>
        <w:jc w:val="both"/>
        <w:rPr>
          <w:bCs/>
        </w:rPr>
      </w:pPr>
      <w:r>
        <w:rPr>
          <w:szCs w:val="24"/>
        </w:rPr>
        <w:t>D</w:t>
      </w:r>
      <w:r w:rsidR="00350379">
        <w:rPr>
          <w:szCs w:val="24"/>
        </w:rPr>
        <w:t>n</w:t>
      </w:r>
      <w:r w:rsidR="00BD175E">
        <w:rPr>
          <w:szCs w:val="24"/>
        </w:rPr>
        <w:t>e</w:t>
      </w:r>
    </w:p>
    <w:p w14:paraId="7F591667" w14:textId="642907C9" w:rsidR="00345623" w:rsidRDefault="00985697" w:rsidP="00BD175E">
      <w:pPr>
        <w:spacing w:before="480"/>
        <w:ind w:left="4536"/>
        <w:jc w:val="center"/>
        <w:rPr>
          <w:i/>
          <w:szCs w:val="24"/>
        </w:rPr>
      </w:pPr>
      <w:r>
        <w:rPr>
          <w:i/>
          <w:szCs w:val="24"/>
        </w:rPr>
        <w:t xml:space="preserve">podpis </w:t>
      </w:r>
      <w:r w:rsidR="002F4DF8">
        <w:rPr>
          <w:i/>
          <w:szCs w:val="24"/>
        </w:rPr>
        <w:t>státního zaměstnance</w:t>
      </w:r>
    </w:p>
    <w:p w14:paraId="5DAE2871" w14:textId="77777777" w:rsidR="00153DF2" w:rsidRDefault="00153DF2" w:rsidP="00BD175E">
      <w:pPr>
        <w:keepNext/>
        <w:spacing w:before="5640"/>
        <w:outlineLvl w:val="0"/>
        <w:rPr>
          <w:b/>
          <w:bCs/>
          <w:szCs w:val="24"/>
        </w:rPr>
      </w:pPr>
      <w:r>
        <w:rPr>
          <w:b/>
          <w:bCs/>
          <w:szCs w:val="24"/>
        </w:rPr>
        <w:lastRenderedPageBreak/>
        <w:t>Záznam</w:t>
      </w:r>
      <w:r w:rsidR="00ED38BC">
        <w:rPr>
          <w:b/>
          <w:bCs/>
          <w:szCs w:val="24"/>
        </w:rPr>
        <w:t>y</w:t>
      </w:r>
      <w:r>
        <w:rPr>
          <w:b/>
          <w:bCs/>
          <w:szCs w:val="24"/>
        </w:rPr>
        <w:t xml:space="preserve"> služebního orgánu</w:t>
      </w:r>
      <w:r w:rsidR="00C343BE" w:rsidRPr="00BD175E">
        <w:rPr>
          <w:rStyle w:val="Znakapoznpodarou"/>
          <w:szCs w:val="24"/>
        </w:rPr>
        <w:footnoteReference w:id="16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153DF2" w:rsidRPr="00A47078" w14:paraId="4A372DC0" w14:textId="77777777" w:rsidTr="00547C8C">
        <w:trPr>
          <w:trHeight w:val="2353"/>
        </w:trPr>
        <w:tc>
          <w:tcPr>
            <w:tcW w:w="9212" w:type="dxa"/>
            <w:shd w:val="clear" w:color="auto" w:fill="FFCCCC"/>
          </w:tcPr>
          <w:p w14:paraId="7D526D22" w14:textId="2E691A0C" w:rsidR="00CB7D8B" w:rsidRDefault="00153DF2" w:rsidP="008F1C91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Průkaz totožnosti</w:t>
            </w:r>
            <w:r w:rsidR="00892FBD">
              <w:rPr>
                <w:sz w:val="22"/>
                <w:szCs w:val="22"/>
              </w:rPr>
              <w:t>:</w:t>
            </w:r>
            <w:r w:rsidR="00C343BE">
              <w:rPr>
                <w:rStyle w:val="Znakapoznpodarou"/>
                <w:sz w:val="22"/>
                <w:szCs w:val="22"/>
              </w:rPr>
              <w:footnoteReference w:id="17"/>
            </w:r>
            <w:r>
              <w:rPr>
                <w:sz w:val="22"/>
                <w:szCs w:val="22"/>
              </w:rPr>
              <w:tab/>
            </w:r>
            <w:r w:rsidR="00E45750">
              <w:rPr>
                <w:sz w:val="22"/>
                <w:szCs w:val="22"/>
              </w:rPr>
              <w:t xml:space="preserve">                                    </w:t>
            </w:r>
            <w:r w:rsidR="00CB7D8B">
              <w:rPr>
                <w:sz w:val="22"/>
                <w:szCs w:val="22"/>
              </w:rPr>
              <w:t>občanství</w:t>
            </w:r>
            <w:r w:rsidR="00E45750">
              <w:rPr>
                <w:sz w:val="22"/>
                <w:szCs w:val="22"/>
              </w:rPr>
              <w:t>:</w:t>
            </w:r>
          </w:p>
          <w:p w14:paraId="5E31BBBE" w14:textId="77777777" w:rsidR="00CB7D8B" w:rsidRDefault="00CB7D8B" w:rsidP="00CB7D8B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34FC54BF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F4BEC5E" w14:textId="77777777" w:rsidR="00732960" w:rsidRDefault="00732960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2EB7A8D8" w14:textId="77777777" w:rsidR="008F1C91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6D52003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493A001C" w14:textId="77777777" w:rsidR="00547C8C" w:rsidRDefault="00547C8C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</w:p>
          <w:p w14:paraId="51231706" w14:textId="77777777" w:rsidR="00CB7D8B" w:rsidRPr="00CB7D8B" w:rsidRDefault="008F1C91" w:rsidP="00ED38BC">
            <w:pPr>
              <w:tabs>
                <w:tab w:val="left" w:pos="3969"/>
              </w:tabs>
              <w:spacing w:before="20" w:after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Předloženo dne:</w:t>
            </w:r>
            <w:r w:rsidR="00ED38BC">
              <w:rPr>
                <w:sz w:val="22"/>
                <w:szCs w:val="22"/>
              </w:rPr>
              <w:tab/>
              <w:t>Podpis oprávněné úřední osoby ………………………...</w:t>
            </w:r>
          </w:p>
        </w:tc>
      </w:tr>
    </w:tbl>
    <w:p w14:paraId="41E30028" w14:textId="77777777" w:rsidR="0029138E" w:rsidRPr="00E13F31" w:rsidRDefault="0029138E" w:rsidP="00C26224">
      <w:pPr>
        <w:spacing w:before="360"/>
        <w:rPr>
          <w:szCs w:val="24"/>
        </w:rPr>
      </w:pPr>
    </w:p>
    <w:sectPr w:rsidR="0029138E" w:rsidRPr="00E13F31" w:rsidSect="004F036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6" w:h="16838"/>
      <w:pgMar w:top="992" w:right="1134" w:bottom="851" w:left="1418" w:header="709" w:footer="4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4BA61" w14:textId="77777777" w:rsidR="000024BC" w:rsidRDefault="000024BC" w:rsidP="003247A2">
      <w:r>
        <w:separator/>
      </w:r>
    </w:p>
  </w:endnote>
  <w:endnote w:type="continuationSeparator" w:id="0">
    <w:p w14:paraId="221FF406" w14:textId="77777777" w:rsidR="000024BC" w:rsidRDefault="000024BC" w:rsidP="003247A2">
      <w:r>
        <w:continuationSeparator/>
      </w:r>
    </w:p>
  </w:endnote>
  <w:endnote w:type="continuationNotice" w:id="1">
    <w:p w14:paraId="67178D60" w14:textId="77777777" w:rsidR="000024BC" w:rsidRDefault="00002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BE1D" w14:textId="77777777" w:rsidR="00700871" w:rsidRDefault="007008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8BC93" w14:textId="77777777" w:rsidR="000E7DF5" w:rsidRPr="00700871" w:rsidRDefault="000E7DF5" w:rsidP="00132E9C">
    <w:pPr>
      <w:pStyle w:val="Zpat"/>
      <w:jc w:val="center"/>
      <w:rPr>
        <w:sz w:val="22"/>
        <w:szCs w:val="22"/>
      </w:rPr>
    </w:pPr>
    <w:r w:rsidRPr="00700871">
      <w:rPr>
        <w:sz w:val="22"/>
        <w:szCs w:val="22"/>
      </w:rPr>
      <w:fldChar w:fldCharType="begin"/>
    </w:r>
    <w:r w:rsidRPr="00700871">
      <w:rPr>
        <w:sz w:val="22"/>
        <w:szCs w:val="22"/>
      </w:rPr>
      <w:instrText>PAGE   \* MERGEFORMAT</w:instrText>
    </w:r>
    <w:r w:rsidRPr="00700871">
      <w:rPr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2</w:t>
    </w:r>
    <w:r w:rsidRPr="00700871">
      <w:rPr>
        <w:sz w:val="22"/>
        <w:szCs w:val="22"/>
      </w:rPr>
      <w:fldChar w:fldCharType="end"/>
    </w:r>
    <w:r w:rsidRPr="00700871">
      <w:rPr>
        <w:sz w:val="22"/>
        <w:szCs w:val="22"/>
      </w:rPr>
      <w:t>/</w:t>
    </w:r>
    <w:r w:rsidR="00E40CA0" w:rsidRPr="00700871">
      <w:rPr>
        <w:noProof/>
        <w:sz w:val="22"/>
        <w:szCs w:val="22"/>
      </w:rPr>
      <w:fldChar w:fldCharType="begin"/>
    </w:r>
    <w:r w:rsidR="00E40CA0" w:rsidRPr="00700871">
      <w:rPr>
        <w:noProof/>
        <w:sz w:val="22"/>
        <w:szCs w:val="22"/>
      </w:rPr>
      <w:instrText xml:space="preserve"> NUMPAGES   \* MERGEFORMAT </w:instrText>
    </w:r>
    <w:r w:rsidR="00E40CA0" w:rsidRPr="00700871">
      <w:rPr>
        <w:noProof/>
        <w:sz w:val="22"/>
        <w:szCs w:val="22"/>
      </w:rPr>
      <w:fldChar w:fldCharType="separate"/>
    </w:r>
    <w:r w:rsidR="00250DBC" w:rsidRPr="00700871">
      <w:rPr>
        <w:noProof/>
        <w:sz w:val="22"/>
        <w:szCs w:val="22"/>
      </w:rPr>
      <w:t>5</w:t>
    </w:r>
    <w:r w:rsidR="00E40CA0" w:rsidRPr="00700871">
      <w:rPr>
        <w:noProof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AFCC" w14:textId="77777777" w:rsidR="00700871" w:rsidRDefault="007008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60E18" w14:textId="77777777" w:rsidR="000024BC" w:rsidRDefault="000024BC" w:rsidP="003247A2">
      <w:r>
        <w:separator/>
      </w:r>
    </w:p>
  </w:footnote>
  <w:footnote w:type="continuationSeparator" w:id="0">
    <w:p w14:paraId="2B6D6CBA" w14:textId="77777777" w:rsidR="000024BC" w:rsidRDefault="000024BC" w:rsidP="003247A2">
      <w:r>
        <w:continuationSeparator/>
      </w:r>
    </w:p>
  </w:footnote>
  <w:footnote w:type="continuationNotice" w:id="1">
    <w:p w14:paraId="7557C49D" w14:textId="77777777" w:rsidR="000024BC" w:rsidRDefault="000024BC"/>
  </w:footnote>
  <w:footnote w:id="2">
    <w:p w14:paraId="3C622EB4" w14:textId="77777777" w:rsidR="004369B3" w:rsidRDefault="004369B3" w:rsidP="004369B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824F8">
        <w:rPr>
          <w:b/>
          <w:bCs/>
          <w:sz w:val="22"/>
          <w:szCs w:val="22"/>
        </w:rPr>
        <w:t>Povinná</w:t>
      </w:r>
      <w:r w:rsidRPr="006C4CBF">
        <w:rPr>
          <w:sz w:val="22"/>
          <w:szCs w:val="22"/>
        </w:rPr>
        <w:t xml:space="preserve"> položka</w:t>
      </w:r>
      <w:r>
        <w:rPr>
          <w:sz w:val="22"/>
          <w:szCs w:val="22"/>
        </w:rPr>
        <w:t>, pokud nemáte zřízenou datovou schránku.</w:t>
      </w:r>
    </w:p>
  </w:footnote>
  <w:footnote w:id="3">
    <w:p w14:paraId="79E19E57" w14:textId="405ABBF0" w:rsidR="00350379" w:rsidRPr="00703DEC" w:rsidRDefault="00350379" w:rsidP="00703DEC">
      <w:pPr>
        <w:pStyle w:val="Textpoznpodarou"/>
        <w:spacing w:before="60"/>
        <w:jc w:val="both"/>
        <w:rPr>
          <w:sz w:val="22"/>
          <w:szCs w:val="22"/>
        </w:rPr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Nepovinná položka.</w:t>
      </w:r>
    </w:p>
  </w:footnote>
  <w:footnote w:id="4">
    <w:p w14:paraId="6B3D3D4C" w14:textId="29249FC7" w:rsidR="00D121BB" w:rsidRDefault="00D121BB" w:rsidP="00273131">
      <w:pPr>
        <w:pStyle w:val="Textpoznpodarou"/>
        <w:jc w:val="both"/>
      </w:pPr>
      <w:r>
        <w:rPr>
          <w:rStyle w:val="Znakapoznpodarou"/>
        </w:rPr>
        <w:footnoteRef/>
      </w:r>
      <w:r w:rsidR="00AD5CBF">
        <w:rPr>
          <w:sz w:val="22"/>
          <w:szCs w:val="22"/>
        </w:rPr>
        <w:t xml:space="preserve"> Č</w:t>
      </w:r>
      <w:r w:rsidR="00AD5CBF" w:rsidRPr="00273131">
        <w:rPr>
          <w:sz w:val="22"/>
          <w:szCs w:val="22"/>
        </w:rPr>
        <w:t>estn</w:t>
      </w:r>
      <w:r w:rsidR="00AD5CBF">
        <w:rPr>
          <w:sz w:val="22"/>
          <w:szCs w:val="22"/>
        </w:rPr>
        <w:t>á</w:t>
      </w:r>
      <w:r w:rsidR="00AD5CBF" w:rsidRPr="00273131">
        <w:rPr>
          <w:sz w:val="22"/>
          <w:szCs w:val="22"/>
        </w:rPr>
        <w:t xml:space="preserve"> prohlášení</w:t>
      </w:r>
      <w:r w:rsidR="00AD5CBF" w:rsidRPr="0097373D">
        <w:rPr>
          <w:sz w:val="22"/>
          <w:szCs w:val="22"/>
        </w:rPr>
        <w:t> o dosaženém vzdělání</w:t>
      </w:r>
      <w:r w:rsidR="00AD5CBF">
        <w:rPr>
          <w:sz w:val="22"/>
          <w:szCs w:val="22"/>
        </w:rPr>
        <w:t xml:space="preserve"> </w:t>
      </w:r>
      <w:r w:rsidR="00AD5CBF" w:rsidRPr="0097373D">
        <w:rPr>
          <w:sz w:val="22"/>
          <w:szCs w:val="22"/>
        </w:rPr>
        <w:t>o státním občanství</w:t>
      </w:r>
      <w:r w:rsidR="00AD5CBF">
        <w:rPr>
          <w:sz w:val="22"/>
          <w:szCs w:val="22"/>
        </w:rPr>
        <w:t xml:space="preserve"> a o</w:t>
      </w:r>
      <w:r w:rsidR="00AD5CBF" w:rsidRPr="0097373D">
        <w:rPr>
          <w:sz w:val="22"/>
          <w:szCs w:val="22"/>
        </w:rPr>
        <w:t xml:space="preserve"> znalosti českého jazyka</w:t>
      </w:r>
      <w:r w:rsidR="00273131" w:rsidRPr="0097373D">
        <w:rPr>
          <w:sz w:val="22"/>
          <w:szCs w:val="22"/>
        </w:rPr>
        <w:t>,</w:t>
      </w:r>
      <w:r w:rsidR="00273131" w:rsidRPr="00273131">
        <w:rPr>
          <w:sz w:val="22"/>
          <w:szCs w:val="22"/>
        </w:rPr>
        <w:t xml:space="preserve"> </w:t>
      </w:r>
      <w:r w:rsidR="00273131" w:rsidRPr="00273131">
        <w:rPr>
          <w:b/>
          <w:bCs/>
          <w:sz w:val="22"/>
          <w:szCs w:val="22"/>
        </w:rPr>
        <w:t>pokud</w:t>
      </w:r>
      <w:r w:rsidR="00230DE3">
        <w:rPr>
          <w:b/>
          <w:bCs/>
          <w:sz w:val="22"/>
          <w:szCs w:val="22"/>
        </w:rPr>
        <w:t> </w:t>
      </w:r>
      <w:r w:rsidR="00273131" w:rsidRPr="00273131">
        <w:rPr>
          <w:b/>
          <w:bCs/>
          <w:sz w:val="22"/>
          <w:szCs w:val="22"/>
        </w:rPr>
        <w:t>jich využijete</w:t>
      </w:r>
      <w:r w:rsidR="00273131" w:rsidRPr="00273131">
        <w:rPr>
          <w:sz w:val="22"/>
          <w:szCs w:val="22"/>
        </w:rPr>
        <w:t>,</w:t>
      </w:r>
      <w:r w:rsidRPr="00273131">
        <w:rPr>
          <w:sz w:val="22"/>
          <w:szCs w:val="22"/>
        </w:rPr>
        <w:t xml:space="preserve"> nahrazují listiny prokazující splnění </w:t>
      </w:r>
      <w:r w:rsidR="00045B06">
        <w:rPr>
          <w:sz w:val="22"/>
          <w:szCs w:val="22"/>
        </w:rPr>
        <w:t xml:space="preserve">těchto </w:t>
      </w:r>
      <w:r w:rsidRPr="00273131">
        <w:rPr>
          <w:sz w:val="22"/>
          <w:szCs w:val="22"/>
        </w:rPr>
        <w:t>předpokladů a</w:t>
      </w:r>
      <w:r w:rsidR="00273131">
        <w:rPr>
          <w:sz w:val="22"/>
          <w:szCs w:val="22"/>
        </w:rPr>
        <w:t> </w:t>
      </w:r>
      <w:r w:rsidRPr="00273131">
        <w:rPr>
          <w:sz w:val="22"/>
          <w:szCs w:val="22"/>
        </w:rPr>
        <w:t xml:space="preserve">požadavků na služební místo </w:t>
      </w:r>
      <w:r w:rsidRPr="00273131">
        <w:rPr>
          <w:bCs/>
          <w:sz w:val="22"/>
          <w:szCs w:val="22"/>
        </w:rPr>
        <w:t xml:space="preserve">pouze </w:t>
      </w:r>
      <w:r w:rsidRPr="00273131">
        <w:rPr>
          <w:sz w:val="22"/>
          <w:szCs w:val="22"/>
        </w:rPr>
        <w:t>při</w:t>
      </w:r>
      <w:r w:rsidR="00E57792">
        <w:rPr>
          <w:sz w:val="22"/>
          <w:szCs w:val="22"/>
        </w:rPr>
        <w:t> </w:t>
      </w:r>
      <w:r w:rsidRPr="00273131">
        <w:rPr>
          <w:sz w:val="22"/>
          <w:szCs w:val="22"/>
        </w:rPr>
        <w:t>podání žádosti</w:t>
      </w:r>
      <w:r w:rsidRPr="00273131">
        <w:rPr>
          <w:bCs/>
          <w:sz w:val="22"/>
          <w:szCs w:val="22"/>
        </w:rPr>
        <w:t xml:space="preserve">. </w:t>
      </w:r>
      <w:r w:rsidR="00AA6FB3">
        <w:rPr>
          <w:b/>
          <w:sz w:val="22"/>
          <w:szCs w:val="22"/>
        </w:rPr>
        <w:t>L</w:t>
      </w:r>
      <w:r w:rsidRPr="00273131">
        <w:rPr>
          <w:b/>
          <w:sz w:val="22"/>
          <w:szCs w:val="22"/>
        </w:rPr>
        <w:t xml:space="preserve">istiny </w:t>
      </w:r>
      <w:r w:rsidRPr="00AD16A2">
        <w:rPr>
          <w:bCs/>
          <w:sz w:val="22"/>
          <w:szCs w:val="22"/>
        </w:rPr>
        <w:t>prokazující splnění těchto předpokladů</w:t>
      </w:r>
      <w:r w:rsidRPr="00273131">
        <w:rPr>
          <w:b/>
          <w:sz w:val="22"/>
          <w:szCs w:val="22"/>
        </w:rPr>
        <w:t xml:space="preserve"> </w:t>
      </w:r>
      <w:r w:rsidRPr="00273131">
        <w:rPr>
          <w:bCs/>
          <w:sz w:val="22"/>
          <w:szCs w:val="22"/>
        </w:rPr>
        <w:t>(</w:t>
      </w:r>
      <w:r w:rsidRPr="00AD16A2">
        <w:rPr>
          <w:b/>
          <w:sz w:val="22"/>
          <w:szCs w:val="22"/>
        </w:rPr>
        <w:t>v originále nebo úředně ověřené kopii</w:t>
      </w:r>
      <w:r w:rsidRPr="00273131">
        <w:rPr>
          <w:bCs/>
          <w:sz w:val="22"/>
          <w:szCs w:val="22"/>
        </w:rPr>
        <w:t xml:space="preserve">) </w:t>
      </w:r>
      <w:r w:rsidR="00AA6FB3">
        <w:rPr>
          <w:bCs/>
          <w:sz w:val="22"/>
          <w:szCs w:val="22"/>
        </w:rPr>
        <w:t xml:space="preserve">je nutné </w:t>
      </w:r>
      <w:r w:rsidRPr="00273131">
        <w:rPr>
          <w:b/>
          <w:sz w:val="22"/>
          <w:szCs w:val="22"/>
        </w:rPr>
        <w:t>doložit následně nejpozději před konáním pohovoru</w:t>
      </w:r>
      <w:r w:rsidR="00273131">
        <w:rPr>
          <w:bCs/>
        </w:rPr>
        <w:t>.</w:t>
      </w:r>
    </w:p>
  </w:footnote>
  <w:footnote w:id="5">
    <w:p w14:paraId="2FB721BD" w14:textId="59F3E523" w:rsidR="00C26A0E" w:rsidRPr="00801A9B" w:rsidRDefault="00C26A0E" w:rsidP="00C26A0E">
      <w:pPr>
        <w:widowControl/>
        <w:overflowPunct/>
        <w:autoSpaceDE/>
        <w:autoSpaceDN/>
        <w:adjustRightInd/>
        <w:spacing w:before="60"/>
        <w:jc w:val="both"/>
        <w:textAlignment w:val="auto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Svéprávnost je způsobilost nabývat pro sebe vlastním právním jednáním práva a zavazovat se k povinnostem (právně jednat). Osoba, která dosáhla věku 18 let</w:t>
      </w:r>
      <w:r w:rsidR="00A71756">
        <w:rPr>
          <w:sz w:val="22"/>
          <w:szCs w:val="22"/>
        </w:rPr>
        <w:t>,</w:t>
      </w:r>
      <w:r w:rsidRPr="00801A9B">
        <w:rPr>
          <w:sz w:val="22"/>
          <w:szCs w:val="22"/>
        </w:rPr>
        <w:t xml:space="preserve"> je plně svéprávná, nebyla-li její svéprávnost omezena soudem.</w:t>
      </w:r>
    </w:p>
  </w:footnote>
  <w:footnote w:id="6">
    <w:p w14:paraId="74B4A630" w14:textId="77777777" w:rsidR="00203214" w:rsidRPr="00FB4D55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podle stupně dosaženého </w:t>
      </w:r>
      <w:proofErr w:type="gramStart"/>
      <w:r w:rsidRPr="00FB4D55">
        <w:rPr>
          <w:sz w:val="22"/>
          <w:szCs w:val="22"/>
        </w:rPr>
        <w:t>vzdělání - vysokoškolského</w:t>
      </w:r>
      <w:proofErr w:type="gramEnd"/>
      <w:r w:rsidRPr="00FB4D55">
        <w:rPr>
          <w:sz w:val="22"/>
          <w:szCs w:val="22"/>
        </w:rPr>
        <w:t xml:space="preserve"> vzdělání v bakalářském studijním programu/vysokoškolského vzdělání v magisterském studijním programu.</w:t>
      </w:r>
    </w:p>
  </w:footnote>
  <w:footnote w:id="7">
    <w:p w14:paraId="51586B8F" w14:textId="77777777" w:rsidR="00203214" w:rsidRPr="00801A9B" w:rsidRDefault="00203214" w:rsidP="00203214">
      <w:pPr>
        <w:pStyle w:val="Textpoznpodarou"/>
        <w:spacing w:before="60"/>
        <w:jc w:val="both"/>
        <w:rPr>
          <w:sz w:val="22"/>
          <w:szCs w:val="22"/>
        </w:rPr>
      </w:pPr>
      <w:r w:rsidRPr="00FB4D55">
        <w:rPr>
          <w:rStyle w:val="Znakapoznpodarou"/>
          <w:sz w:val="22"/>
          <w:szCs w:val="22"/>
        </w:rPr>
        <w:footnoteRef/>
      </w:r>
      <w:r w:rsidRPr="00FB4D55">
        <w:rPr>
          <w:sz w:val="22"/>
          <w:szCs w:val="22"/>
        </w:rPr>
        <w:t xml:space="preserve"> Doplňte obor vzdělání.</w:t>
      </w:r>
    </w:p>
  </w:footnote>
  <w:footnote w:id="8">
    <w:p w14:paraId="48232AFC" w14:textId="77777777" w:rsidR="00203214" w:rsidRDefault="00203214" w:rsidP="00203214">
      <w:pPr>
        <w:pStyle w:val="Textpoznpodarou"/>
        <w:spacing w:before="60"/>
        <w:jc w:val="both"/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název školy.</w:t>
      </w:r>
    </w:p>
  </w:footnote>
  <w:footnote w:id="9">
    <w:p w14:paraId="1F96241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</w:p>
  </w:footnote>
  <w:footnote w:id="10">
    <w:p w14:paraId="5DF3EE7B" w14:textId="77777777" w:rsidR="00C26A0E" w:rsidRPr="00801A9B" w:rsidRDefault="00C26A0E" w:rsidP="00C26A0E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Vyplňte pouze, </w:t>
      </w:r>
      <w:r w:rsidRPr="00AD16A2">
        <w:rPr>
          <w:b/>
          <w:bCs/>
          <w:sz w:val="22"/>
          <w:szCs w:val="22"/>
        </w:rPr>
        <w:t>pokud nejste občanem České republiky</w:t>
      </w:r>
      <w:r w:rsidRPr="00801A9B">
        <w:rPr>
          <w:sz w:val="22"/>
          <w:szCs w:val="22"/>
        </w:rPr>
        <w:t>.</w:t>
      </w:r>
    </w:p>
  </w:footnote>
  <w:footnote w:id="11">
    <w:p w14:paraId="3A0700A1" w14:textId="1C35C9B7" w:rsidR="00620669" w:rsidRPr="00AD16A2" w:rsidRDefault="00620669" w:rsidP="00620669">
      <w:pPr>
        <w:pStyle w:val="Textpoznpodarou"/>
        <w:jc w:val="both"/>
        <w:rPr>
          <w:sz w:val="22"/>
          <w:szCs w:val="22"/>
        </w:rPr>
      </w:pPr>
      <w:r>
        <w:rPr>
          <w:rStyle w:val="Znakapoznpodarou"/>
        </w:rPr>
        <w:footnoteRef/>
      </w:r>
      <w:r w:rsidR="006C70A4">
        <w:rPr>
          <w:sz w:val="22"/>
          <w:szCs w:val="22"/>
        </w:rPr>
        <w:t xml:space="preserve"> </w:t>
      </w:r>
      <w:r w:rsidR="006C70A4" w:rsidRPr="00AD16A2">
        <w:rPr>
          <w:sz w:val="22"/>
          <w:szCs w:val="22"/>
        </w:rPr>
        <w:t>V</w:t>
      </w:r>
      <w:r w:rsidR="006C70A4">
        <w:rPr>
          <w:sz w:val="22"/>
          <w:szCs w:val="22"/>
        </w:rPr>
        <w:t> </w:t>
      </w:r>
      <w:r w:rsidR="006C70A4" w:rsidRPr="00AD16A2">
        <w:rPr>
          <w:sz w:val="22"/>
          <w:szCs w:val="22"/>
        </w:rPr>
        <w:t>případě</w:t>
      </w:r>
      <w:r w:rsidR="006C70A4">
        <w:rPr>
          <w:sz w:val="22"/>
          <w:szCs w:val="22"/>
        </w:rPr>
        <w:t xml:space="preserve">, že nevyužijete výše uvedená čestná prohlášení </w:t>
      </w:r>
      <w:r w:rsidR="006C70A4" w:rsidRPr="0097373D">
        <w:rPr>
          <w:sz w:val="22"/>
          <w:szCs w:val="22"/>
        </w:rPr>
        <w:t>o dosaženém vzdělání</w:t>
      </w:r>
      <w:r w:rsidR="006C70A4">
        <w:rPr>
          <w:sz w:val="22"/>
          <w:szCs w:val="22"/>
        </w:rPr>
        <w:t xml:space="preserve">, </w:t>
      </w:r>
      <w:r w:rsidR="006C70A4" w:rsidRPr="0097373D">
        <w:rPr>
          <w:sz w:val="22"/>
          <w:szCs w:val="22"/>
        </w:rPr>
        <w:t>o státním občanství</w:t>
      </w:r>
      <w:r w:rsidR="006C70A4">
        <w:rPr>
          <w:sz w:val="22"/>
          <w:szCs w:val="22"/>
        </w:rPr>
        <w:t xml:space="preserve"> nebo o </w:t>
      </w:r>
      <w:r w:rsidR="006C70A4" w:rsidRPr="0097373D">
        <w:rPr>
          <w:sz w:val="22"/>
          <w:szCs w:val="22"/>
        </w:rPr>
        <w:t>znalosti českého jazyka</w:t>
      </w:r>
      <w:r>
        <w:rPr>
          <w:sz w:val="22"/>
          <w:szCs w:val="22"/>
        </w:rPr>
        <w:t xml:space="preserve">, uveďte, jakou listinu a v jaké formě (prostá kopie, úředně ověřená kopie, nebo originál)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sz w:val="22"/>
          <w:szCs w:val="22"/>
        </w:rPr>
        <w:t xml:space="preserve">. </w:t>
      </w:r>
    </w:p>
  </w:footnote>
  <w:footnote w:id="12">
    <w:p w14:paraId="39AFE1FB" w14:textId="79656794" w:rsidR="00620669" w:rsidRDefault="00620669" w:rsidP="00620669">
      <w:pPr>
        <w:pStyle w:val="Textpoznpodarou"/>
        <w:jc w:val="both"/>
      </w:pPr>
      <w:r>
        <w:rPr>
          <w:rStyle w:val="Znakapoznpodarou"/>
        </w:rPr>
        <w:footnoteRef/>
      </w:r>
      <w:r w:rsidR="0069577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Doplňte, v jaké formě (prostá kopie, úředně ověřená kopie, nebo originál) listiny k žádosti přikládáte. </w:t>
      </w:r>
      <w:r w:rsidRPr="00703DEC">
        <w:rPr>
          <w:sz w:val="22"/>
          <w:szCs w:val="22"/>
        </w:rPr>
        <w:t>Pokud k žádosti při</w:t>
      </w:r>
      <w:r>
        <w:rPr>
          <w:sz w:val="22"/>
          <w:szCs w:val="22"/>
        </w:rPr>
        <w:t>ložíte</w:t>
      </w:r>
      <w:r w:rsidRPr="00703DEC">
        <w:rPr>
          <w:sz w:val="22"/>
          <w:szCs w:val="22"/>
        </w:rPr>
        <w:t xml:space="preserve"> prostou kopii požadovaných listin, je třeba doložit </w:t>
      </w:r>
      <w:r w:rsidRPr="00AD16A2">
        <w:rPr>
          <w:b/>
          <w:bCs/>
          <w:sz w:val="22"/>
          <w:szCs w:val="22"/>
        </w:rPr>
        <w:t>originál anebo úředně ověřenou kopii</w:t>
      </w:r>
      <w:r w:rsidRPr="00703DEC">
        <w:rPr>
          <w:sz w:val="22"/>
          <w:szCs w:val="22"/>
        </w:rPr>
        <w:t xml:space="preserve"> těchto listin nejpozději </w:t>
      </w:r>
      <w:r w:rsidRPr="00AD16A2">
        <w:rPr>
          <w:b/>
          <w:bCs/>
          <w:sz w:val="22"/>
          <w:szCs w:val="22"/>
        </w:rPr>
        <w:t>před konáním pohovoru</w:t>
      </w:r>
      <w:r>
        <w:rPr>
          <w:b/>
          <w:bCs/>
          <w:sz w:val="22"/>
          <w:szCs w:val="22"/>
        </w:rPr>
        <w:t>.</w:t>
      </w:r>
    </w:p>
  </w:footnote>
  <w:footnote w:id="13">
    <w:p w14:paraId="2B7D1B39" w14:textId="77777777" w:rsidR="00620669" w:rsidRDefault="00620669" w:rsidP="00620669">
      <w:pPr>
        <w:pStyle w:val="Textpoznpodarou"/>
        <w:spacing w:before="60"/>
        <w:jc w:val="both"/>
      </w:pPr>
      <w:r w:rsidRPr="00703DEC">
        <w:rPr>
          <w:rStyle w:val="Znakapoznpodarou"/>
          <w:sz w:val="22"/>
          <w:szCs w:val="22"/>
        </w:rPr>
        <w:footnoteRef/>
      </w:r>
      <w:r w:rsidRPr="00703DEC">
        <w:rPr>
          <w:sz w:val="22"/>
          <w:szCs w:val="22"/>
        </w:rPr>
        <w:t xml:space="preserve"> Nedoložení životopisu je jedním z důvodů pro vyřazení žádosti.</w:t>
      </w:r>
    </w:p>
  </w:footnote>
  <w:footnote w:id="14">
    <w:p w14:paraId="58BB2DA6" w14:textId="51B9CAE7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Pokud hodlá</w:t>
      </w:r>
      <w:r w:rsidR="00351285" w:rsidRPr="00801A9B">
        <w:rPr>
          <w:sz w:val="22"/>
          <w:szCs w:val="22"/>
        </w:rPr>
        <w:t>te</w:t>
      </w:r>
      <w:r w:rsidRPr="00801A9B">
        <w:rPr>
          <w:sz w:val="22"/>
          <w:szCs w:val="22"/>
        </w:rPr>
        <w:t xml:space="preserve"> využít žádosti dle § 6 odst. 2 správního řádu,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název dokladů, které již má služební orgán k dispozici na základě své dřívější úřední činnosti, jsou-li tyto doklady stále platné. </w:t>
      </w:r>
    </w:p>
  </w:footnote>
  <w:footnote w:id="15">
    <w:p w14:paraId="3C50CE90" w14:textId="500DF453" w:rsidR="00350379" w:rsidRPr="00801A9B" w:rsidRDefault="00350379" w:rsidP="00801A9B">
      <w:pPr>
        <w:pStyle w:val="Textpoznpodarou"/>
        <w:spacing w:before="60"/>
        <w:jc w:val="both"/>
        <w:rPr>
          <w:sz w:val="22"/>
          <w:szCs w:val="22"/>
        </w:rPr>
      </w:pPr>
      <w:r w:rsidRPr="00801A9B">
        <w:rPr>
          <w:rStyle w:val="Znakapoznpodarou"/>
          <w:sz w:val="22"/>
          <w:szCs w:val="22"/>
        </w:rPr>
        <w:footnoteRef/>
      </w:r>
      <w:r w:rsidRPr="00801A9B">
        <w:rPr>
          <w:sz w:val="22"/>
          <w:szCs w:val="22"/>
        </w:rPr>
        <w:t xml:space="preserve"> Do poznámky uve</w:t>
      </w:r>
      <w:r w:rsidR="00351285" w:rsidRPr="00801A9B">
        <w:rPr>
          <w:sz w:val="22"/>
          <w:szCs w:val="22"/>
        </w:rPr>
        <w:t>ďte</w:t>
      </w:r>
      <w:r w:rsidRPr="00801A9B">
        <w:rPr>
          <w:sz w:val="22"/>
          <w:szCs w:val="22"/>
        </w:rPr>
        <w:t xml:space="preserve"> jiné důležité skutečnosti (pokud existují), které mají dopad na rozhodování</w:t>
      </w:r>
      <w:r w:rsidR="009A7D97">
        <w:rPr>
          <w:sz w:val="22"/>
          <w:szCs w:val="22"/>
        </w:rPr>
        <w:t xml:space="preserve"> o </w:t>
      </w:r>
      <w:r w:rsidRPr="00801A9B">
        <w:rPr>
          <w:sz w:val="22"/>
          <w:szCs w:val="22"/>
        </w:rPr>
        <w:t>žádosti</w:t>
      </w:r>
      <w:r w:rsidR="002B4E7E" w:rsidRPr="00801A9B">
        <w:rPr>
          <w:sz w:val="22"/>
          <w:szCs w:val="22"/>
        </w:rPr>
        <w:t>. N</w:t>
      </w:r>
      <w:r w:rsidR="006B7227" w:rsidRPr="00801A9B">
        <w:rPr>
          <w:sz w:val="22"/>
          <w:szCs w:val="22"/>
        </w:rPr>
        <w:t xml:space="preserve">apř. </w:t>
      </w:r>
      <w:r w:rsidRPr="00801A9B">
        <w:rPr>
          <w:sz w:val="22"/>
          <w:szCs w:val="22"/>
        </w:rPr>
        <w:t>požadavek na povolení kratší služební doby dle § 116 zákona o státní službě nebo</w:t>
      </w:r>
      <w:r w:rsidR="006B7227" w:rsidRPr="00801A9B">
        <w:rPr>
          <w:sz w:val="22"/>
          <w:szCs w:val="22"/>
        </w:rPr>
        <w:t xml:space="preserve"> </w:t>
      </w:r>
      <w:r w:rsidRPr="00801A9B">
        <w:rPr>
          <w:sz w:val="22"/>
          <w:szCs w:val="22"/>
        </w:rPr>
        <w:t>zda zařazením na</w:t>
      </w:r>
      <w:r w:rsidR="00883FA5" w:rsidRPr="00801A9B">
        <w:rPr>
          <w:sz w:val="22"/>
          <w:szCs w:val="22"/>
        </w:rPr>
        <w:t> </w:t>
      </w:r>
      <w:r w:rsidRPr="00801A9B">
        <w:rPr>
          <w:sz w:val="22"/>
          <w:szCs w:val="22"/>
        </w:rPr>
        <w:t>služební místo může vzniknout situace uvedená v § 43 odst. 1 zákona o státní službě (kdy 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6">
    <w:p w14:paraId="587F5F23" w14:textId="77777777" w:rsidR="00C343BE" w:rsidRPr="00C26224" w:rsidRDefault="00C343BE" w:rsidP="00C26224">
      <w:pPr>
        <w:pStyle w:val="Textpoznpodarou"/>
        <w:spacing w:before="60"/>
        <w:jc w:val="both"/>
        <w:rPr>
          <w:sz w:val="22"/>
          <w:szCs w:val="22"/>
        </w:rPr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7">
    <w:p w14:paraId="2971B482" w14:textId="77777777" w:rsidR="00C343BE" w:rsidRDefault="00C343BE" w:rsidP="00C26224">
      <w:pPr>
        <w:pStyle w:val="Textpoznpodarou"/>
        <w:spacing w:before="60"/>
        <w:jc w:val="both"/>
      </w:pPr>
      <w:r w:rsidRPr="00C26224">
        <w:rPr>
          <w:rStyle w:val="Znakapoznpodarou"/>
          <w:sz w:val="22"/>
          <w:szCs w:val="22"/>
        </w:rPr>
        <w:footnoteRef/>
      </w:r>
      <w:r w:rsidRPr="00C26224">
        <w:rPr>
          <w:sz w:val="22"/>
          <w:szCs w:val="22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A5F3" w14:textId="77777777" w:rsidR="00700871" w:rsidRDefault="007008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27EC6" w14:textId="77777777" w:rsidR="003247A2" w:rsidRPr="003247A2" w:rsidRDefault="003247A2" w:rsidP="003247A2">
    <w:pPr>
      <w:pStyle w:val="Zhlav"/>
      <w:spacing w:after="120"/>
      <w:rPr>
        <w:i/>
        <w:sz w:val="22"/>
        <w:szCs w:val="22"/>
      </w:rPr>
    </w:pPr>
    <w:r w:rsidRPr="003247A2">
      <w:rPr>
        <w:i/>
        <w:sz w:val="22"/>
        <w:szCs w:val="22"/>
      </w:rPr>
      <w:t>Česká školní inspekce</w:t>
    </w:r>
    <w:r w:rsidRPr="003247A2">
      <w:rPr>
        <w:i/>
        <w:sz w:val="22"/>
        <w:szCs w:val="22"/>
      </w:rPr>
      <w:tab/>
    </w:r>
    <w:r w:rsidRPr="003247A2">
      <w:rPr>
        <w:i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75184" w14:textId="77777777" w:rsidR="00700871" w:rsidRDefault="007008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D5C35"/>
    <w:multiLevelType w:val="hybridMultilevel"/>
    <w:tmpl w:val="E7A684B4"/>
    <w:lvl w:ilvl="0" w:tplc="561CE1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86D87"/>
    <w:multiLevelType w:val="hybridMultilevel"/>
    <w:tmpl w:val="614E4E38"/>
    <w:lvl w:ilvl="0" w:tplc="108C3D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913BE"/>
    <w:multiLevelType w:val="hybridMultilevel"/>
    <w:tmpl w:val="189EED0C"/>
    <w:lvl w:ilvl="0" w:tplc="91527BC8">
      <w:start w:val="3"/>
      <w:numFmt w:val="bullet"/>
      <w:lvlText w:val="-"/>
      <w:lvlJc w:val="left"/>
      <w:pPr>
        <w:ind w:left="111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3" w15:restartNumberingAfterBreak="0">
    <w:nsid w:val="10250459"/>
    <w:multiLevelType w:val="hybridMultilevel"/>
    <w:tmpl w:val="16541100"/>
    <w:lvl w:ilvl="0" w:tplc="5C743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68212B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5" w15:restartNumberingAfterBreak="0">
    <w:nsid w:val="179E3EF8"/>
    <w:multiLevelType w:val="hybridMultilevel"/>
    <w:tmpl w:val="E458A1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CFE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77EF1"/>
    <w:multiLevelType w:val="hybridMultilevel"/>
    <w:tmpl w:val="7D500738"/>
    <w:lvl w:ilvl="0" w:tplc="6D14F27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76A68"/>
    <w:multiLevelType w:val="hybridMultilevel"/>
    <w:tmpl w:val="BAC2575C"/>
    <w:lvl w:ilvl="0" w:tplc="04050017">
      <w:start w:val="1"/>
      <w:numFmt w:val="lowerLetter"/>
      <w:lvlText w:val="%1)"/>
      <w:lvlJc w:val="left"/>
      <w:pPr>
        <w:ind w:left="7023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A36A0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abstractNum w:abstractNumId="11" w15:restartNumberingAfterBreak="0">
    <w:nsid w:val="356A635F"/>
    <w:multiLevelType w:val="hybridMultilevel"/>
    <w:tmpl w:val="533461D2"/>
    <w:lvl w:ilvl="0" w:tplc="91862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33BAC"/>
    <w:multiLevelType w:val="hybridMultilevel"/>
    <w:tmpl w:val="04E4E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201CC"/>
    <w:multiLevelType w:val="singleLevel"/>
    <w:tmpl w:val="58287D72"/>
    <w:lvl w:ilvl="0">
      <w:start w:val="1"/>
      <w:numFmt w:val="lowerLetter"/>
      <w:lvlText w:val="%1)"/>
      <w:legacy w:legacy="1" w:legacySpace="0" w:legacyIndent="397"/>
      <w:lvlJc w:val="left"/>
      <w:pPr>
        <w:ind w:left="754" w:hanging="397"/>
      </w:pPr>
    </w:lvl>
  </w:abstractNum>
  <w:abstractNum w:abstractNumId="14" w15:restartNumberingAfterBreak="0">
    <w:nsid w:val="3F8B677E"/>
    <w:multiLevelType w:val="hybridMultilevel"/>
    <w:tmpl w:val="B2B69992"/>
    <w:lvl w:ilvl="0" w:tplc="14820DD0">
      <w:start w:val="1"/>
      <w:numFmt w:val="bullet"/>
      <w:lvlText w:val=""/>
      <w:lvlJc w:val="left"/>
      <w:pPr>
        <w:ind w:left="1146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636B"/>
    <w:multiLevelType w:val="hybridMultilevel"/>
    <w:tmpl w:val="D1228336"/>
    <w:lvl w:ilvl="0" w:tplc="58287D72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E43DA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17" w15:restartNumberingAfterBreak="0">
    <w:nsid w:val="4C465C27"/>
    <w:multiLevelType w:val="hybridMultilevel"/>
    <w:tmpl w:val="564E86DE"/>
    <w:lvl w:ilvl="0" w:tplc="78CCBF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025274"/>
    <w:multiLevelType w:val="hybridMultilevel"/>
    <w:tmpl w:val="3230D9D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A5507AD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 w15:restartNumberingAfterBreak="0">
    <w:nsid w:val="6BD22657"/>
    <w:multiLevelType w:val="singleLevel"/>
    <w:tmpl w:val="CC4868B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</w:rPr>
    </w:lvl>
  </w:abstractNum>
  <w:abstractNum w:abstractNumId="21" w15:restartNumberingAfterBreak="0">
    <w:nsid w:val="728224E4"/>
    <w:multiLevelType w:val="singleLevel"/>
    <w:tmpl w:val="0548170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2" w15:restartNumberingAfterBreak="0">
    <w:nsid w:val="762F48A0"/>
    <w:multiLevelType w:val="singleLevel"/>
    <w:tmpl w:val="AB7A035E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3" w15:restartNumberingAfterBreak="0">
    <w:nsid w:val="77210973"/>
    <w:multiLevelType w:val="singleLevel"/>
    <w:tmpl w:val="D634284C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strike w:val="0"/>
      </w:rPr>
    </w:lvl>
  </w:abstractNum>
  <w:num w:numId="1" w16cid:durableId="1248030897">
    <w:abstractNumId w:val="23"/>
  </w:num>
  <w:num w:numId="2" w16cid:durableId="81802466">
    <w:abstractNumId w:val="21"/>
  </w:num>
  <w:num w:numId="3" w16cid:durableId="1926038665">
    <w:abstractNumId w:val="4"/>
  </w:num>
  <w:num w:numId="4" w16cid:durableId="914977625">
    <w:abstractNumId w:val="22"/>
  </w:num>
  <w:num w:numId="5" w16cid:durableId="1900629851">
    <w:abstractNumId w:val="13"/>
  </w:num>
  <w:num w:numId="6" w16cid:durableId="280770606">
    <w:abstractNumId w:val="19"/>
  </w:num>
  <w:num w:numId="7" w16cid:durableId="1940599244">
    <w:abstractNumId w:val="19"/>
    <w:lvlOverride w:ilvl="0">
      <w:lvl w:ilvl="0">
        <w:start w:val="9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519582883">
    <w:abstractNumId w:val="19"/>
    <w:lvlOverride w:ilvl="0">
      <w:lvl w:ilvl="0">
        <w:start w:val="13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9" w16cid:durableId="75593286">
    <w:abstractNumId w:val="16"/>
  </w:num>
  <w:num w:numId="10" w16cid:durableId="635574094">
    <w:abstractNumId w:val="3"/>
  </w:num>
  <w:num w:numId="11" w16cid:durableId="1048457910">
    <w:abstractNumId w:val="8"/>
  </w:num>
  <w:num w:numId="12" w16cid:durableId="487407683">
    <w:abstractNumId w:val="2"/>
  </w:num>
  <w:num w:numId="13" w16cid:durableId="206534303">
    <w:abstractNumId w:val="20"/>
  </w:num>
  <w:num w:numId="14" w16cid:durableId="2130194986">
    <w:abstractNumId w:val="10"/>
  </w:num>
  <w:num w:numId="15" w16cid:durableId="564797392">
    <w:abstractNumId w:val="12"/>
  </w:num>
  <w:num w:numId="16" w16cid:durableId="409429041">
    <w:abstractNumId w:val="5"/>
  </w:num>
  <w:num w:numId="17" w16cid:durableId="1978487813">
    <w:abstractNumId w:val="17"/>
  </w:num>
  <w:num w:numId="18" w16cid:durableId="2112510978">
    <w:abstractNumId w:val="7"/>
  </w:num>
  <w:num w:numId="19" w16cid:durableId="36710633">
    <w:abstractNumId w:val="6"/>
  </w:num>
  <w:num w:numId="20" w16cid:durableId="882206471">
    <w:abstractNumId w:val="1"/>
  </w:num>
  <w:num w:numId="21" w16cid:durableId="1455057190">
    <w:abstractNumId w:val="15"/>
  </w:num>
  <w:num w:numId="22" w16cid:durableId="885141686">
    <w:abstractNumId w:val="9"/>
  </w:num>
  <w:num w:numId="23" w16cid:durableId="1981495267">
    <w:abstractNumId w:val="11"/>
  </w:num>
  <w:num w:numId="24" w16cid:durableId="1043558153">
    <w:abstractNumId w:val="0"/>
  </w:num>
  <w:num w:numId="25" w16cid:durableId="1859586864">
    <w:abstractNumId w:val="14"/>
  </w:num>
  <w:num w:numId="26" w16cid:durableId="208228577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EE3"/>
    <w:rsid w:val="00000B71"/>
    <w:rsid w:val="000010A6"/>
    <w:rsid w:val="000024BC"/>
    <w:rsid w:val="0000536F"/>
    <w:rsid w:val="0000655D"/>
    <w:rsid w:val="00006C09"/>
    <w:rsid w:val="00007053"/>
    <w:rsid w:val="00012CEE"/>
    <w:rsid w:val="00012EF3"/>
    <w:rsid w:val="00014C0A"/>
    <w:rsid w:val="00016B30"/>
    <w:rsid w:val="000172E5"/>
    <w:rsid w:val="0002091C"/>
    <w:rsid w:val="00022EFC"/>
    <w:rsid w:val="00023E4F"/>
    <w:rsid w:val="0002531B"/>
    <w:rsid w:val="00026DCD"/>
    <w:rsid w:val="00027022"/>
    <w:rsid w:val="000316AA"/>
    <w:rsid w:val="00045B06"/>
    <w:rsid w:val="00046CF8"/>
    <w:rsid w:val="00051B22"/>
    <w:rsid w:val="00051DD9"/>
    <w:rsid w:val="00052458"/>
    <w:rsid w:val="00060194"/>
    <w:rsid w:val="00060206"/>
    <w:rsid w:val="00060FD4"/>
    <w:rsid w:val="00061A3E"/>
    <w:rsid w:val="000648B5"/>
    <w:rsid w:val="00064950"/>
    <w:rsid w:val="00064A4D"/>
    <w:rsid w:val="00067918"/>
    <w:rsid w:val="0007079A"/>
    <w:rsid w:val="0007121A"/>
    <w:rsid w:val="0007393B"/>
    <w:rsid w:val="00074979"/>
    <w:rsid w:val="000774E7"/>
    <w:rsid w:val="00080813"/>
    <w:rsid w:val="00081073"/>
    <w:rsid w:val="00082DA3"/>
    <w:rsid w:val="0008400F"/>
    <w:rsid w:val="000860BF"/>
    <w:rsid w:val="00086D2F"/>
    <w:rsid w:val="00087FA3"/>
    <w:rsid w:val="000932BB"/>
    <w:rsid w:val="0009798B"/>
    <w:rsid w:val="000A0235"/>
    <w:rsid w:val="000A50C0"/>
    <w:rsid w:val="000A6091"/>
    <w:rsid w:val="000A7CC3"/>
    <w:rsid w:val="000B03F2"/>
    <w:rsid w:val="000B19D9"/>
    <w:rsid w:val="000B64A7"/>
    <w:rsid w:val="000C6DF8"/>
    <w:rsid w:val="000D7859"/>
    <w:rsid w:val="000E0191"/>
    <w:rsid w:val="000E3BC4"/>
    <w:rsid w:val="000E66C9"/>
    <w:rsid w:val="000E6F89"/>
    <w:rsid w:val="000E75A6"/>
    <w:rsid w:val="000E7DF5"/>
    <w:rsid w:val="000F03C6"/>
    <w:rsid w:val="000F2540"/>
    <w:rsid w:val="000F2847"/>
    <w:rsid w:val="000F371B"/>
    <w:rsid w:val="000F752C"/>
    <w:rsid w:val="000F7570"/>
    <w:rsid w:val="00100020"/>
    <w:rsid w:val="00106B9E"/>
    <w:rsid w:val="001106AA"/>
    <w:rsid w:val="00115064"/>
    <w:rsid w:val="00115FD4"/>
    <w:rsid w:val="00117C11"/>
    <w:rsid w:val="00120CE3"/>
    <w:rsid w:val="00121AF4"/>
    <w:rsid w:val="00123083"/>
    <w:rsid w:val="001262CE"/>
    <w:rsid w:val="00127AE1"/>
    <w:rsid w:val="00130370"/>
    <w:rsid w:val="00132E9C"/>
    <w:rsid w:val="00133000"/>
    <w:rsid w:val="001354D8"/>
    <w:rsid w:val="00137681"/>
    <w:rsid w:val="00140394"/>
    <w:rsid w:val="00141B04"/>
    <w:rsid w:val="00142922"/>
    <w:rsid w:val="0015317C"/>
    <w:rsid w:val="00153BF4"/>
    <w:rsid w:val="00153DF2"/>
    <w:rsid w:val="00153DF4"/>
    <w:rsid w:val="0016284E"/>
    <w:rsid w:val="00165FE1"/>
    <w:rsid w:val="00172BD6"/>
    <w:rsid w:val="0017556E"/>
    <w:rsid w:val="0018279A"/>
    <w:rsid w:val="00182C58"/>
    <w:rsid w:val="00184BCD"/>
    <w:rsid w:val="00184EF8"/>
    <w:rsid w:val="001922A0"/>
    <w:rsid w:val="00193495"/>
    <w:rsid w:val="00193FAB"/>
    <w:rsid w:val="00194947"/>
    <w:rsid w:val="00195623"/>
    <w:rsid w:val="00196794"/>
    <w:rsid w:val="0019740E"/>
    <w:rsid w:val="00197820"/>
    <w:rsid w:val="001A17CB"/>
    <w:rsid w:val="001A23B4"/>
    <w:rsid w:val="001B17B4"/>
    <w:rsid w:val="001B204C"/>
    <w:rsid w:val="001B2A72"/>
    <w:rsid w:val="001B4D60"/>
    <w:rsid w:val="001C1A62"/>
    <w:rsid w:val="001C4027"/>
    <w:rsid w:val="001C4725"/>
    <w:rsid w:val="001C4D94"/>
    <w:rsid w:val="001D0693"/>
    <w:rsid w:val="001D103F"/>
    <w:rsid w:val="001D1394"/>
    <w:rsid w:val="001D194F"/>
    <w:rsid w:val="001D1E3D"/>
    <w:rsid w:val="001D3964"/>
    <w:rsid w:val="001D4049"/>
    <w:rsid w:val="001D7BBE"/>
    <w:rsid w:val="001E43B0"/>
    <w:rsid w:val="001E4CEC"/>
    <w:rsid w:val="001E7885"/>
    <w:rsid w:val="001F21FF"/>
    <w:rsid w:val="001F2201"/>
    <w:rsid w:val="00202708"/>
    <w:rsid w:val="002031A4"/>
    <w:rsid w:val="00203214"/>
    <w:rsid w:val="00212EB3"/>
    <w:rsid w:val="0021397B"/>
    <w:rsid w:val="0022113D"/>
    <w:rsid w:val="00223815"/>
    <w:rsid w:val="002267A1"/>
    <w:rsid w:val="00226F5D"/>
    <w:rsid w:val="00227367"/>
    <w:rsid w:val="00230DE3"/>
    <w:rsid w:val="002347B7"/>
    <w:rsid w:val="002356A7"/>
    <w:rsid w:val="00237826"/>
    <w:rsid w:val="00237DBF"/>
    <w:rsid w:val="00241E7E"/>
    <w:rsid w:val="00245118"/>
    <w:rsid w:val="00247BA3"/>
    <w:rsid w:val="00250DBC"/>
    <w:rsid w:val="002546D1"/>
    <w:rsid w:val="00254A8F"/>
    <w:rsid w:val="00262D6A"/>
    <w:rsid w:val="00265E4E"/>
    <w:rsid w:val="00266361"/>
    <w:rsid w:val="00266E3E"/>
    <w:rsid w:val="00271FB4"/>
    <w:rsid w:val="00272D6E"/>
    <w:rsid w:val="00273131"/>
    <w:rsid w:val="0027727E"/>
    <w:rsid w:val="00280C90"/>
    <w:rsid w:val="00282126"/>
    <w:rsid w:val="00284018"/>
    <w:rsid w:val="00284A6C"/>
    <w:rsid w:val="00290067"/>
    <w:rsid w:val="0029138E"/>
    <w:rsid w:val="00291415"/>
    <w:rsid w:val="00292EE8"/>
    <w:rsid w:val="00296A16"/>
    <w:rsid w:val="00296AC8"/>
    <w:rsid w:val="002A00F1"/>
    <w:rsid w:val="002A16C3"/>
    <w:rsid w:val="002A3229"/>
    <w:rsid w:val="002A53DC"/>
    <w:rsid w:val="002A66DD"/>
    <w:rsid w:val="002A6ACE"/>
    <w:rsid w:val="002B06AD"/>
    <w:rsid w:val="002B268B"/>
    <w:rsid w:val="002B4420"/>
    <w:rsid w:val="002B4E7E"/>
    <w:rsid w:val="002B553B"/>
    <w:rsid w:val="002B5581"/>
    <w:rsid w:val="002B6C9A"/>
    <w:rsid w:val="002C0855"/>
    <w:rsid w:val="002C172C"/>
    <w:rsid w:val="002C1AD8"/>
    <w:rsid w:val="002C1B0C"/>
    <w:rsid w:val="002C62F2"/>
    <w:rsid w:val="002D04D8"/>
    <w:rsid w:val="002D05E1"/>
    <w:rsid w:val="002D1A32"/>
    <w:rsid w:val="002D44CF"/>
    <w:rsid w:val="002D6A1B"/>
    <w:rsid w:val="002F4DF8"/>
    <w:rsid w:val="002F56CB"/>
    <w:rsid w:val="002F7F4E"/>
    <w:rsid w:val="0031670E"/>
    <w:rsid w:val="003213D9"/>
    <w:rsid w:val="00321813"/>
    <w:rsid w:val="003235B6"/>
    <w:rsid w:val="003247A2"/>
    <w:rsid w:val="003273AA"/>
    <w:rsid w:val="0033330F"/>
    <w:rsid w:val="00334A61"/>
    <w:rsid w:val="0033516A"/>
    <w:rsid w:val="00343140"/>
    <w:rsid w:val="003441A2"/>
    <w:rsid w:val="00345623"/>
    <w:rsid w:val="00345888"/>
    <w:rsid w:val="00350379"/>
    <w:rsid w:val="0035077E"/>
    <w:rsid w:val="00351285"/>
    <w:rsid w:val="00351EBC"/>
    <w:rsid w:val="00351F1D"/>
    <w:rsid w:val="00364EA0"/>
    <w:rsid w:val="00365241"/>
    <w:rsid w:val="00366DA1"/>
    <w:rsid w:val="00370284"/>
    <w:rsid w:val="0037060E"/>
    <w:rsid w:val="00371DC0"/>
    <w:rsid w:val="003728C8"/>
    <w:rsid w:val="0037556C"/>
    <w:rsid w:val="00376B33"/>
    <w:rsid w:val="00377873"/>
    <w:rsid w:val="00380CEC"/>
    <w:rsid w:val="0039283C"/>
    <w:rsid w:val="00393BF5"/>
    <w:rsid w:val="003A22B0"/>
    <w:rsid w:val="003A240E"/>
    <w:rsid w:val="003A2839"/>
    <w:rsid w:val="003A36D3"/>
    <w:rsid w:val="003A5C33"/>
    <w:rsid w:val="003B2445"/>
    <w:rsid w:val="003B37D1"/>
    <w:rsid w:val="003B506F"/>
    <w:rsid w:val="003D1111"/>
    <w:rsid w:val="003D76DC"/>
    <w:rsid w:val="003D7A07"/>
    <w:rsid w:val="003D7BFD"/>
    <w:rsid w:val="003E0065"/>
    <w:rsid w:val="003E3D46"/>
    <w:rsid w:val="003E45CE"/>
    <w:rsid w:val="003E720D"/>
    <w:rsid w:val="003E7676"/>
    <w:rsid w:val="003F023B"/>
    <w:rsid w:val="003F0FFF"/>
    <w:rsid w:val="003F1BCF"/>
    <w:rsid w:val="00401BDA"/>
    <w:rsid w:val="00403F87"/>
    <w:rsid w:val="004059B0"/>
    <w:rsid w:val="00407220"/>
    <w:rsid w:val="004128AD"/>
    <w:rsid w:val="0041427F"/>
    <w:rsid w:val="00415EE3"/>
    <w:rsid w:val="00420541"/>
    <w:rsid w:val="004220DF"/>
    <w:rsid w:val="004229BC"/>
    <w:rsid w:val="00423898"/>
    <w:rsid w:val="00425CBF"/>
    <w:rsid w:val="0043148F"/>
    <w:rsid w:val="00433C43"/>
    <w:rsid w:val="0043557D"/>
    <w:rsid w:val="00435971"/>
    <w:rsid w:val="0043666D"/>
    <w:rsid w:val="004369B3"/>
    <w:rsid w:val="00437592"/>
    <w:rsid w:val="00441400"/>
    <w:rsid w:val="004455E3"/>
    <w:rsid w:val="00445EDC"/>
    <w:rsid w:val="00447DFF"/>
    <w:rsid w:val="00452760"/>
    <w:rsid w:val="004536A8"/>
    <w:rsid w:val="00455E4D"/>
    <w:rsid w:val="00460D5E"/>
    <w:rsid w:val="004632EE"/>
    <w:rsid w:val="0046470D"/>
    <w:rsid w:val="00465EB7"/>
    <w:rsid w:val="00471EFC"/>
    <w:rsid w:val="004735D5"/>
    <w:rsid w:val="004738B8"/>
    <w:rsid w:val="0047410A"/>
    <w:rsid w:val="00475112"/>
    <w:rsid w:val="00481CE3"/>
    <w:rsid w:val="004833E4"/>
    <w:rsid w:val="00483723"/>
    <w:rsid w:val="00486CA6"/>
    <w:rsid w:val="0048719A"/>
    <w:rsid w:val="00492951"/>
    <w:rsid w:val="004934FC"/>
    <w:rsid w:val="00494964"/>
    <w:rsid w:val="00496202"/>
    <w:rsid w:val="00497E27"/>
    <w:rsid w:val="004B09F7"/>
    <w:rsid w:val="004B2380"/>
    <w:rsid w:val="004B5408"/>
    <w:rsid w:val="004B7C1B"/>
    <w:rsid w:val="004C14E9"/>
    <w:rsid w:val="004C1B62"/>
    <w:rsid w:val="004C3D46"/>
    <w:rsid w:val="004C5039"/>
    <w:rsid w:val="004C6C40"/>
    <w:rsid w:val="004C761A"/>
    <w:rsid w:val="004D16E2"/>
    <w:rsid w:val="004E26AD"/>
    <w:rsid w:val="004E6A9A"/>
    <w:rsid w:val="004E7A1D"/>
    <w:rsid w:val="004F0367"/>
    <w:rsid w:val="004F222F"/>
    <w:rsid w:val="004F4C60"/>
    <w:rsid w:val="004F4D9A"/>
    <w:rsid w:val="004F5804"/>
    <w:rsid w:val="004F7CF4"/>
    <w:rsid w:val="005100D9"/>
    <w:rsid w:val="005124C1"/>
    <w:rsid w:val="0051458C"/>
    <w:rsid w:val="005220E6"/>
    <w:rsid w:val="005248D5"/>
    <w:rsid w:val="00524EE4"/>
    <w:rsid w:val="00526486"/>
    <w:rsid w:val="0053198B"/>
    <w:rsid w:val="00532D84"/>
    <w:rsid w:val="005331BB"/>
    <w:rsid w:val="00534085"/>
    <w:rsid w:val="005340D0"/>
    <w:rsid w:val="005360B7"/>
    <w:rsid w:val="00542C44"/>
    <w:rsid w:val="00544ECE"/>
    <w:rsid w:val="005455FB"/>
    <w:rsid w:val="00545C47"/>
    <w:rsid w:val="00546EB2"/>
    <w:rsid w:val="005476E4"/>
    <w:rsid w:val="00547C8C"/>
    <w:rsid w:val="005505D4"/>
    <w:rsid w:val="00550FFD"/>
    <w:rsid w:val="005511ED"/>
    <w:rsid w:val="00551418"/>
    <w:rsid w:val="0055439A"/>
    <w:rsid w:val="005562FB"/>
    <w:rsid w:val="00556B00"/>
    <w:rsid w:val="0056091C"/>
    <w:rsid w:val="005615F1"/>
    <w:rsid w:val="00561887"/>
    <w:rsid w:val="00561B08"/>
    <w:rsid w:val="0056471A"/>
    <w:rsid w:val="00570B50"/>
    <w:rsid w:val="00571792"/>
    <w:rsid w:val="005734BD"/>
    <w:rsid w:val="00575AA6"/>
    <w:rsid w:val="00576D02"/>
    <w:rsid w:val="00577B44"/>
    <w:rsid w:val="005802E7"/>
    <w:rsid w:val="0058079E"/>
    <w:rsid w:val="00580ED8"/>
    <w:rsid w:val="005824F8"/>
    <w:rsid w:val="00586EA4"/>
    <w:rsid w:val="00592BE9"/>
    <w:rsid w:val="00592F31"/>
    <w:rsid w:val="005A3A9D"/>
    <w:rsid w:val="005A44EF"/>
    <w:rsid w:val="005A58B2"/>
    <w:rsid w:val="005B2334"/>
    <w:rsid w:val="005B3CF1"/>
    <w:rsid w:val="005B6EE1"/>
    <w:rsid w:val="005C0646"/>
    <w:rsid w:val="005C2BE1"/>
    <w:rsid w:val="005C55CB"/>
    <w:rsid w:val="005D15C6"/>
    <w:rsid w:val="005D2F00"/>
    <w:rsid w:val="005D3927"/>
    <w:rsid w:val="005E04A1"/>
    <w:rsid w:val="005E3A90"/>
    <w:rsid w:val="005E424A"/>
    <w:rsid w:val="005E4CB2"/>
    <w:rsid w:val="005E6879"/>
    <w:rsid w:val="005F0AA4"/>
    <w:rsid w:val="005F1456"/>
    <w:rsid w:val="005F2989"/>
    <w:rsid w:val="005F3E0F"/>
    <w:rsid w:val="005F5094"/>
    <w:rsid w:val="00603B28"/>
    <w:rsid w:val="00605BA9"/>
    <w:rsid w:val="00606519"/>
    <w:rsid w:val="00607693"/>
    <w:rsid w:val="00607AC4"/>
    <w:rsid w:val="00610486"/>
    <w:rsid w:val="00610890"/>
    <w:rsid w:val="00610C67"/>
    <w:rsid w:val="00610E32"/>
    <w:rsid w:val="00612455"/>
    <w:rsid w:val="0061327D"/>
    <w:rsid w:val="00613C40"/>
    <w:rsid w:val="00614BF3"/>
    <w:rsid w:val="00620255"/>
    <w:rsid w:val="00620669"/>
    <w:rsid w:val="006222E2"/>
    <w:rsid w:val="0062292F"/>
    <w:rsid w:val="006246EF"/>
    <w:rsid w:val="00625805"/>
    <w:rsid w:val="006269CE"/>
    <w:rsid w:val="00630F77"/>
    <w:rsid w:val="00632039"/>
    <w:rsid w:val="006332C1"/>
    <w:rsid w:val="00635CC6"/>
    <w:rsid w:val="00644768"/>
    <w:rsid w:val="00645851"/>
    <w:rsid w:val="00651F12"/>
    <w:rsid w:val="00652F75"/>
    <w:rsid w:val="0065416A"/>
    <w:rsid w:val="00654510"/>
    <w:rsid w:val="0065710C"/>
    <w:rsid w:val="00660DF9"/>
    <w:rsid w:val="0066123C"/>
    <w:rsid w:val="006630BC"/>
    <w:rsid w:val="00664A82"/>
    <w:rsid w:val="00666CA4"/>
    <w:rsid w:val="006710A8"/>
    <w:rsid w:val="006724F1"/>
    <w:rsid w:val="00675CB2"/>
    <w:rsid w:val="00676E5D"/>
    <w:rsid w:val="0068088F"/>
    <w:rsid w:val="006808D4"/>
    <w:rsid w:val="00682928"/>
    <w:rsid w:val="00684E2E"/>
    <w:rsid w:val="00687418"/>
    <w:rsid w:val="00687477"/>
    <w:rsid w:val="006913B2"/>
    <w:rsid w:val="0069449B"/>
    <w:rsid w:val="0069577C"/>
    <w:rsid w:val="00696543"/>
    <w:rsid w:val="006A31BF"/>
    <w:rsid w:val="006A4ECF"/>
    <w:rsid w:val="006A7C6B"/>
    <w:rsid w:val="006B18E2"/>
    <w:rsid w:val="006B7227"/>
    <w:rsid w:val="006B7418"/>
    <w:rsid w:val="006B7B0D"/>
    <w:rsid w:val="006C4CBF"/>
    <w:rsid w:val="006C5847"/>
    <w:rsid w:val="006C59C3"/>
    <w:rsid w:val="006C66C7"/>
    <w:rsid w:val="006C70A4"/>
    <w:rsid w:val="006D1078"/>
    <w:rsid w:val="006D20F3"/>
    <w:rsid w:val="006D3077"/>
    <w:rsid w:val="006D5935"/>
    <w:rsid w:val="006D6714"/>
    <w:rsid w:val="006E1F96"/>
    <w:rsid w:val="006E6A07"/>
    <w:rsid w:val="006F156A"/>
    <w:rsid w:val="006F65FF"/>
    <w:rsid w:val="0070028D"/>
    <w:rsid w:val="00700871"/>
    <w:rsid w:val="00702F42"/>
    <w:rsid w:val="00703DEC"/>
    <w:rsid w:val="00704FB6"/>
    <w:rsid w:val="00706A26"/>
    <w:rsid w:val="00706BEC"/>
    <w:rsid w:val="00707D17"/>
    <w:rsid w:val="0071270D"/>
    <w:rsid w:val="00713BF6"/>
    <w:rsid w:val="00715CBF"/>
    <w:rsid w:val="00715EA8"/>
    <w:rsid w:val="007205D7"/>
    <w:rsid w:val="00725EF3"/>
    <w:rsid w:val="00727F50"/>
    <w:rsid w:val="00732960"/>
    <w:rsid w:val="0073484F"/>
    <w:rsid w:val="00734B82"/>
    <w:rsid w:val="00741D51"/>
    <w:rsid w:val="00742D07"/>
    <w:rsid w:val="007436E0"/>
    <w:rsid w:val="0074531F"/>
    <w:rsid w:val="00751A71"/>
    <w:rsid w:val="00752302"/>
    <w:rsid w:val="0075365B"/>
    <w:rsid w:val="007572CC"/>
    <w:rsid w:val="00762649"/>
    <w:rsid w:val="00763639"/>
    <w:rsid w:val="007637E3"/>
    <w:rsid w:val="007703D4"/>
    <w:rsid w:val="007723C5"/>
    <w:rsid w:val="00775072"/>
    <w:rsid w:val="00777DB1"/>
    <w:rsid w:val="00780D07"/>
    <w:rsid w:val="00781558"/>
    <w:rsid w:val="007815ED"/>
    <w:rsid w:val="00783389"/>
    <w:rsid w:val="007844A6"/>
    <w:rsid w:val="0078545F"/>
    <w:rsid w:val="00794A15"/>
    <w:rsid w:val="007A4BED"/>
    <w:rsid w:val="007A5E88"/>
    <w:rsid w:val="007B079D"/>
    <w:rsid w:val="007B17AE"/>
    <w:rsid w:val="007B55F8"/>
    <w:rsid w:val="007C2668"/>
    <w:rsid w:val="007C46EF"/>
    <w:rsid w:val="007C577E"/>
    <w:rsid w:val="007C6811"/>
    <w:rsid w:val="007C7D9B"/>
    <w:rsid w:val="007D066B"/>
    <w:rsid w:val="007D3D0E"/>
    <w:rsid w:val="007D5875"/>
    <w:rsid w:val="007E172B"/>
    <w:rsid w:val="007E63D0"/>
    <w:rsid w:val="007E6FAE"/>
    <w:rsid w:val="007F1CAC"/>
    <w:rsid w:val="007F530F"/>
    <w:rsid w:val="007F5EC2"/>
    <w:rsid w:val="007F7A78"/>
    <w:rsid w:val="008011B8"/>
    <w:rsid w:val="00801A9B"/>
    <w:rsid w:val="00802339"/>
    <w:rsid w:val="00802918"/>
    <w:rsid w:val="0080777B"/>
    <w:rsid w:val="00810B77"/>
    <w:rsid w:val="008144A0"/>
    <w:rsid w:val="008207FC"/>
    <w:rsid w:val="00821731"/>
    <w:rsid w:val="00821EC1"/>
    <w:rsid w:val="00822581"/>
    <w:rsid w:val="00822C98"/>
    <w:rsid w:val="00823239"/>
    <w:rsid w:val="0082335C"/>
    <w:rsid w:val="0082499D"/>
    <w:rsid w:val="00824E1C"/>
    <w:rsid w:val="00825F8B"/>
    <w:rsid w:val="00827B2B"/>
    <w:rsid w:val="008341A4"/>
    <w:rsid w:val="008363BE"/>
    <w:rsid w:val="00837BC1"/>
    <w:rsid w:val="008403B1"/>
    <w:rsid w:val="00843CDB"/>
    <w:rsid w:val="0084558A"/>
    <w:rsid w:val="00850AA9"/>
    <w:rsid w:val="00854BC0"/>
    <w:rsid w:val="008555BB"/>
    <w:rsid w:val="008558EE"/>
    <w:rsid w:val="00856F8B"/>
    <w:rsid w:val="0085717A"/>
    <w:rsid w:val="008606E3"/>
    <w:rsid w:val="00861839"/>
    <w:rsid w:val="00861C5E"/>
    <w:rsid w:val="00862365"/>
    <w:rsid w:val="00862F02"/>
    <w:rsid w:val="0086388D"/>
    <w:rsid w:val="0087093F"/>
    <w:rsid w:val="00871B50"/>
    <w:rsid w:val="00871DD9"/>
    <w:rsid w:val="00874194"/>
    <w:rsid w:val="0087569C"/>
    <w:rsid w:val="00880069"/>
    <w:rsid w:val="008831FC"/>
    <w:rsid w:val="00883FA5"/>
    <w:rsid w:val="0088704D"/>
    <w:rsid w:val="008912C6"/>
    <w:rsid w:val="00892FBD"/>
    <w:rsid w:val="008A03EF"/>
    <w:rsid w:val="008A3896"/>
    <w:rsid w:val="008A7B5D"/>
    <w:rsid w:val="008B26F0"/>
    <w:rsid w:val="008C078A"/>
    <w:rsid w:val="008C3049"/>
    <w:rsid w:val="008C6814"/>
    <w:rsid w:val="008D1231"/>
    <w:rsid w:val="008D397D"/>
    <w:rsid w:val="008E584D"/>
    <w:rsid w:val="008F1812"/>
    <w:rsid w:val="008F1C91"/>
    <w:rsid w:val="00902C23"/>
    <w:rsid w:val="009048DD"/>
    <w:rsid w:val="0090589F"/>
    <w:rsid w:val="009065E4"/>
    <w:rsid w:val="00910BA5"/>
    <w:rsid w:val="009110D5"/>
    <w:rsid w:val="00920085"/>
    <w:rsid w:val="009207C6"/>
    <w:rsid w:val="0092474B"/>
    <w:rsid w:val="00924CFD"/>
    <w:rsid w:val="00924D2D"/>
    <w:rsid w:val="00926404"/>
    <w:rsid w:val="00926537"/>
    <w:rsid w:val="00927239"/>
    <w:rsid w:val="009275D6"/>
    <w:rsid w:val="00930C50"/>
    <w:rsid w:val="00931A51"/>
    <w:rsid w:val="0093688D"/>
    <w:rsid w:val="00936C12"/>
    <w:rsid w:val="00937375"/>
    <w:rsid w:val="00937803"/>
    <w:rsid w:val="00960A8C"/>
    <w:rsid w:val="00960C17"/>
    <w:rsid w:val="009623D0"/>
    <w:rsid w:val="009627A2"/>
    <w:rsid w:val="009725F8"/>
    <w:rsid w:val="00973093"/>
    <w:rsid w:val="0097340B"/>
    <w:rsid w:val="0097373D"/>
    <w:rsid w:val="009747CA"/>
    <w:rsid w:val="0098189A"/>
    <w:rsid w:val="009839B3"/>
    <w:rsid w:val="00985697"/>
    <w:rsid w:val="00990204"/>
    <w:rsid w:val="00990736"/>
    <w:rsid w:val="00991236"/>
    <w:rsid w:val="00991B9A"/>
    <w:rsid w:val="00996C15"/>
    <w:rsid w:val="009978C7"/>
    <w:rsid w:val="009A0E61"/>
    <w:rsid w:val="009A6A2E"/>
    <w:rsid w:val="009A6C7D"/>
    <w:rsid w:val="009A7D97"/>
    <w:rsid w:val="009B1F70"/>
    <w:rsid w:val="009B4410"/>
    <w:rsid w:val="009B63C0"/>
    <w:rsid w:val="009C60AE"/>
    <w:rsid w:val="009D3F31"/>
    <w:rsid w:val="009D6B65"/>
    <w:rsid w:val="009D7D73"/>
    <w:rsid w:val="009E1865"/>
    <w:rsid w:val="009E20F5"/>
    <w:rsid w:val="009E30BA"/>
    <w:rsid w:val="009E6C24"/>
    <w:rsid w:val="009F4EFF"/>
    <w:rsid w:val="009F5091"/>
    <w:rsid w:val="009F5114"/>
    <w:rsid w:val="009F5D41"/>
    <w:rsid w:val="00A004AE"/>
    <w:rsid w:val="00A05C4A"/>
    <w:rsid w:val="00A11014"/>
    <w:rsid w:val="00A12094"/>
    <w:rsid w:val="00A24584"/>
    <w:rsid w:val="00A35BAE"/>
    <w:rsid w:val="00A373CF"/>
    <w:rsid w:val="00A42D79"/>
    <w:rsid w:val="00A45B97"/>
    <w:rsid w:val="00A46C29"/>
    <w:rsid w:val="00A47078"/>
    <w:rsid w:val="00A5468F"/>
    <w:rsid w:val="00A63CE7"/>
    <w:rsid w:val="00A63ECC"/>
    <w:rsid w:val="00A64CDD"/>
    <w:rsid w:val="00A654BD"/>
    <w:rsid w:val="00A659D1"/>
    <w:rsid w:val="00A708E2"/>
    <w:rsid w:val="00A70C30"/>
    <w:rsid w:val="00A71756"/>
    <w:rsid w:val="00A7792A"/>
    <w:rsid w:val="00A80BB9"/>
    <w:rsid w:val="00A8309F"/>
    <w:rsid w:val="00A848D4"/>
    <w:rsid w:val="00A857C3"/>
    <w:rsid w:val="00A85F62"/>
    <w:rsid w:val="00A9673E"/>
    <w:rsid w:val="00AA1794"/>
    <w:rsid w:val="00AA3810"/>
    <w:rsid w:val="00AA6FB3"/>
    <w:rsid w:val="00AA7C7B"/>
    <w:rsid w:val="00AB6F0C"/>
    <w:rsid w:val="00AC2199"/>
    <w:rsid w:val="00AC2D0A"/>
    <w:rsid w:val="00AC506C"/>
    <w:rsid w:val="00AC57F6"/>
    <w:rsid w:val="00AD01F6"/>
    <w:rsid w:val="00AD16A2"/>
    <w:rsid w:val="00AD295C"/>
    <w:rsid w:val="00AD3023"/>
    <w:rsid w:val="00AD5CBF"/>
    <w:rsid w:val="00AE0AAD"/>
    <w:rsid w:val="00AF0086"/>
    <w:rsid w:val="00AF26CA"/>
    <w:rsid w:val="00AF5006"/>
    <w:rsid w:val="00AF5907"/>
    <w:rsid w:val="00AF75FA"/>
    <w:rsid w:val="00B02259"/>
    <w:rsid w:val="00B03AFE"/>
    <w:rsid w:val="00B10EA6"/>
    <w:rsid w:val="00B11B81"/>
    <w:rsid w:val="00B21E2D"/>
    <w:rsid w:val="00B2627B"/>
    <w:rsid w:val="00B26349"/>
    <w:rsid w:val="00B2719D"/>
    <w:rsid w:val="00B336B0"/>
    <w:rsid w:val="00B3676B"/>
    <w:rsid w:val="00B37052"/>
    <w:rsid w:val="00B40DB0"/>
    <w:rsid w:val="00B46F04"/>
    <w:rsid w:val="00B47D5C"/>
    <w:rsid w:val="00B517ED"/>
    <w:rsid w:val="00B55C2B"/>
    <w:rsid w:val="00B62D7C"/>
    <w:rsid w:val="00B65146"/>
    <w:rsid w:val="00B65649"/>
    <w:rsid w:val="00B715C1"/>
    <w:rsid w:val="00B71CC8"/>
    <w:rsid w:val="00B73CD2"/>
    <w:rsid w:val="00B86EF2"/>
    <w:rsid w:val="00B87CE8"/>
    <w:rsid w:val="00B90FBC"/>
    <w:rsid w:val="00B93190"/>
    <w:rsid w:val="00B946E9"/>
    <w:rsid w:val="00B9566C"/>
    <w:rsid w:val="00B95926"/>
    <w:rsid w:val="00B96BF7"/>
    <w:rsid w:val="00BA02F9"/>
    <w:rsid w:val="00BA03F6"/>
    <w:rsid w:val="00BA1267"/>
    <w:rsid w:val="00BB0584"/>
    <w:rsid w:val="00BB0C63"/>
    <w:rsid w:val="00BB19AA"/>
    <w:rsid w:val="00BB20EF"/>
    <w:rsid w:val="00BB3D43"/>
    <w:rsid w:val="00BB72D4"/>
    <w:rsid w:val="00BC43E2"/>
    <w:rsid w:val="00BC5929"/>
    <w:rsid w:val="00BC67E1"/>
    <w:rsid w:val="00BC7F4E"/>
    <w:rsid w:val="00BD01EF"/>
    <w:rsid w:val="00BD0B83"/>
    <w:rsid w:val="00BD0EE9"/>
    <w:rsid w:val="00BD175E"/>
    <w:rsid w:val="00BD374B"/>
    <w:rsid w:val="00BD439A"/>
    <w:rsid w:val="00BE0636"/>
    <w:rsid w:val="00BE4105"/>
    <w:rsid w:val="00BF0603"/>
    <w:rsid w:val="00BF20BE"/>
    <w:rsid w:val="00BF3B7D"/>
    <w:rsid w:val="00C048B8"/>
    <w:rsid w:val="00C10077"/>
    <w:rsid w:val="00C10DFB"/>
    <w:rsid w:val="00C17293"/>
    <w:rsid w:val="00C229AA"/>
    <w:rsid w:val="00C22E98"/>
    <w:rsid w:val="00C23A92"/>
    <w:rsid w:val="00C26224"/>
    <w:rsid w:val="00C26A0E"/>
    <w:rsid w:val="00C3188E"/>
    <w:rsid w:val="00C31931"/>
    <w:rsid w:val="00C32B16"/>
    <w:rsid w:val="00C343BE"/>
    <w:rsid w:val="00C373DA"/>
    <w:rsid w:val="00C41513"/>
    <w:rsid w:val="00C419A9"/>
    <w:rsid w:val="00C4739D"/>
    <w:rsid w:val="00C52E0D"/>
    <w:rsid w:val="00C54D4C"/>
    <w:rsid w:val="00C664E9"/>
    <w:rsid w:val="00C66698"/>
    <w:rsid w:val="00C67426"/>
    <w:rsid w:val="00C6760D"/>
    <w:rsid w:val="00C70096"/>
    <w:rsid w:val="00C70631"/>
    <w:rsid w:val="00C71F9B"/>
    <w:rsid w:val="00C74A5A"/>
    <w:rsid w:val="00C77C7F"/>
    <w:rsid w:val="00C84C10"/>
    <w:rsid w:val="00C8581D"/>
    <w:rsid w:val="00C869EA"/>
    <w:rsid w:val="00C87267"/>
    <w:rsid w:val="00C90DCB"/>
    <w:rsid w:val="00C917A0"/>
    <w:rsid w:val="00C947CC"/>
    <w:rsid w:val="00C971FB"/>
    <w:rsid w:val="00CA1D1D"/>
    <w:rsid w:val="00CA37F4"/>
    <w:rsid w:val="00CA448C"/>
    <w:rsid w:val="00CA4CE8"/>
    <w:rsid w:val="00CA6331"/>
    <w:rsid w:val="00CB1609"/>
    <w:rsid w:val="00CB7D8B"/>
    <w:rsid w:val="00CC13AE"/>
    <w:rsid w:val="00CC1FDC"/>
    <w:rsid w:val="00CC1FF6"/>
    <w:rsid w:val="00CC226A"/>
    <w:rsid w:val="00CC5FD2"/>
    <w:rsid w:val="00CC78FA"/>
    <w:rsid w:val="00CD1170"/>
    <w:rsid w:val="00CD2921"/>
    <w:rsid w:val="00CD2FF0"/>
    <w:rsid w:val="00CD3812"/>
    <w:rsid w:val="00CD4CF6"/>
    <w:rsid w:val="00CD4D8B"/>
    <w:rsid w:val="00CE03AD"/>
    <w:rsid w:val="00CE15C1"/>
    <w:rsid w:val="00CE31EB"/>
    <w:rsid w:val="00CE4FBA"/>
    <w:rsid w:val="00CE773E"/>
    <w:rsid w:val="00CF4F78"/>
    <w:rsid w:val="00CF7047"/>
    <w:rsid w:val="00CF772D"/>
    <w:rsid w:val="00D03202"/>
    <w:rsid w:val="00D06227"/>
    <w:rsid w:val="00D121BB"/>
    <w:rsid w:val="00D13267"/>
    <w:rsid w:val="00D142F9"/>
    <w:rsid w:val="00D14AC1"/>
    <w:rsid w:val="00D21F2D"/>
    <w:rsid w:val="00D24AC5"/>
    <w:rsid w:val="00D306B2"/>
    <w:rsid w:val="00D32399"/>
    <w:rsid w:val="00D34105"/>
    <w:rsid w:val="00D3501B"/>
    <w:rsid w:val="00D418CE"/>
    <w:rsid w:val="00D4412C"/>
    <w:rsid w:val="00D61A63"/>
    <w:rsid w:val="00D65952"/>
    <w:rsid w:val="00D75F76"/>
    <w:rsid w:val="00D81FD1"/>
    <w:rsid w:val="00D847BB"/>
    <w:rsid w:val="00D85207"/>
    <w:rsid w:val="00D867C0"/>
    <w:rsid w:val="00D91170"/>
    <w:rsid w:val="00D9402F"/>
    <w:rsid w:val="00D94FF3"/>
    <w:rsid w:val="00D95A64"/>
    <w:rsid w:val="00D95E9D"/>
    <w:rsid w:val="00DA1461"/>
    <w:rsid w:val="00DA3065"/>
    <w:rsid w:val="00DA7176"/>
    <w:rsid w:val="00DB157E"/>
    <w:rsid w:val="00DB41BA"/>
    <w:rsid w:val="00DC1B2F"/>
    <w:rsid w:val="00DC1CC8"/>
    <w:rsid w:val="00DC3F13"/>
    <w:rsid w:val="00DD2D23"/>
    <w:rsid w:val="00DD3C5A"/>
    <w:rsid w:val="00DD63C0"/>
    <w:rsid w:val="00DD69B2"/>
    <w:rsid w:val="00DD7098"/>
    <w:rsid w:val="00DE18F3"/>
    <w:rsid w:val="00DE3B16"/>
    <w:rsid w:val="00DE5D26"/>
    <w:rsid w:val="00DF060A"/>
    <w:rsid w:val="00DF1A1E"/>
    <w:rsid w:val="00DF21E9"/>
    <w:rsid w:val="00DF4BD5"/>
    <w:rsid w:val="00E002A9"/>
    <w:rsid w:val="00E0374C"/>
    <w:rsid w:val="00E07871"/>
    <w:rsid w:val="00E07DED"/>
    <w:rsid w:val="00E119EE"/>
    <w:rsid w:val="00E13F31"/>
    <w:rsid w:val="00E21A8C"/>
    <w:rsid w:val="00E21E44"/>
    <w:rsid w:val="00E21F91"/>
    <w:rsid w:val="00E2335E"/>
    <w:rsid w:val="00E250B9"/>
    <w:rsid w:val="00E3140A"/>
    <w:rsid w:val="00E35F05"/>
    <w:rsid w:val="00E375EF"/>
    <w:rsid w:val="00E40109"/>
    <w:rsid w:val="00E40CA0"/>
    <w:rsid w:val="00E41F84"/>
    <w:rsid w:val="00E43AD8"/>
    <w:rsid w:val="00E45750"/>
    <w:rsid w:val="00E47644"/>
    <w:rsid w:val="00E50603"/>
    <w:rsid w:val="00E50A1D"/>
    <w:rsid w:val="00E51F2A"/>
    <w:rsid w:val="00E559FE"/>
    <w:rsid w:val="00E57792"/>
    <w:rsid w:val="00E6080A"/>
    <w:rsid w:val="00E60B3E"/>
    <w:rsid w:val="00E63D77"/>
    <w:rsid w:val="00E6767B"/>
    <w:rsid w:val="00E67DE7"/>
    <w:rsid w:val="00E73FEA"/>
    <w:rsid w:val="00E74A8C"/>
    <w:rsid w:val="00E76DAC"/>
    <w:rsid w:val="00E777DD"/>
    <w:rsid w:val="00E80FE3"/>
    <w:rsid w:val="00E81FB7"/>
    <w:rsid w:val="00E862AE"/>
    <w:rsid w:val="00E8691C"/>
    <w:rsid w:val="00E94A79"/>
    <w:rsid w:val="00E95186"/>
    <w:rsid w:val="00E96692"/>
    <w:rsid w:val="00EA2CF6"/>
    <w:rsid w:val="00EA4248"/>
    <w:rsid w:val="00EA51E6"/>
    <w:rsid w:val="00EA581E"/>
    <w:rsid w:val="00EC3651"/>
    <w:rsid w:val="00EC50B1"/>
    <w:rsid w:val="00ED018E"/>
    <w:rsid w:val="00ED21FA"/>
    <w:rsid w:val="00ED38BC"/>
    <w:rsid w:val="00ED3BAF"/>
    <w:rsid w:val="00ED3C41"/>
    <w:rsid w:val="00ED4102"/>
    <w:rsid w:val="00EE0A1A"/>
    <w:rsid w:val="00EE3825"/>
    <w:rsid w:val="00EE65CD"/>
    <w:rsid w:val="00EE74A2"/>
    <w:rsid w:val="00EF1608"/>
    <w:rsid w:val="00EF3C0B"/>
    <w:rsid w:val="00EF50F5"/>
    <w:rsid w:val="00F0175B"/>
    <w:rsid w:val="00F02C22"/>
    <w:rsid w:val="00F03AC4"/>
    <w:rsid w:val="00F04006"/>
    <w:rsid w:val="00F04FB4"/>
    <w:rsid w:val="00F1182E"/>
    <w:rsid w:val="00F12426"/>
    <w:rsid w:val="00F147F4"/>
    <w:rsid w:val="00F14971"/>
    <w:rsid w:val="00F20C4D"/>
    <w:rsid w:val="00F21F1B"/>
    <w:rsid w:val="00F2434C"/>
    <w:rsid w:val="00F24C05"/>
    <w:rsid w:val="00F25826"/>
    <w:rsid w:val="00F2662D"/>
    <w:rsid w:val="00F27842"/>
    <w:rsid w:val="00F32489"/>
    <w:rsid w:val="00F32E8E"/>
    <w:rsid w:val="00F339E0"/>
    <w:rsid w:val="00F370D1"/>
    <w:rsid w:val="00F40034"/>
    <w:rsid w:val="00F46E1D"/>
    <w:rsid w:val="00F52034"/>
    <w:rsid w:val="00F54BA1"/>
    <w:rsid w:val="00F61C1F"/>
    <w:rsid w:val="00F6396B"/>
    <w:rsid w:val="00F679C3"/>
    <w:rsid w:val="00F67A99"/>
    <w:rsid w:val="00F67DBB"/>
    <w:rsid w:val="00F70680"/>
    <w:rsid w:val="00F73A4F"/>
    <w:rsid w:val="00F76E7B"/>
    <w:rsid w:val="00F85A3F"/>
    <w:rsid w:val="00F85A9F"/>
    <w:rsid w:val="00F86F2A"/>
    <w:rsid w:val="00F91D05"/>
    <w:rsid w:val="00F92D51"/>
    <w:rsid w:val="00FA3B01"/>
    <w:rsid w:val="00FA5300"/>
    <w:rsid w:val="00FA621D"/>
    <w:rsid w:val="00FA75BF"/>
    <w:rsid w:val="00FB2D16"/>
    <w:rsid w:val="00FB2E27"/>
    <w:rsid w:val="00FB4D55"/>
    <w:rsid w:val="00FB58F6"/>
    <w:rsid w:val="00FB7983"/>
    <w:rsid w:val="00FC034C"/>
    <w:rsid w:val="00FC2BA1"/>
    <w:rsid w:val="00FC3A38"/>
    <w:rsid w:val="00FC44CE"/>
    <w:rsid w:val="00FD236B"/>
    <w:rsid w:val="00FD3D3E"/>
    <w:rsid w:val="00FD4DC4"/>
    <w:rsid w:val="00FE0ED7"/>
    <w:rsid w:val="00FE3849"/>
    <w:rsid w:val="00FE458A"/>
    <w:rsid w:val="00FF2854"/>
    <w:rsid w:val="00FF7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29581"/>
  <w15:chartTrackingRefBased/>
  <w15:docId w15:val="{90F323C7-628A-4D21-9048-37A5E7D2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spacing w:after="360"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semiHidden/>
    <w:pPr>
      <w:framePr w:w="7920" w:h="1980" w:hRule="exact" w:hSpace="141" w:wrap="auto" w:hAnchor="page" w:xAlign="center" w:yAlign="bottom"/>
      <w:ind w:left="2880"/>
    </w:pPr>
    <w:rPr>
      <w:b/>
      <w:i/>
    </w:rPr>
  </w:style>
  <w:style w:type="paragraph" w:styleId="Zptenadresanaoblku">
    <w:name w:val="envelope return"/>
    <w:basedOn w:val="Normln"/>
    <w:semiHidden/>
    <w:rPr>
      <w:sz w:val="20"/>
    </w:rPr>
  </w:style>
  <w:style w:type="paragraph" w:customStyle="1" w:styleId="Styl1">
    <w:name w:val="Styl1"/>
    <w:basedOn w:val="Normln"/>
    <w:pPr>
      <w:tabs>
        <w:tab w:val="left" w:pos="360"/>
      </w:tabs>
      <w:ind w:left="360" w:hanging="360"/>
    </w:pPr>
  </w:style>
  <w:style w:type="paragraph" w:customStyle="1" w:styleId="eslovanstyl1">
    <w:name w:val="eíslovaný styl 1"/>
    <w:basedOn w:val="Normln"/>
    <w:pPr>
      <w:tabs>
        <w:tab w:val="left" w:pos="360"/>
      </w:tabs>
      <w:ind w:left="360" w:hanging="360"/>
    </w:pPr>
  </w:style>
  <w:style w:type="paragraph" w:styleId="Zkladntext">
    <w:name w:val="Body Text"/>
    <w:basedOn w:val="Normln"/>
    <w:semiHidden/>
    <w:pPr>
      <w:ind w:firstLine="737"/>
      <w:jc w:val="both"/>
    </w:pPr>
  </w:style>
  <w:style w:type="paragraph" w:customStyle="1" w:styleId="psmennstyl2">
    <w:name w:val="písmenný styl 2"/>
    <w:basedOn w:val="Styl1"/>
    <w:pPr>
      <w:tabs>
        <w:tab w:val="left" w:pos="737"/>
      </w:tabs>
      <w:ind w:left="754" w:hanging="397"/>
      <w:jc w:val="both"/>
    </w:pPr>
  </w:style>
  <w:style w:type="paragraph" w:customStyle="1" w:styleId="Zkladntext21">
    <w:name w:val="Základní text 21"/>
    <w:basedOn w:val="Normln"/>
    <w:pPr>
      <w:spacing w:after="360"/>
      <w:ind w:firstLine="709"/>
      <w:jc w:val="both"/>
    </w:pPr>
  </w:style>
  <w:style w:type="paragraph" w:customStyle="1" w:styleId="Textbubliny1">
    <w:name w:val="Text bubliny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247A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3247A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247A2"/>
    <w:rPr>
      <w:sz w:val="24"/>
    </w:rPr>
  </w:style>
  <w:style w:type="paragraph" w:styleId="Nzev">
    <w:name w:val="Title"/>
    <w:basedOn w:val="Normln"/>
    <w:next w:val="Normln"/>
    <w:link w:val="NzevChar"/>
    <w:qFormat/>
    <w:rsid w:val="003247A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3247A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Normlnweb">
    <w:name w:val="Normal (Web)"/>
    <w:basedOn w:val="Normln"/>
    <w:uiPriority w:val="99"/>
    <w:rsid w:val="00BC7F4E"/>
    <w:pPr>
      <w:widowControl/>
      <w:overflowPunct/>
      <w:autoSpaceDE/>
      <w:autoSpaceDN/>
      <w:adjustRightInd/>
      <w:jc w:val="both"/>
      <w:textAlignment w:val="auto"/>
    </w:pPr>
    <w:rPr>
      <w:rFonts w:ascii="Verdana" w:hAnsi="Verdana"/>
      <w:sz w:val="20"/>
    </w:rPr>
  </w:style>
  <w:style w:type="table" w:styleId="Mkatabulky">
    <w:name w:val="Table Grid"/>
    <w:basedOn w:val="Normlntabulka"/>
    <w:uiPriority w:val="59"/>
    <w:rsid w:val="00BC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7511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75112"/>
    <w:rPr>
      <w:rFonts w:ascii="Segoe UI" w:hAnsi="Segoe UI" w:cs="Segoe UI"/>
      <w:sz w:val="18"/>
      <w:szCs w:val="18"/>
    </w:rPr>
  </w:style>
  <w:style w:type="paragraph" w:customStyle="1" w:styleId="A-Text">
    <w:name w:val="A-Text"/>
    <w:basedOn w:val="Normln"/>
    <w:rsid w:val="00E41F84"/>
    <w:pPr>
      <w:widowControl/>
      <w:spacing w:before="240"/>
      <w:ind w:firstLine="510"/>
      <w:jc w:val="both"/>
    </w:pPr>
  </w:style>
  <w:style w:type="paragraph" w:styleId="Odstavecseseznamem">
    <w:name w:val="List Paragraph"/>
    <w:basedOn w:val="Normln"/>
    <w:uiPriority w:val="34"/>
    <w:qFormat/>
    <w:rsid w:val="00C917A0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26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62C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2C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62C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262CE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4E6A9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E6A9A"/>
  </w:style>
  <w:style w:type="character" w:styleId="Znakapoznpodarou">
    <w:name w:val="footnote reference"/>
    <w:uiPriority w:val="99"/>
    <w:unhideWhenUsed/>
    <w:rsid w:val="004E6A9A"/>
    <w:rPr>
      <w:vertAlign w:val="superscript"/>
    </w:rPr>
  </w:style>
  <w:style w:type="paragraph" w:styleId="Revize">
    <w:name w:val="Revision"/>
    <w:hidden/>
    <w:uiPriority w:val="99"/>
    <w:semiHidden/>
    <w:rsid w:val="0033330F"/>
    <w:rPr>
      <w:sz w:val="24"/>
    </w:rPr>
  </w:style>
  <w:style w:type="character" w:styleId="Siln">
    <w:name w:val="Strong"/>
    <w:uiPriority w:val="22"/>
    <w:qFormat/>
    <w:rsid w:val="000316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Nov&#225;%20vzory\Prac_smlouva_THP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0147C5CBE5384AA91256889BE0C8D3" ma:contentTypeVersion="0" ma:contentTypeDescription="Vytvoří nový dokument" ma:contentTypeScope="" ma:versionID="90a9f1a1f325b150e5b198e48d1203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2D67F8-C5EF-4AC4-B844-B23221715F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2325B0-F72B-49C2-919B-5C6328B87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6F7B17-E272-40B4-9E7D-8C06C9E4E7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0A51F6-CCE7-4438-AF82-F897A7A7E11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Prac_smlouva_THP</Template>
  <TotalTime>176</TotalTime>
  <Pages>4</Pages>
  <Words>343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Eeská republika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ČŠI - ústředí</dc:creator>
  <cp:keywords/>
  <cp:lastModifiedBy>Vargová Lucie</cp:lastModifiedBy>
  <cp:revision>151</cp:revision>
  <cp:lastPrinted>2013-08-28T08:54:00Z</cp:lastPrinted>
  <dcterms:created xsi:type="dcterms:W3CDTF">2025-01-03T08:23:00Z</dcterms:created>
  <dcterms:modified xsi:type="dcterms:W3CDTF">2025-07-15T11:16:00Z</dcterms:modified>
</cp:coreProperties>
</file>