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F9D152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DE19E7">
              <w:rPr>
                <w:color w:val="000000"/>
                <w:szCs w:val="22"/>
              </w:rPr>
              <w:t>Královéhrade</w:t>
            </w:r>
            <w:r w:rsidR="00C179BB">
              <w:rPr>
                <w:color w:val="000000"/>
                <w:szCs w:val="22"/>
              </w:rPr>
              <w:t>c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F961A7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B3CFC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3949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3CFC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19E7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150</cp:revision>
  <cp:lastPrinted>2013-08-28T08:54:00Z</cp:lastPrinted>
  <dcterms:created xsi:type="dcterms:W3CDTF">2025-01-03T08:23:00Z</dcterms:created>
  <dcterms:modified xsi:type="dcterms:W3CDTF">2025-08-21T09:35:00Z</dcterms:modified>
</cp:coreProperties>
</file>