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  <w:shd w:val="clear" w:color="auto" w:fill="auto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2DD5F895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80069" w:rsidRPr="00FB4D55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FB4D55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393CB357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</w:t>
            </w:r>
            <w:r w:rsidR="00990204">
              <w:rPr>
                <w:color w:val="000000"/>
                <w:szCs w:val="22"/>
              </w:rPr>
              <w:t xml:space="preserve"> Zlínský</w:t>
            </w:r>
            <w:r w:rsidR="00FF721B" w:rsidRPr="00FB4D55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C874CEA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05551B9A" w:rsidR="00620669" w:rsidRPr="00FB4D55" w:rsidRDefault="00620669" w:rsidP="00620669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FB4D55">
        <w:t>Listiny dokládajících splnění nejméně 5 let pedagogické nebo pedagogicko-psychologické praxe podle § 174 odst. 9 školského zákona – ……………………</w:t>
      </w:r>
      <w:r w:rsidR="00FB4D55" w:rsidRPr="00FB4D55">
        <w:t>……………………</w:t>
      </w:r>
      <w:proofErr w:type="gramStart"/>
      <w:r w:rsidR="00FB4D55" w:rsidRPr="00FB4D55">
        <w:t>…</w:t>
      </w:r>
      <w:r w:rsidRPr="00FB4D55">
        <w:t>….</w:t>
      </w:r>
      <w:proofErr w:type="gramEnd"/>
      <w:r w:rsidRPr="00FB4D55">
        <w:t>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77777777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>Možnosti České školní inspekce pro zvyšování kvality vzdělávání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CD4570B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</w:t>
      </w:r>
      <w:proofErr w:type="gramStart"/>
      <w:r w:rsidRPr="00FB4D55">
        <w:rPr>
          <w:sz w:val="22"/>
          <w:szCs w:val="22"/>
        </w:rPr>
        <w:t>vzdělání - vysokoškolského</w:t>
      </w:r>
      <w:proofErr w:type="gramEnd"/>
      <w:r w:rsidRPr="00FB4D55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5408"/>
    <w:rsid w:val="004B7C1B"/>
    <w:rsid w:val="004C14E9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A31B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204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161</TotalTime>
  <Pages>4</Pages>
  <Words>342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143</cp:revision>
  <cp:lastPrinted>2013-08-28T08:54:00Z</cp:lastPrinted>
  <dcterms:created xsi:type="dcterms:W3CDTF">2025-01-03T08:23:00Z</dcterms:created>
  <dcterms:modified xsi:type="dcterms:W3CDTF">2025-01-29T23:13:00Z</dcterms:modified>
</cp:coreProperties>
</file>