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BE8C47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880069" w:rsidRPr="00171816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171816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50F44735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 </w:t>
            </w:r>
            <w:r w:rsidR="00F14C37">
              <w:rPr>
                <w:color w:val="000000"/>
                <w:szCs w:val="22"/>
              </w:rPr>
              <w:t>Olomouc</w:t>
            </w:r>
            <w:r w:rsidR="00473B79">
              <w:rPr>
                <w:color w:val="000000"/>
                <w:szCs w:val="22"/>
              </w:rPr>
              <w:t>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E6BB0B4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FA6FCE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7064AC8A" w:rsidR="00123751" w:rsidRPr="00171816" w:rsidRDefault="00123751" w:rsidP="00123751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 pedagogické nebo pedagogicko-psychologické praxe podle § 174 odst. 9 školského zákona – ……………………</w:t>
      </w:r>
      <w:r w:rsidR="00171816" w:rsidRPr="00171816">
        <w:t>……………………</w:t>
      </w:r>
      <w:proofErr w:type="gramStart"/>
      <w:r w:rsidR="00171816" w:rsidRPr="00171816">
        <w:t>..</w:t>
      </w:r>
      <w:r w:rsidRPr="00171816">
        <w:t>.….</w:t>
      </w:r>
      <w:proofErr w:type="gramEnd"/>
      <w:r w:rsidRPr="00171816">
        <w:t>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Text v rozsahu maximálně jedné strany formátu A4 na téma: „</w:t>
      </w:r>
      <w:r w:rsidRPr="00171816">
        <w:rPr>
          <w:bCs/>
        </w:rPr>
        <w:t>Možnosti České školní inspekce pro zvyšování kvality vzdělávání</w:t>
      </w:r>
      <w:r w:rsidRPr="00171816">
        <w:t>“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13158F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B56A6E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3B79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291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56A6E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6FEF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C7E3E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14FCB"/>
    <w:rsid w:val="00E209C1"/>
    <w:rsid w:val="00E21A8C"/>
    <w:rsid w:val="00E21E44"/>
    <w:rsid w:val="00E21F91"/>
    <w:rsid w:val="00E2335E"/>
    <w:rsid w:val="00E250B9"/>
    <w:rsid w:val="00E271BD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14C37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6FCE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161</TotalTime>
  <Pages>4</Pages>
  <Words>355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145</cp:revision>
  <cp:lastPrinted>2013-08-28T08:54:00Z</cp:lastPrinted>
  <dcterms:created xsi:type="dcterms:W3CDTF">2025-01-03T08:23:00Z</dcterms:created>
  <dcterms:modified xsi:type="dcterms:W3CDTF">2025-06-24T20:58:00Z</dcterms:modified>
</cp:coreProperties>
</file>