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8AEEAFE" w:rsidR="00100020" w:rsidRPr="00FB4D55" w:rsidRDefault="00BF3CF6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 – mzdový</w:t>
            </w:r>
            <w:r w:rsidR="00074FA4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/</w:t>
            </w:r>
            <w:r w:rsidR="00074FA4">
              <w:rPr>
                <w:color w:val="000000"/>
                <w:szCs w:val="22"/>
              </w:rPr>
              <w:t xml:space="preserve"> mzdov</w:t>
            </w:r>
            <w:r>
              <w:rPr>
                <w:color w:val="000000"/>
                <w:szCs w:val="22"/>
              </w:rPr>
              <w:t xml:space="preserve">á účetní 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B0CDEF8" w:rsidR="00100020" w:rsidRPr="00FB4D55" w:rsidRDefault="00BF3CF6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oddělení účetnictví a ekonomických informací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0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7A42941" w14:textId="77777777" w:rsidR="00951134" w:rsidRDefault="00620669" w:rsidP="00951134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b/>
          <w:bCs/>
          <w:szCs w:val="24"/>
        </w:rPr>
      </w:pPr>
      <w:r>
        <w:t>………………………………………………………………………………………………….</w:t>
      </w:r>
    </w:p>
    <w:p w14:paraId="0D4E05FB" w14:textId="77777777" w:rsidR="00951134" w:rsidRDefault="00951134" w:rsidP="00951134">
      <w:pPr>
        <w:spacing w:before="120"/>
        <w:ind w:left="357"/>
        <w:jc w:val="both"/>
        <w:outlineLvl w:val="0"/>
        <w:rPr>
          <w:b/>
          <w:bCs/>
          <w:szCs w:val="24"/>
        </w:rPr>
      </w:pPr>
    </w:p>
    <w:p w14:paraId="692E45CA" w14:textId="5C6E44B0" w:rsidR="00350379" w:rsidRPr="00951134" w:rsidRDefault="00350379" w:rsidP="00951134">
      <w:pPr>
        <w:spacing w:before="120"/>
        <w:ind w:left="-142"/>
        <w:jc w:val="both"/>
        <w:outlineLvl w:val="0"/>
        <w:rPr>
          <w:b/>
          <w:bCs/>
          <w:szCs w:val="24"/>
        </w:rPr>
      </w:pPr>
      <w:r w:rsidRPr="00951134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95113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AA802E2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FC0BDF" w:rsidRPr="00883FA5">
        <w:rPr>
          <w:bCs/>
        </w:rPr>
        <w:t>o zpracování osobních údajů,</w:t>
      </w:r>
      <w:r w:rsidR="00FC0BDF">
        <w:rPr>
          <w:bCs/>
        </w:rPr>
        <w:t xml:space="preserve">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39A7" w14:textId="77777777" w:rsidR="009F7EAB" w:rsidRDefault="009F7EAB" w:rsidP="003247A2">
      <w:r>
        <w:separator/>
      </w:r>
    </w:p>
  </w:endnote>
  <w:endnote w:type="continuationSeparator" w:id="0">
    <w:p w14:paraId="0CD9C6FE" w14:textId="77777777" w:rsidR="009F7EAB" w:rsidRDefault="009F7EAB" w:rsidP="003247A2">
      <w:r>
        <w:continuationSeparator/>
      </w:r>
    </w:p>
  </w:endnote>
  <w:endnote w:type="continuationNotice" w:id="1">
    <w:p w14:paraId="1CB9EFCE" w14:textId="77777777" w:rsidR="009F7EAB" w:rsidRDefault="009F7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21FC" w14:textId="77777777" w:rsidR="009F7EAB" w:rsidRDefault="009F7EAB" w:rsidP="003247A2">
      <w:r>
        <w:separator/>
      </w:r>
    </w:p>
  </w:footnote>
  <w:footnote w:type="continuationSeparator" w:id="0">
    <w:p w14:paraId="0DB19DC7" w14:textId="77777777" w:rsidR="009F7EAB" w:rsidRDefault="009F7EAB" w:rsidP="003247A2">
      <w:r>
        <w:continuationSeparator/>
      </w:r>
    </w:p>
  </w:footnote>
  <w:footnote w:type="continuationNotice" w:id="1">
    <w:p w14:paraId="502A910B" w14:textId="77777777" w:rsidR="009F7EAB" w:rsidRDefault="009F7EAB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76FF422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</w:t>
      </w:r>
      <w:r w:rsidR="00D67A43" w:rsidRPr="00D67A43">
        <w:rPr>
          <w:sz w:val="22"/>
          <w:szCs w:val="22"/>
        </w:rPr>
        <w:t xml:space="preserve">Doplňte podle stupně dosaženého vzdělání – </w:t>
      </w:r>
      <w:r w:rsidR="00C94ADA">
        <w:rPr>
          <w:sz w:val="22"/>
          <w:szCs w:val="22"/>
        </w:rPr>
        <w:t xml:space="preserve">střední vzdělání s maturitní zkouškou, </w:t>
      </w:r>
      <w:r w:rsidR="00B13E94">
        <w:rPr>
          <w:sz w:val="22"/>
          <w:szCs w:val="22"/>
        </w:rPr>
        <w:t>vyšší odborné vzdělání</w:t>
      </w:r>
      <w:r w:rsidR="00D67A43" w:rsidRPr="00D67A43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4FA4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5ACC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96A7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2F5C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1134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9F7EAB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3E94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3DA2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BF3CF6"/>
    <w:rsid w:val="00C048B8"/>
    <w:rsid w:val="00C10077"/>
    <w:rsid w:val="00C10DFB"/>
    <w:rsid w:val="00C17293"/>
    <w:rsid w:val="00C17A11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4ADA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67A43"/>
    <w:rsid w:val="00D75F76"/>
    <w:rsid w:val="00D81FD1"/>
    <w:rsid w:val="00D847BB"/>
    <w:rsid w:val="00D85207"/>
    <w:rsid w:val="00D867C0"/>
    <w:rsid w:val="00D91170"/>
    <w:rsid w:val="00D9402F"/>
    <w:rsid w:val="00D942A5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0AC9"/>
    <w:rsid w:val="00E0374C"/>
    <w:rsid w:val="00E07871"/>
    <w:rsid w:val="00E07DED"/>
    <w:rsid w:val="00E119EE"/>
    <w:rsid w:val="00E13F31"/>
    <w:rsid w:val="00E21A8C"/>
    <w:rsid w:val="00E21E44"/>
    <w:rsid w:val="00E21F91"/>
    <w:rsid w:val="00E22A4F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0BDF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187</TotalTime>
  <Pages>3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161</cp:revision>
  <cp:lastPrinted>2013-08-28T08:54:00Z</cp:lastPrinted>
  <dcterms:created xsi:type="dcterms:W3CDTF">2025-01-03T08:23:00Z</dcterms:created>
  <dcterms:modified xsi:type="dcterms:W3CDTF">2026-04-15T10:15:00Z</dcterms:modified>
</cp:coreProperties>
</file>