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677030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316855">
              <w:rPr>
                <w:color w:val="000000"/>
                <w:szCs w:val="22"/>
              </w:rPr>
              <w:t>Pražský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EB1163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177</TotalTime>
  <Pages>4</Pages>
  <Words>347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2025-06-24T10:49:00Z</dcterms:modified>
</cp:coreProperties>
</file>