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inspektor/ka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03F6F7FC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45440E">
              <w:rPr>
                <w:color w:val="000000"/>
                <w:szCs w:val="22"/>
              </w:rPr>
              <w:t>Liberecký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EC32A19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 splnění nejméně 5 let pedagogické nebo pedagogicko-psychologické praxe podle § 174 odst. 9 školského zákona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8E54ADC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</w:t>
      </w:r>
      <w:r>
        <w:rPr>
          <w:rStyle w:val="Znakapoznpodarou"/>
          <w:b/>
          <w:szCs w:val="24"/>
        </w:rPr>
        <w:footnoteReference w:id="15"/>
      </w:r>
      <w:r w:rsidR="008C0C93">
        <w:rPr>
          <w:b/>
          <w:szCs w:val="24"/>
        </w:rPr>
        <w:t>:</w:t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F961A74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6B3CFC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4A8C" w14:textId="77777777" w:rsidR="00E34D01" w:rsidRDefault="00E34D01" w:rsidP="003247A2">
      <w:r>
        <w:separator/>
      </w:r>
    </w:p>
  </w:endnote>
  <w:endnote w:type="continuationSeparator" w:id="0">
    <w:p w14:paraId="3910ACEB" w14:textId="77777777" w:rsidR="00E34D01" w:rsidRDefault="00E34D01" w:rsidP="003247A2">
      <w:r>
        <w:continuationSeparator/>
      </w:r>
    </w:p>
  </w:endnote>
  <w:endnote w:type="continuationNotice" w:id="1">
    <w:p w14:paraId="0C1EE515" w14:textId="77777777" w:rsidR="00E34D01" w:rsidRDefault="00E34D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0741" w14:textId="77777777" w:rsidR="00E34D01" w:rsidRDefault="00E34D01" w:rsidP="003247A2">
      <w:r>
        <w:separator/>
      </w:r>
    </w:p>
  </w:footnote>
  <w:footnote w:type="continuationSeparator" w:id="0">
    <w:p w14:paraId="798F9C68" w14:textId="77777777" w:rsidR="00E34D01" w:rsidRDefault="00E34D01" w:rsidP="003247A2">
      <w:r>
        <w:continuationSeparator/>
      </w:r>
    </w:p>
  </w:footnote>
  <w:footnote w:type="continuationNotice" w:id="1">
    <w:p w14:paraId="0E5B3567" w14:textId="77777777" w:rsidR="00E34D01" w:rsidRDefault="00E34D01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4648C4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4648C4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655C7713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</w:t>
      </w:r>
      <w:r w:rsidR="004648C4">
        <w:rPr>
          <w:sz w:val="22"/>
          <w:szCs w:val="22"/>
        </w:rPr>
        <w:t xml:space="preserve"> </w:t>
      </w:r>
      <w:r w:rsidRPr="00FB4D55">
        <w:rPr>
          <w:sz w:val="22"/>
          <w:szCs w:val="22"/>
        </w:rPr>
        <w:t>/</w:t>
      </w:r>
      <w:r w:rsidR="004648C4">
        <w:rPr>
          <w:sz w:val="22"/>
          <w:szCs w:val="22"/>
        </w:rPr>
        <w:t xml:space="preserve"> </w:t>
      </w:r>
      <w:r w:rsidRPr="00FB4D55">
        <w:rPr>
          <w:sz w:val="22"/>
          <w:szCs w:val="22"/>
        </w:rPr>
        <w:t>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4648C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4648C4">
      <w:pPr>
        <w:pStyle w:val="Textpoznpodarou"/>
        <w:spacing w:before="60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4648C4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554A6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3AAA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939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3949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440E"/>
    <w:rsid w:val="00455E4D"/>
    <w:rsid w:val="00460D5E"/>
    <w:rsid w:val="004632EE"/>
    <w:rsid w:val="0046470D"/>
    <w:rsid w:val="004648C4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4848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15F62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3CFC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0C93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3AC"/>
    <w:rsid w:val="009F4EFF"/>
    <w:rsid w:val="009F5091"/>
    <w:rsid w:val="009F5114"/>
    <w:rsid w:val="009F5D41"/>
    <w:rsid w:val="00A004AE"/>
    <w:rsid w:val="00A05C4A"/>
    <w:rsid w:val="00A11014"/>
    <w:rsid w:val="00A12094"/>
    <w:rsid w:val="00A2392D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179BB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19E7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4D01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C7B39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0</TotalTime>
  <Pages>4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Plha Tomáš</cp:lastModifiedBy>
  <cp:revision>2</cp:revision>
  <cp:lastPrinted>2013-08-28T08:54:00Z</cp:lastPrinted>
  <dcterms:created xsi:type="dcterms:W3CDTF">2026-07-14T09:33:00Z</dcterms:created>
  <dcterms:modified xsi:type="dcterms:W3CDTF">2026-07-14T09:33:00Z</dcterms:modified>
</cp:coreProperties>
</file>