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1D77BC4A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A76EF1">
              <w:rPr>
                <w:color w:val="000000"/>
                <w:szCs w:val="22"/>
              </w:rPr>
              <w:t>Olomoucký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1D5B43F6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 pedagogické nebo pedagogicko-psychologické praxe podle § 174 odst. 9 školského zákona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4BC36866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2F16AB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CE0C" w14:textId="77777777" w:rsidR="004B383B" w:rsidRDefault="004B383B" w:rsidP="003247A2">
      <w:r>
        <w:separator/>
      </w:r>
    </w:p>
  </w:endnote>
  <w:endnote w:type="continuationSeparator" w:id="0">
    <w:p w14:paraId="66EE492E" w14:textId="77777777" w:rsidR="004B383B" w:rsidRDefault="004B383B" w:rsidP="003247A2">
      <w:r>
        <w:continuationSeparator/>
      </w:r>
    </w:p>
  </w:endnote>
  <w:endnote w:type="continuationNotice" w:id="1">
    <w:p w14:paraId="180795A6" w14:textId="77777777" w:rsidR="004B383B" w:rsidRDefault="004B3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A07C" w14:textId="77777777" w:rsidR="004B383B" w:rsidRDefault="004B383B" w:rsidP="003247A2">
      <w:r>
        <w:separator/>
      </w:r>
    </w:p>
  </w:footnote>
  <w:footnote w:type="continuationSeparator" w:id="0">
    <w:p w14:paraId="34FBE24F" w14:textId="77777777" w:rsidR="004B383B" w:rsidRDefault="004B383B" w:rsidP="003247A2">
      <w:r>
        <w:continuationSeparator/>
      </w:r>
    </w:p>
  </w:footnote>
  <w:footnote w:type="continuationNotice" w:id="1">
    <w:p w14:paraId="49D52D72" w14:textId="77777777" w:rsidR="004B383B" w:rsidRDefault="004B383B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4464BBD8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</w:t>
      </w:r>
      <w:r w:rsidR="009419D5">
        <w:rPr>
          <w:sz w:val="22"/>
          <w:szCs w:val="22"/>
        </w:rPr>
        <w:t xml:space="preserve"> </w:t>
      </w:r>
      <w:r w:rsidRPr="00171816">
        <w:rPr>
          <w:sz w:val="22"/>
          <w:szCs w:val="22"/>
        </w:rPr>
        <w:t>/</w:t>
      </w:r>
      <w:r w:rsidR="009419D5">
        <w:rPr>
          <w:sz w:val="22"/>
          <w:szCs w:val="22"/>
        </w:rPr>
        <w:t xml:space="preserve"> </w:t>
      </w:r>
      <w:r w:rsidRPr="00171816">
        <w:rPr>
          <w:sz w:val="22"/>
          <w:szCs w:val="22"/>
        </w:rPr>
        <w:t>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2019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16AB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2088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A00B9"/>
    <w:rsid w:val="004B09F7"/>
    <w:rsid w:val="004B2380"/>
    <w:rsid w:val="004B383B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B7C88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419D5"/>
    <w:rsid w:val="0094565E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3684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6EF1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2A90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56A6E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97E6D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298B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C7E3E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B60D4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</TotalTime>
  <Pages>4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2026-06-23T08:18:00Z</dcterms:created>
  <dcterms:modified xsi:type="dcterms:W3CDTF">2026-06-23T08:18:00Z</dcterms:modified>
</cp:coreProperties>
</file>