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94EA978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0554A6">
              <w:rPr>
                <w:color w:val="000000"/>
                <w:szCs w:val="22"/>
              </w:rPr>
              <w:t>Pardubický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576ABD8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F961A7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B3CFC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6F5C" w14:textId="77777777" w:rsidR="00D76D7B" w:rsidRDefault="00D76D7B" w:rsidP="003247A2">
      <w:r>
        <w:separator/>
      </w:r>
    </w:p>
  </w:endnote>
  <w:endnote w:type="continuationSeparator" w:id="0">
    <w:p w14:paraId="7B08973C" w14:textId="77777777" w:rsidR="00D76D7B" w:rsidRDefault="00D76D7B" w:rsidP="003247A2">
      <w:r>
        <w:continuationSeparator/>
      </w:r>
    </w:p>
  </w:endnote>
  <w:endnote w:type="continuationNotice" w:id="1">
    <w:p w14:paraId="517E9528" w14:textId="77777777" w:rsidR="00D76D7B" w:rsidRDefault="00D76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6F36" w14:textId="77777777" w:rsidR="00D76D7B" w:rsidRDefault="00D76D7B" w:rsidP="003247A2">
      <w:r>
        <w:separator/>
      </w:r>
    </w:p>
  </w:footnote>
  <w:footnote w:type="continuationSeparator" w:id="0">
    <w:p w14:paraId="17CFF559" w14:textId="77777777" w:rsidR="00D76D7B" w:rsidRDefault="00D76D7B" w:rsidP="003247A2">
      <w:r>
        <w:continuationSeparator/>
      </w:r>
    </w:p>
  </w:footnote>
  <w:footnote w:type="continuationNotice" w:id="1">
    <w:p w14:paraId="583620D1" w14:textId="77777777" w:rsidR="00D76D7B" w:rsidRDefault="00D76D7B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554A6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5F62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3CFC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2AB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76D7B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19E7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41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167</TotalTime>
  <Pages>4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152</cp:revision>
  <cp:lastPrinted>2013-08-28T08:54:00Z</cp:lastPrinted>
  <dcterms:created xsi:type="dcterms:W3CDTF">2025-01-03T08:23:00Z</dcterms:created>
  <dcterms:modified xsi:type="dcterms:W3CDTF">2026-04-08T13:24:00Z</dcterms:modified>
</cp:coreProperties>
</file>