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3F6F7FC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45440E">
              <w:rPr>
                <w:color w:val="000000"/>
                <w:szCs w:val="22"/>
              </w:rPr>
              <w:t>Liberecký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353E771E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F961A7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6B3CFC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554A6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3AAA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440E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15F62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3CFC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19E7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166</TotalTime>
  <Pages>4</Pages>
  <Words>347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152</cp:revision>
  <cp:lastPrinted>2013-08-28T08:54:00Z</cp:lastPrinted>
  <dcterms:created xsi:type="dcterms:W3CDTF">2025-01-03T08:23:00Z</dcterms:created>
  <dcterms:modified xsi:type="dcterms:W3CDTF">2025-10-14T07:50:00Z</dcterms:modified>
</cp:coreProperties>
</file>