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inspektor/ka</w:t>
            </w:r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294AEAB2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BC69B7">
              <w:rPr>
                <w:color w:val="000000"/>
                <w:szCs w:val="22"/>
              </w:rPr>
              <w:t xml:space="preserve">Liberecký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202F3966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 splnění nejméně 5 let pedagogické nebo pedagogicko-psychologické praxe podle § 174 odst. 9 školského zákona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69CF503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</w:t>
      </w:r>
      <w:r>
        <w:rPr>
          <w:rStyle w:val="Znakapoznpodarou"/>
          <w:b/>
          <w:szCs w:val="24"/>
        </w:rPr>
        <w:footnoteReference w:id="15"/>
      </w:r>
      <w:r w:rsidR="00FB5AB0">
        <w:rPr>
          <w:b/>
          <w:szCs w:val="24"/>
        </w:rPr>
        <w:t>:</w:t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5ACFB64A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717712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BAEFB" w14:textId="77777777" w:rsidR="00F125F3" w:rsidRDefault="00F125F3" w:rsidP="003247A2">
      <w:r>
        <w:separator/>
      </w:r>
    </w:p>
  </w:endnote>
  <w:endnote w:type="continuationSeparator" w:id="0">
    <w:p w14:paraId="2DE993F5" w14:textId="77777777" w:rsidR="00F125F3" w:rsidRDefault="00F125F3" w:rsidP="003247A2">
      <w:r>
        <w:continuationSeparator/>
      </w:r>
    </w:p>
  </w:endnote>
  <w:endnote w:type="continuationNotice" w:id="1">
    <w:p w14:paraId="7FFBC7D9" w14:textId="77777777" w:rsidR="00F125F3" w:rsidRDefault="00F125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49C70" w14:textId="77777777" w:rsidR="00F125F3" w:rsidRDefault="00F125F3" w:rsidP="003247A2">
      <w:r>
        <w:separator/>
      </w:r>
    </w:p>
  </w:footnote>
  <w:footnote w:type="continuationSeparator" w:id="0">
    <w:p w14:paraId="772C426A" w14:textId="77777777" w:rsidR="00F125F3" w:rsidRDefault="00F125F3" w:rsidP="003247A2">
      <w:r>
        <w:continuationSeparator/>
      </w:r>
    </w:p>
  </w:footnote>
  <w:footnote w:type="continuationNotice" w:id="1">
    <w:p w14:paraId="37AF6644" w14:textId="77777777" w:rsidR="00F125F3" w:rsidRDefault="00F125F3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FB5AB0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FB5AB0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451E9D1B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- </w:t>
      </w:r>
      <w:r w:rsidRPr="00171816">
        <w:rPr>
          <w:sz w:val="22"/>
          <w:szCs w:val="22"/>
        </w:rPr>
        <w:t>vysokoškolského vzdělání v bakalářském studijním programu</w:t>
      </w:r>
      <w:r w:rsidR="00FB5AB0">
        <w:rPr>
          <w:sz w:val="22"/>
          <w:szCs w:val="22"/>
        </w:rPr>
        <w:t xml:space="preserve"> </w:t>
      </w:r>
      <w:r w:rsidRPr="00171816">
        <w:rPr>
          <w:sz w:val="22"/>
          <w:szCs w:val="22"/>
        </w:rPr>
        <w:t>/</w:t>
      </w:r>
      <w:r w:rsidR="00FB5AB0">
        <w:rPr>
          <w:sz w:val="22"/>
          <w:szCs w:val="22"/>
        </w:rPr>
        <w:t xml:space="preserve"> </w:t>
      </w:r>
      <w:r w:rsidRPr="00171816">
        <w:rPr>
          <w:sz w:val="22"/>
          <w:szCs w:val="22"/>
        </w:rPr>
        <w:t>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FB5AB0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FB5AB0">
      <w:pPr>
        <w:pStyle w:val="Textpoznpodarou"/>
        <w:spacing w:before="60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FB5AB0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77F5D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9764D"/>
    <w:rsid w:val="002A00F1"/>
    <w:rsid w:val="002A16C3"/>
    <w:rsid w:val="002A3229"/>
    <w:rsid w:val="002A53DC"/>
    <w:rsid w:val="002A66DD"/>
    <w:rsid w:val="002A6939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3949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0155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1956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17712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6CAC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291"/>
    <w:rsid w:val="009839B3"/>
    <w:rsid w:val="00985697"/>
    <w:rsid w:val="00986468"/>
    <w:rsid w:val="00990736"/>
    <w:rsid w:val="00991236"/>
    <w:rsid w:val="00991B9A"/>
    <w:rsid w:val="00992A30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1BF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69B7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271BD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25F3"/>
    <w:rsid w:val="00F147F4"/>
    <w:rsid w:val="00F14971"/>
    <w:rsid w:val="00F14C37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5AB0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0</TotalTime>
  <Pages>4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Plha Tomáš</cp:lastModifiedBy>
  <cp:revision>2</cp:revision>
  <cp:lastPrinted>2013-08-28T08:54:00Z</cp:lastPrinted>
  <dcterms:created xsi:type="dcterms:W3CDTF">2026-07-14T09:32:00Z</dcterms:created>
  <dcterms:modified xsi:type="dcterms:W3CDTF">2026-07-14T09:32:00Z</dcterms:modified>
</cp:coreProperties>
</file>