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935B" w14:textId="77777777"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C522B5" wp14:editId="3ED16188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FCD9" w14:textId="77777777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1C4CF52A" w14:textId="77777777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F66080D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14:paraId="573D12C0" w14:textId="77777777" w:rsidTr="00486CA6">
        <w:tc>
          <w:tcPr>
            <w:tcW w:w="4163" w:type="dxa"/>
            <w:gridSpan w:val="2"/>
            <w:shd w:val="clear" w:color="auto" w:fill="auto"/>
          </w:tcPr>
          <w:p w14:paraId="184FB29E" w14:textId="77777777"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14:paraId="44840D59" w14:textId="77777777"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14:paraId="1900E0C8" w14:textId="77777777"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1BC1D24" w14:textId="77777777"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38B6C8AB" w14:textId="77777777"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A1C3AA0" w14:textId="77777777" w:rsidTr="00856F8B">
        <w:tc>
          <w:tcPr>
            <w:tcW w:w="1063" w:type="dxa"/>
            <w:vMerge w:val="restart"/>
            <w:shd w:val="clear" w:color="auto" w:fill="auto"/>
          </w:tcPr>
          <w:p w14:paraId="5D05264A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14:paraId="299ADD38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35257C3F" w14:textId="77777777" w:rsidR="00C419A9" w:rsidRPr="00C419A9" w:rsidRDefault="00C419A9" w:rsidP="00C419A9"/>
        </w:tc>
      </w:tr>
      <w:tr w:rsidR="00195623" w:rsidRPr="009F04C2" w14:paraId="1546E138" w14:textId="77777777" w:rsidTr="00856F8B">
        <w:tc>
          <w:tcPr>
            <w:tcW w:w="1063" w:type="dxa"/>
            <w:vMerge/>
            <w:shd w:val="clear" w:color="auto" w:fill="auto"/>
          </w:tcPr>
          <w:p w14:paraId="2801FFBE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6FBCD9FD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3B03A111" w14:textId="77777777" w:rsidR="00C419A9" w:rsidRPr="00C419A9" w:rsidRDefault="00C419A9" w:rsidP="00C419A9"/>
        </w:tc>
      </w:tr>
      <w:tr w:rsidR="00195623" w:rsidRPr="00306F2C" w14:paraId="27F6101C" w14:textId="77777777" w:rsidTr="00856F8B">
        <w:tc>
          <w:tcPr>
            <w:tcW w:w="1063" w:type="dxa"/>
            <w:vMerge/>
            <w:shd w:val="clear" w:color="auto" w:fill="auto"/>
          </w:tcPr>
          <w:p w14:paraId="5B3AE53A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7D78D1A3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1F0F45D0" w14:textId="77777777" w:rsidR="00C419A9" w:rsidRPr="00C419A9" w:rsidRDefault="00C419A9" w:rsidP="00C419A9"/>
        </w:tc>
      </w:tr>
      <w:tr w:rsidR="00195623" w:rsidRPr="00306F2C" w14:paraId="3ED95ECB" w14:textId="77777777" w:rsidTr="00856F8B">
        <w:tc>
          <w:tcPr>
            <w:tcW w:w="1063" w:type="dxa"/>
            <w:vMerge/>
            <w:shd w:val="clear" w:color="auto" w:fill="auto"/>
          </w:tcPr>
          <w:p w14:paraId="25D4C9F5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6F546FED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14:paraId="1556D295" w14:textId="77777777" w:rsidR="00C419A9" w:rsidRPr="00C419A9" w:rsidRDefault="00C419A9" w:rsidP="00C419A9"/>
        </w:tc>
      </w:tr>
      <w:tr w:rsidR="00195623" w:rsidRPr="00306F2C" w14:paraId="77095C2E" w14:textId="77777777" w:rsidTr="00856F8B">
        <w:tc>
          <w:tcPr>
            <w:tcW w:w="1063" w:type="dxa"/>
            <w:vMerge/>
            <w:shd w:val="clear" w:color="auto" w:fill="auto"/>
          </w:tcPr>
          <w:p w14:paraId="34166238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59C2DB54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23650F51" w14:textId="77777777"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14:paraId="11DFAF1B" w14:textId="77777777" w:rsidTr="00856F8B">
        <w:tc>
          <w:tcPr>
            <w:tcW w:w="1063" w:type="dxa"/>
            <w:vMerge/>
            <w:shd w:val="clear" w:color="auto" w:fill="auto"/>
          </w:tcPr>
          <w:p w14:paraId="3D22550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69250BB7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14:paraId="4D3F5654" w14:textId="77777777" w:rsidR="00C419A9" w:rsidRPr="00C419A9" w:rsidRDefault="00C419A9" w:rsidP="00C419A9"/>
        </w:tc>
      </w:tr>
    </w:tbl>
    <w:p w14:paraId="4D4D6970" w14:textId="77777777"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1E53D051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2DD2C43B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09BEDD69" w14:textId="77777777" w:rsidR="003B506F" w:rsidRDefault="003B506F" w:rsidP="003B506F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14:paraId="7A40ADAD" w14:textId="77777777"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7D182DA1" w14:textId="77777777" w:rsidTr="00486CA6">
        <w:tc>
          <w:tcPr>
            <w:tcW w:w="3085" w:type="dxa"/>
            <w:shd w:val="clear" w:color="auto" w:fill="auto"/>
          </w:tcPr>
          <w:p w14:paraId="106B80AE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0734511B" w14:textId="77777777" w:rsidR="00100020" w:rsidRPr="00196794" w:rsidRDefault="003B506F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>
              <w:rPr>
                <w:color w:val="000000"/>
                <w:szCs w:val="22"/>
              </w:rPr>
              <w:t>Pražský inspektorát</w:t>
            </w:r>
          </w:p>
        </w:tc>
      </w:tr>
    </w:tbl>
    <w:p w14:paraId="239B7BDE" w14:textId="77777777"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14:paraId="1EEBA939" w14:textId="77777777"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14:paraId="51C7C4AD" w14:textId="77777777"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>
        <w:t xml:space="preserve">úředně ověřená kopie nebo prostá kopie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14:paraId="77D0F9EF" w14:textId="77777777"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14:paraId="271144E8" w14:textId="77777777"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kopie </w:t>
      </w:r>
      <w:r w:rsidRPr="00F54BA1">
        <w:rPr>
          <w:szCs w:val="24"/>
        </w:rPr>
        <w:t xml:space="preserve"> dokladu o dosaženém vzdělání</w:t>
      </w:r>
      <w:r w:rsidRPr="00F54BA1">
        <w:rPr>
          <w:rStyle w:val="Znakapoznpodarou"/>
          <w:szCs w:val="24"/>
        </w:rPr>
        <w:footnoteReference w:id="5"/>
      </w:r>
    </w:p>
    <w:p w14:paraId="5C8D2E27" w14:textId="77777777"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14:paraId="2F307F03" w14:textId="77777777"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14:paraId="72855EB1" w14:textId="77777777" w:rsidR="00752302" w:rsidRDefault="00752302" w:rsidP="00752302">
      <w:pPr>
        <w:keepNext/>
        <w:spacing w:before="120"/>
        <w:jc w:val="both"/>
        <w:outlineLvl w:val="0"/>
      </w:pPr>
    </w:p>
    <w:p w14:paraId="018EACE2" w14:textId="77777777"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14:paraId="598B01E3" w14:textId="77777777"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14:paraId="44D44C9D" w14:textId="77777777" w:rsidR="00ED3BAF" w:rsidRPr="00262D6A" w:rsidRDefault="002B6C9A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14:paraId="1F8BFE9A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58B30C12" w14:textId="77777777"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14:paraId="67E2FC3B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09F360A4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58CF3B0F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2119933B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D31FDAC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14:paraId="31DD9503" w14:textId="77777777"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1CAA72BA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52000CDB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66FA0BBE" w14:textId="77777777"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21A15E3A" w14:textId="77777777"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14:paraId="46A8A79E" w14:textId="77777777"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14:paraId="4F333C5A" w14:textId="77777777"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14:paraId="7B9F2E5F" w14:textId="77777777"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14:paraId="24C2DF03" w14:textId="77777777"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14:paraId="62F22A2A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7F48704F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9098BD9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E46D522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E6B2FE7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1196D63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78638D9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33F940F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091FB1E9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1FF8DC70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292D6F48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4F12F8A5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25D9A377" w14:textId="77777777"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14:paraId="2960D7AF" w14:textId="77777777"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 odst. 1 písm. a) a e) zákona o státní službě</w:t>
      </w:r>
      <w:r w:rsidR="00227367">
        <w:rPr>
          <w:bCs/>
        </w:rPr>
        <w:t>:</w:t>
      </w:r>
    </w:p>
    <w:p w14:paraId="033F2B0C" w14:textId="77777777"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14:paraId="29631000" w14:textId="77777777"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14:paraId="5869A306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14:paraId="679FF18C" w14:textId="77777777"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14:paraId="7E0275ED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14:paraId="3F72FEC8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14:paraId="39A517E6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14:paraId="0D9292D9" w14:textId="77777777"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14:paraId="4B183C77" w14:textId="77777777"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14:paraId="7BD46C75" w14:textId="77777777"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14:paraId="1F51AC6F" w14:textId="77777777"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14:paraId="1B50CF68" w14:textId="77777777"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14:paraId="06317B49" w14:textId="77777777"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14:paraId="33536355" w14:textId="77777777"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14:paraId="2116761E" w14:textId="77777777"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14:paraId="75BE2640" w14:textId="77777777"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14:paraId="1ACE5EC9" w14:textId="77777777"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14:paraId="7A171078" w14:textId="77777777"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14:paraId="61DFC86C" w14:textId="77777777"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34D66B74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6118C8C0" w14:textId="77777777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0EDA4EB6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680A513D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6EDB890B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77255CCF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6F666E1A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79AD3DB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19BE4E81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20E50AA6" w14:textId="77777777" w:rsidR="0029138E" w:rsidRDefault="0029138E" w:rsidP="0007079A">
      <w:pPr>
        <w:spacing w:before="360"/>
        <w:rPr>
          <w:szCs w:val="24"/>
        </w:rPr>
      </w:pPr>
    </w:p>
    <w:p w14:paraId="0DD63D0D" w14:textId="77777777" w:rsidR="0029138E" w:rsidRDefault="0029138E" w:rsidP="0007079A">
      <w:pPr>
        <w:spacing w:before="360"/>
        <w:rPr>
          <w:szCs w:val="24"/>
        </w:rPr>
      </w:pPr>
    </w:p>
    <w:p w14:paraId="6EF0DEC8" w14:textId="77777777" w:rsidR="0029138E" w:rsidRDefault="0029138E" w:rsidP="0007079A">
      <w:pPr>
        <w:spacing w:before="360"/>
        <w:rPr>
          <w:szCs w:val="24"/>
        </w:rPr>
      </w:pPr>
    </w:p>
    <w:p w14:paraId="299F8E4D" w14:textId="77777777" w:rsidR="0029138E" w:rsidRDefault="0029138E" w:rsidP="0007079A">
      <w:pPr>
        <w:spacing w:before="360"/>
        <w:rPr>
          <w:szCs w:val="24"/>
        </w:rPr>
      </w:pPr>
    </w:p>
    <w:p w14:paraId="6922EC53" w14:textId="77777777" w:rsidR="0029138E" w:rsidRDefault="0029138E" w:rsidP="0007079A">
      <w:pPr>
        <w:spacing w:before="360"/>
        <w:rPr>
          <w:szCs w:val="24"/>
        </w:rPr>
      </w:pPr>
    </w:p>
    <w:p w14:paraId="7BD10982" w14:textId="77777777" w:rsidR="0029138E" w:rsidRDefault="0029138E" w:rsidP="0007079A">
      <w:pPr>
        <w:spacing w:before="360"/>
        <w:rPr>
          <w:szCs w:val="24"/>
        </w:rPr>
      </w:pPr>
    </w:p>
    <w:p w14:paraId="1D66CCDF" w14:textId="77777777" w:rsidR="0029138E" w:rsidRDefault="0029138E" w:rsidP="0007079A">
      <w:pPr>
        <w:spacing w:before="360"/>
        <w:rPr>
          <w:szCs w:val="24"/>
        </w:rPr>
      </w:pPr>
    </w:p>
    <w:p w14:paraId="0BCE383E" w14:textId="77777777" w:rsidR="0029138E" w:rsidRDefault="0029138E" w:rsidP="0007079A">
      <w:pPr>
        <w:spacing w:before="360"/>
        <w:rPr>
          <w:szCs w:val="24"/>
        </w:rPr>
      </w:pPr>
    </w:p>
    <w:p w14:paraId="015062F7" w14:textId="77777777" w:rsidR="0029138E" w:rsidRDefault="0029138E" w:rsidP="0007079A">
      <w:pPr>
        <w:spacing w:before="360"/>
        <w:rPr>
          <w:szCs w:val="24"/>
        </w:rPr>
      </w:pPr>
    </w:p>
    <w:p w14:paraId="03F1594D" w14:textId="77777777" w:rsidR="0029138E" w:rsidRDefault="0029138E" w:rsidP="0007079A">
      <w:pPr>
        <w:spacing w:before="360"/>
        <w:rPr>
          <w:szCs w:val="24"/>
        </w:rPr>
      </w:pPr>
    </w:p>
    <w:p w14:paraId="5CFBA1F5" w14:textId="77777777" w:rsidR="0029138E" w:rsidRDefault="0029138E" w:rsidP="0007079A">
      <w:pPr>
        <w:spacing w:before="360"/>
        <w:rPr>
          <w:szCs w:val="24"/>
        </w:rPr>
      </w:pPr>
    </w:p>
    <w:p w14:paraId="3C81282D" w14:textId="77777777" w:rsidR="0029138E" w:rsidRDefault="0029138E" w:rsidP="0007079A">
      <w:pPr>
        <w:spacing w:before="360"/>
        <w:rPr>
          <w:szCs w:val="24"/>
        </w:rPr>
      </w:pPr>
    </w:p>
    <w:p w14:paraId="41EF1DB7" w14:textId="77777777" w:rsidR="0029138E" w:rsidRDefault="0029138E" w:rsidP="0007079A">
      <w:pPr>
        <w:spacing w:before="360"/>
        <w:rPr>
          <w:szCs w:val="24"/>
        </w:rPr>
      </w:pPr>
    </w:p>
    <w:p w14:paraId="0D53C761" w14:textId="77777777" w:rsidR="0029138E" w:rsidRDefault="0029138E" w:rsidP="0007079A">
      <w:pPr>
        <w:spacing w:before="360"/>
        <w:rPr>
          <w:szCs w:val="24"/>
        </w:rPr>
      </w:pPr>
    </w:p>
    <w:p w14:paraId="62149C2B" w14:textId="77777777" w:rsidR="0029138E" w:rsidRDefault="0029138E" w:rsidP="0007079A">
      <w:pPr>
        <w:spacing w:before="360"/>
        <w:rPr>
          <w:szCs w:val="24"/>
        </w:rPr>
      </w:pPr>
    </w:p>
    <w:p w14:paraId="4BB805D9" w14:textId="77777777"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0A8E0" w14:textId="77777777" w:rsidR="00000B71" w:rsidRDefault="00000B71" w:rsidP="003247A2">
      <w:r>
        <w:separator/>
      </w:r>
    </w:p>
  </w:endnote>
  <w:endnote w:type="continuationSeparator" w:id="0">
    <w:p w14:paraId="33C880AB" w14:textId="77777777" w:rsidR="00000B71" w:rsidRDefault="00000B71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7105" w14:textId="77777777"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453A">
      <w:rPr>
        <w:noProof/>
      </w:rPr>
      <w:t>1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09453A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67EA" w14:textId="77777777" w:rsidR="00000B71" w:rsidRDefault="00000B71" w:rsidP="003247A2">
      <w:r>
        <w:separator/>
      </w:r>
    </w:p>
  </w:footnote>
  <w:footnote w:type="continuationSeparator" w:id="0">
    <w:p w14:paraId="73934D2C" w14:textId="77777777" w:rsidR="00000B71" w:rsidRDefault="00000B71" w:rsidP="003247A2">
      <w:r>
        <w:continuationSeparator/>
      </w:r>
    </w:p>
  </w:footnote>
  <w:footnote w:id="1">
    <w:p w14:paraId="4A143BA5" w14:textId="77777777"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14:paraId="0541076E" w14:textId="77777777"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14:paraId="2AC6BC50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707D17">
        <w:t xml:space="preserve">Doložení této listiny lze nahradit tím, že žadatel zaškrtne a doplní čestné prohlášení o státním občanství, které je součástí této žádosti. </w:t>
      </w:r>
      <w:r w:rsidR="00707D17" w:rsidRPr="006B0A2C">
        <w:t>Nejpozději při konání pohovoru je</w:t>
      </w:r>
      <w:r w:rsidR="00707D17">
        <w:t xml:space="preserve"> však</w:t>
      </w:r>
      <w:r w:rsidR="00707D17" w:rsidRPr="006B0A2C">
        <w:t xml:space="preserve"> třeba doložit příslušnou listinu, kterou bude státní občanství žadatele prokázá</w:t>
      </w:r>
      <w:r w:rsidR="003B506F">
        <w:t>no (originál občanského průkazu,</w:t>
      </w:r>
      <w:r w:rsidR="00707D17" w:rsidRPr="006B0A2C">
        <w:t xml:space="preserve"> osvědčení o státním občanství)</w:t>
      </w:r>
      <w:r>
        <w:t>.</w:t>
      </w:r>
    </w:p>
  </w:footnote>
  <w:footnote w:id="4">
    <w:p w14:paraId="25330921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14:paraId="31F1F614" w14:textId="77777777"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707D17">
        <w:t>Doložení této listiny lze nahradit tím, že žadatel zaškrtne a doplní čestné prohlášení o dosaženém vzdělání, které je součástí této žádosti. O</w:t>
      </w:r>
      <w:r w:rsidR="00707D17" w:rsidRPr="00D06EFF">
        <w:t>riginál anebo úředně ověřenou kopi</w:t>
      </w:r>
      <w:r w:rsidR="00707D17">
        <w:t>i dokladu o dosaženém vzdělání - l</w:t>
      </w:r>
      <w:r w:rsidR="00707D17" w:rsidRPr="00BB4584">
        <w:t>istin</w:t>
      </w:r>
      <w:r w:rsidR="00707D17">
        <w:t>y</w:t>
      </w:r>
      <w:r w:rsidR="00707D17" w:rsidRPr="00BB4584">
        <w:t xml:space="preserve"> prokazující </w:t>
      </w:r>
      <w:r w:rsidR="00707D17" w:rsidRPr="00D24AC5">
        <w:t>stupeň požadovaného dosaženého vzdělání a příp. též příslušného</w:t>
      </w:r>
      <w:r w:rsidR="00707D17" w:rsidRPr="00BB4584">
        <w:t xml:space="preserve"> odborného zaměření </w:t>
      </w:r>
      <w:r w:rsidR="00707D17">
        <w:t xml:space="preserve">vzdělání </w:t>
      </w:r>
      <w:r w:rsidR="00707D17" w:rsidRPr="00BB4584">
        <w:t>stanoveného pro výkon služby</w:t>
      </w:r>
      <w:r w:rsidR="00707D17">
        <w:t xml:space="preserve"> na daném služebním místě</w:t>
      </w:r>
      <w:r w:rsidR="00707D17" w:rsidRPr="00BB4584">
        <w:t xml:space="preserve">, např. výuční list, maturitní vysvědčení, vysokoškolský diplom </w:t>
      </w:r>
      <w:r w:rsidR="00707D17">
        <w:t>společně s</w:t>
      </w:r>
      <w:r w:rsidR="003441A2">
        <w:t> </w:t>
      </w:r>
      <w:r w:rsidR="00707D17">
        <w:t xml:space="preserve">vysvědčením o státní závěrečné zkoušce </w:t>
      </w:r>
      <w:r w:rsidR="00707D17" w:rsidRPr="00BB4584">
        <w:t>apod.</w:t>
      </w:r>
      <w:r w:rsidR="00707D17">
        <w:t xml:space="preserve"> - je třeba doložit</w:t>
      </w:r>
      <w:r w:rsidR="00707D17" w:rsidRPr="006B0A2C">
        <w:t xml:space="preserve"> </w:t>
      </w:r>
      <w:r w:rsidR="00707D17">
        <w:t>n</w:t>
      </w:r>
      <w:r w:rsidR="00707D17" w:rsidRPr="006B0A2C">
        <w:t>ejpozději př</w:t>
      </w:r>
      <w:r w:rsidR="00707D17">
        <w:t>ed </w:t>
      </w:r>
      <w:r w:rsidR="00707D17" w:rsidRPr="006B0A2C">
        <w:t>konání</w:t>
      </w:r>
      <w:r w:rsidR="00707D17">
        <w:t>m</w:t>
      </w:r>
      <w:r w:rsidR="00707D17" w:rsidRPr="006B0A2C">
        <w:t xml:space="preserve"> pohovoru</w:t>
      </w:r>
      <w:r w:rsidR="00707D17">
        <w:t>.</w:t>
      </w:r>
    </w:p>
  </w:footnote>
  <w:footnote w:id="6">
    <w:p w14:paraId="2A7A34DC" w14:textId="77777777"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14:paraId="2D4A9C5D" w14:textId="77777777"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14:paraId="225D575B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</w:t>
      </w:r>
      <w:r w:rsidR="00393BF5">
        <w:t> </w:t>
      </w:r>
      <w:r w:rsidR="00821EC1">
        <w:t>příjmení</w:t>
      </w:r>
      <w:r w:rsidR="00B71CC8">
        <w:t>, rodné číslo a okres a stát narození).</w:t>
      </w:r>
    </w:p>
  </w:footnote>
  <w:footnote w:id="9">
    <w:p w14:paraId="71ED010B" w14:textId="77777777"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14:paraId="2C4DEBAC" w14:textId="77777777"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14:paraId="4456F5E2" w14:textId="77777777"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14:paraId="5723B51E" w14:textId="77777777"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14:paraId="0FE82DD2" w14:textId="77777777"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14:paraId="593296AC" w14:textId="77777777"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14:paraId="04CB25F8" w14:textId="77777777"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14:paraId="007C5AA3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14:paraId="3DADD3E4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50A69FE7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B625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80813"/>
    <w:rsid w:val="00081073"/>
    <w:rsid w:val="0008400F"/>
    <w:rsid w:val="000860BF"/>
    <w:rsid w:val="00086D2F"/>
    <w:rsid w:val="00087FA3"/>
    <w:rsid w:val="000932BB"/>
    <w:rsid w:val="0009453A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C8"/>
    <w:rsid w:val="002A3229"/>
    <w:rsid w:val="002A6ACE"/>
    <w:rsid w:val="002B4420"/>
    <w:rsid w:val="002B5581"/>
    <w:rsid w:val="002B6C9A"/>
    <w:rsid w:val="002C172C"/>
    <w:rsid w:val="002C62F2"/>
    <w:rsid w:val="002D05E1"/>
    <w:rsid w:val="002D1A32"/>
    <w:rsid w:val="002F56CB"/>
    <w:rsid w:val="002F7F4E"/>
    <w:rsid w:val="0031670E"/>
    <w:rsid w:val="00321813"/>
    <w:rsid w:val="003235B6"/>
    <w:rsid w:val="003247A2"/>
    <w:rsid w:val="0033516A"/>
    <w:rsid w:val="003441A2"/>
    <w:rsid w:val="00345623"/>
    <w:rsid w:val="00345888"/>
    <w:rsid w:val="00351F1D"/>
    <w:rsid w:val="00366DA1"/>
    <w:rsid w:val="0037060E"/>
    <w:rsid w:val="00376B33"/>
    <w:rsid w:val="0039283C"/>
    <w:rsid w:val="00393BF5"/>
    <w:rsid w:val="003A22B0"/>
    <w:rsid w:val="003A240E"/>
    <w:rsid w:val="003A5C33"/>
    <w:rsid w:val="003B2445"/>
    <w:rsid w:val="003B506F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E71C2"/>
    <w:rsid w:val="004F222F"/>
    <w:rsid w:val="004F4D9A"/>
    <w:rsid w:val="004F5804"/>
    <w:rsid w:val="005124C1"/>
    <w:rsid w:val="005248D5"/>
    <w:rsid w:val="00526486"/>
    <w:rsid w:val="0053198B"/>
    <w:rsid w:val="00534085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A3A9D"/>
    <w:rsid w:val="005B3CF1"/>
    <w:rsid w:val="005C55CB"/>
    <w:rsid w:val="005D15C6"/>
    <w:rsid w:val="005D2F00"/>
    <w:rsid w:val="005D3927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07D17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7CE8"/>
    <w:rsid w:val="00B93190"/>
    <w:rsid w:val="00B9566C"/>
    <w:rsid w:val="00BB0584"/>
    <w:rsid w:val="00BB19AA"/>
    <w:rsid w:val="00BB72D4"/>
    <w:rsid w:val="00BC43E2"/>
    <w:rsid w:val="00BC7F4E"/>
    <w:rsid w:val="00BD0B83"/>
    <w:rsid w:val="00BD439A"/>
    <w:rsid w:val="00BE4105"/>
    <w:rsid w:val="00C048B8"/>
    <w:rsid w:val="00C229AA"/>
    <w:rsid w:val="00C22E98"/>
    <w:rsid w:val="00C3188E"/>
    <w:rsid w:val="00C343BE"/>
    <w:rsid w:val="00C373DA"/>
    <w:rsid w:val="00C419A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C54762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2B3B-19C9-4D99-96B5-90DB43BE8F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407DCA-7B4D-4056-933B-821FA2ED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5</Pages>
  <Words>604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Kovaříková Lucie</cp:lastModifiedBy>
  <cp:revision>2</cp:revision>
  <cp:lastPrinted>2013-08-28T08:54:00Z</cp:lastPrinted>
  <dcterms:created xsi:type="dcterms:W3CDTF">2019-04-15T11:50:00Z</dcterms:created>
  <dcterms:modified xsi:type="dcterms:W3CDTF">2019-04-15T11:50:00Z</dcterms:modified>
</cp:coreProperties>
</file>