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8442AA3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C179BB">
              <w:rPr>
                <w:color w:val="000000"/>
                <w:szCs w:val="22"/>
              </w:rPr>
              <w:t>Olomouc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267978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7265D5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65D5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A76C0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165</TotalTime>
  <Pages>4</Pages>
  <Words>347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149</cp:revision>
  <cp:lastPrinted>2013-08-28T08:54:00Z</cp:lastPrinted>
  <dcterms:created xsi:type="dcterms:W3CDTF">2025-01-03T08:23:00Z</dcterms:created>
  <dcterms:modified xsi:type="dcterms:W3CDTF">2025-06-24T20:59:00Z</dcterms:modified>
</cp:coreProperties>
</file>