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  <w:shd w:val="clear" w:color="auto" w:fill="auto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02F564AE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BA2040">
              <w:rPr>
                <w:color w:val="000000"/>
                <w:szCs w:val="22"/>
              </w:rPr>
              <w:t>Liberecký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32679786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7265D5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47BCF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65D5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A2040"/>
    <w:rsid w:val="00BA76C0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9BB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165</TotalTime>
  <Pages>4</Pages>
  <Words>347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150</cp:revision>
  <cp:lastPrinted>2013-08-28T08:54:00Z</cp:lastPrinted>
  <dcterms:created xsi:type="dcterms:W3CDTF">2025-01-03T08:23:00Z</dcterms:created>
  <dcterms:modified xsi:type="dcterms:W3CDTF">2025-07-01T12:26:00Z</dcterms:modified>
</cp:coreProperties>
</file>