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inspektor/ka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0D6AB2B0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AD4011">
              <w:rPr>
                <w:color w:val="000000"/>
                <w:szCs w:val="22"/>
              </w:rPr>
              <w:t>K</w:t>
            </w:r>
            <w:r w:rsidR="001B1C2D">
              <w:rPr>
                <w:color w:val="000000"/>
                <w:szCs w:val="22"/>
              </w:rPr>
              <w:t>arlovars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27BC9439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6744C0F8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</w:t>
      </w:r>
      <w:r>
        <w:rPr>
          <w:rStyle w:val="Znakapoznpodarou"/>
          <w:b/>
          <w:szCs w:val="24"/>
        </w:rPr>
        <w:footnoteReference w:id="15"/>
      </w:r>
      <w:r w:rsidR="003568CD">
        <w:rPr>
          <w:b/>
          <w:szCs w:val="24"/>
        </w:rPr>
        <w:t>:</w:t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11B8E606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8B2265" w:rsidRPr="00883FA5">
        <w:rPr>
          <w:bCs/>
        </w:rPr>
        <w:t>o zpracování osobních údajů</w:t>
      </w:r>
      <w:r w:rsidR="008B2265">
        <w:rPr>
          <w:bCs/>
        </w:rPr>
        <w:t xml:space="preserve">, </w:t>
      </w:r>
      <w:r w:rsidR="008D59BD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7810" w14:textId="77777777" w:rsidR="005108D0" w:rsidRDefault="005108D0" w:rsidP="003247A2">
      <w:r>
        <w:separator/>
      </w:r>
    </w:p>
  </w:endnote>
  <w:endnote w:type="continuationSeparator" w:id="0">
    <w:p w14:paraId="7CA8C5C2" w14:textId="77777777" w:rsidR="005108D0" w:rsidRDefault="005108D0" w:rsidP="003247A2">
      <w:r>
        <w:continuationSeparator/>
      </w:r>
    </w:p>
  </w:endnote>
  <w:endnote w:type="continuationNotice" w:id="1">
    <w:p w14:paraId="2B62CF4E" w14:textId="77777777" w:rsidR="005108D0" w:rsidRDefault="00510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9A26" w14:textId="77777777" w:rsidR="005108D0" w:rsidRDefault="005108D0" w:rsidP="003247A2">
      <w:r>
        <w:separator/>
      </w:r>
    </w:p>
  </w:footnote>
  <w:footnote w:type="continuationSeparator" w:id="0">
    <w:p w14:paraId="647917E7" w14:textId="77777777" w:rsidR="005108D0" w:rsidRDefault="005108D0" w:rsidP="003247A2">
      <w:r>
        <w:continuationSeparator/>
      </w:r>
    </w:p>
  </w:footnote>
  <w:footnote w:type="continuationNotice" w:id="1">
    <w:p w14:paraId="79EF24D5" w14:textId="77777777" w:rsidR="005108D0" w:rsidRDefault="005108D0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061B47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061B47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59AC578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</w:t>
      </w:r>
      <w:r w:rsidR="008B2265">
        <w:rPr>
          <w:sz w:val="22"/>
          <w:szCs w:val="22"/>
        </w:rPr>
        <w:t xml:space="preserve"> </w:t>
      </w:r>
      <w:r w:rsidRPr="00FB4D55">
        <w:rPr>
          <w:sz w:val="22"/>
          <w:szCs w:val="22"/>
        </w:rPr>
        <w:t>/</w:t>
      </w:r>
      <w:r w:rsidR="008B2265">
        <w:rPr>
          <w:sz w:val="22"/>
          <w:szCs w:val="22"/>
        </w:rPr>
        <w:t xml:space="preserve"> </w:t>
      </w:r>
      <w:r w:rsidRPr="00FB4D55">
        <w:rPr>
          <w:sz w:val="22"/>
          <w:szCs w:val="22"/>
        </w:rPr>
        <w:t>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061B47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061B47">
      <w:pPr>
        <w:pStyle w:val="Textpoznpodarou"/>
        <w:spacing w:before="60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061B47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1B47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98A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939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568C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08D0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265"/>
    <w:rsid w:val="008B26F0"/>
    <w:rsid w:val="008C078A"/>
    <w:rsid w:val="008C3049"/>
    <w:rsid w:val="008C557A"/>
    <w:rsid w:val="008C6814"/>
    <w:rsid w:val="008D1231"/>
    <w:rsid w:val="008D397D"/>
    <w:rsid w:val="008D59B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742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87B47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</TotalTime>
  <Pages>4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2026-07-13T08:39:00Z</dcterms:created>
  <dcterms:modified xsi:type="dcterms:W3CDTF">2026-07-13T08:39:00Z</dcterms:modified>
</cp:coreProperties>
</file>