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  <w:shd w:val="clear" w:color="auto" w:fill="auto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34EE12E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6A4ECF">
              <w:rPr>
                <w:color w:val="000000"/>
                <w:szCs w:val="22"/>
              </w:rPr>
              <w:t>Liberec</w:t>
            </w:r>
            <w:r w:rsidR="00B37052">
              <w:rPr>
                <w:color w:val="000000"/>
                <w:szCs w:val="22"/>
              </w:rPr>
              <w:t xml:space="preserve">ký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……………………………………………….</w:t>
      </w:r>
      <w:r w:rsidR="00FB4D55" w:rsidRPr="00FB4D55">
        <w:t>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175</TotalTime>
  <Pages>4</Pages>
  <Words>343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150</cp:revision>
  <cp:lastPrinted>2013-08-28T08:54:00Z</cp:lastPrinted>
  <dcterms:created xsi:type="dcterms:W3CDTF">2025-01-03T08:23:00Z</dcterms:created>
  <dcterms:modified xsi:type="dcterms:W3CDTF">2025-05-21T11:09:00Z</dcterms:modified>
</cp:coreProperties>
</file>