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B94B3F6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rada –</w:t>
            </w:r>
            <w:r w:rsidR="00686C8A">
              <w:rPr>
                <w:color w:val="000000"/>
                <w:szCs w:val="22"/>
              </w:rPr>
              <w:t xml:space="preserve"> </w:t>
            </w:r>
            <w:r w:rsidR="002760BC">
              <w:rPr>
                <w:color w:val="000000"/>
                <w:szCs w:val="22"/>
              </w:rPr>
              <w:t>referent školství, výchovy a vzdělávání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6B107052" w14:textId="5191A9C8" w:rsidR="00100020" w:rsidRDefault="002760BC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oddělení </w:t>
            </w:r>
            <w:r w:rsidR="0080298F">
              <w:rPr>
                <w:color w:val="000000"/>
                <w:szCs w:val="22"/>
              </w:rPr>
              <w:t>koordinace inspekční činnosti</w:t>
            </w:r>
          </w:p>
          <w:p w14:paraId="428777E0" w14:textId="31E3415F" w:rsidR="00686C8A" w:rsidRPr="00196794" w:rsidRDefault="00686C8A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2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BA59DB9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A56BB6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459481A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</w:t>
      </w:r>
      <w:r w:rsidR="0080298F">
        <w:rPr>
          <w:sz w:val="22"/>
          <w:szCs w:val="22"/>
        </w:rPr>
        <w:t>magisterském</w:t>
      </w:r>
      <w:r w:rsidRPr="00171816">
        <w:rPr>
          <w:sz w:val="22"/>
          <w:szCs w:val="22"/>
        </w:rPr>
        <w:t xml:space="preserve"> studijním programu</w:t>
      </w:r>
      <w:r w:rsidR="00AF3424">
        <w:rPr>
          <w:sz w:val="22"/>
          <w:szCs w:val="22"/>
        </w:rPr>
        <w:t>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3525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1E7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1140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60BC"/>
    <w:rsid w:val="0027727E"/>
    <w:rsid w:val="00280C90"/>
    <w:rsid w:val="00282126"/>
    <w:rsid w:val="00283898"/>
    <w:rsid w:val="00284018"/>
    <w:rsid w:val="00284A6C"/>
    <w:rsid w:val="00290067"/>
    <w:rsid w:val="0029138E"/>
    <w:rsid w:val="00291415"/>
    <w:rsid w:val="00292D4D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565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546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3C25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D5859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16601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6C8A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298F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56BB6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47D9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3424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6116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952"/>
    <w:rsid w:val="00CC1FDC"/>
    <w:rsid w:val="00CC1FF6"/>
    <w:rsid w:val="00CC226A"/>
    <w:rsid w:val="00CC59DB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182</TotalTime>
  <Pages>4</Pages>
  <Words>316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153</cp:revision>
  <cp:lastPrinted>2013-08-28T08:54:00Z</cp:lastPrinted>
  <dcterms:created xsi:type="dcterms:W3CDTF">2025-01-03T08:23:00Z</dcterms:created>
  <dcterms:modified xsi:type="dcterms:W3CDTF">2025-07-15T08:18:00Z</dcterms:modified>
</cp:coreProperties>
</file>