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40B138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2B28B4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7A0E1A40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</w:t>
            </w:r>
            <w:r w:rsidR="006933D2">
              <w:rPr>
                <w:color w:val="000000"/>
                <w:szCs w:val="22"/>
              </w:rPr>
              <w:t xml:space="preserve"> Pražský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24C6FDFE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87B9A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23758D24" w:rsidR="00123751" w:rsidRPr="00171816" w:rsidRDefault="00123751" w:rsidP="002B28B4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</w:t>
      </w:r>
      <w:r w:rsidR="002B28B4">
        <w:t xml:space="preserve"> </w:t>
      </w:r>
      <w:r w:rsidRPr="00171816">
        <w:t>praxe podle § 174 odst. 9 školského zákona – ……………………</w:t>
      </w:r>
      <w:r w:rsidR="00171816" w:rsidRPr="00171816">
        <w:t>……………………</w:t>
      </w:r>
      <w:r w:rsidR="002B28B4">
        <w:t>……………………………………………</w:t>
      </w:r>
      <w:proofErr w:type="gramStart"/>
      <w:r w:rsidR="002B28B4">
        <w:t>……</w:t>
      </w:r>
      <w:r w:rsidRPr="00171816">
        <w:t>.…..</w:t>
      </w:r>
      <w:proofErr w:type="gramEnd"/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50386644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 xml:space="preserve">Text v rozsahu maximálně jedné strany formátu A4 na téma: </w:t>
      </w:r>
      <w:r w:rsidR="002B28B4" w:rsidRPr="0054512C">
        <w:t xml:space="preserve">„Možnosti České školní inspekce </w:t>
      </w:r>
      <w:r w:rsidR="002B28B4" w:rsidRPr="0054512C">
        <w:rPr>
          <w:rFonts w:eastAsiaTheme="minorHAnsi"/>
          <w:lang w:eastAsia="en-US"/>
        </w:rPr>
        <w:t>v oblasti kontroly škol a školských zařízení</w:t>
      </w:r>
      <w:r w:rsidR="002B28B4" w:rsidRPr="0054512C">
        <w:t>“.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5268FF61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F80719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0276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1F7760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5EEB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28B4"/>
    <w:rsid w:val="002B2D2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87B9A"/>
    <w:rsid w:val="00592BE9"/>
    <w:rsid w:val="00592F31"/>
    <w:rsid w:val="005A14CC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079B"/>
    <w:rsid w:val="006913B2"/>
    <w:rsid w:val="006933D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5DF5"/>
    <w:rsid w:val="009065E4"/>
    <w:rsid w:val="00910BA5"/>
    <w:rsid w:val="009110D5"/>
    <w:rsid w:val="009147EF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6E0D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0719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69A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170</TotalTime>
  <Pages>4</Pages>
  <Words>355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148</cp:revision>
  <cp:lastPrinted>2013-08-28T08:54:00Z</cp:lastPrinted>
  <dcterms:created xsi:type="dcterms:W3CDTF">2025-01-03T08:23:00Z</dcterms:created>
  <dcterms:modified xsi:type="dcterms:W3CDTF">2025-06-24T10:47:00Z</dcterms:modified>
</cp:coreProperties>
</file>