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F7750B8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B622F9">
              <w:rPr>
                <w:color w:val="000000"/>
                <w:szCs w:val="22"/>
              </w:rPr>
              <w:t>interní auditor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73461026" w14:textId="77777777" w:rsidR="00B622F9" w:rsidRDefault="00B622F9" w:rsidP="00B622F9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úsek ústředního školního inspektora</w:t>
            </w:r>
          </w:p>
          <w:p w14:paraId="428777E0" w14:textId="24EB55C4" w:rsidR="00100020" w:rsidRPr="00FB4D55" w:rsidRDefault="00100020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2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36ADE53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302299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BF3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083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02299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3C25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4D4B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36F0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2F9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9DB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89B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170</TotalTime>
  <Pages>4</Pages>
  <Words>305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151</cp:revision>
  <cp:lastPrinted>2013-08-28T08:54:00Z</cp:lastPrinted>
  <dcterms:created xsi:type="dcterms:W3CDTF">2025-01-03T08:23:00Z</dcterms:created>
  <dcterms:modified xsi:type="dcterms:W3CDTF">2025-06-09T12:07:00Z</dcterms:modified>
</cp:coreProperties>
</file>