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36A60AC4" w:rsidR="00100020" w:rsidRPr="00FB4D55" w:rsidRDefault="007229A8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</w:t>
            </w:r>
            <w:r w:rsidR="00BF3CF6">
              <w:rPr>
                <w:color w:val="000000"/>
                <w:szCs w:val="22"/>
              </w:rPr>
              <w:t>eferent</w:t>
            </w:r>
            <w:r>
              <w:rPr>
                <w:color w:val="000000"/>
                <w:szCs w:val="22"/>
              </w:rPr>
              <w:t>/</w:t>
            </w:r>
            <w:proofErr w:type="spellStart"/>
            <w:r>
              <w:rPr>
                <w:color w:val="000000"/>
                <w:szCs w:val="22"/>
              </w:rPr>
              <w:t>ka</w:t>
            </w:r>
            <w:proofErr w:type="spellEnd"/>
            <w:r w:rsidR="00BF3CF6">
              <w:rPr>
                <w:color w:val="000000"/>
                <w:szCs w:val="22"/>
              </w:rPr>
              <w:t xml:space="preserve"> – mzdový</w:t>
            </w:r>
            <w:r w:rsidR="00AD3D61">
              <w:rPr>
                <w:color w:val="000000"/>
                <w:szCs w:val="22"/>
              </w:rPr>
              <w:t>/mzdová</w:t>
            </w:r>
            <w:r w:rsidR="00074FA4">
              <w:rPr>
                <w:color w:val="000000"/>
                <w:szCs w:val="22"/>
              </w:rPr>
              <w:t xml:space="preserve"> </w:t>
            </w:r>
            <w:r w:rsidR="00BF3CF6">
              <w:rPr>
                <w:color w:val="000000"/>
                <w:szCs w:val="22"/>
              </w:rPr>
              <w:t xml:space="preserve">účetní 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7538A5AF" w:rsidR="00100020" w:rsidRPr="00FB4D55" w:rsidRDefault="00BF647B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BF647B">
              <w:rPr>
                <w:color w:val="000000"/>
                <w:szCs w:val="22"/>
              </w:rPr>
              <w:t>odbor finančního řízení</w:t>
            </w:r>
            <w:r>
              <w:rPr>
                <w:color w:val="000000"/>
                <w:szCs w:val="22"/>
              </w:rPr>
              <w:t xml:space="preserve">, </w:t>
            </w:r>
            <w:r w:rsidR="00BF3CF6">
              <w:rPr>
                <w:color w:val="000000"/>
                <w:szCs w:val="22"/>
              </w:rPr>
              <w:t>oddělení účetnictví a ekonomických informací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7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8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9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0"/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7A42941" w14:textId="77777777" w:rsidR="00951134" w:rsidRDefault="00620669" w:rsidP="00951134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b/>
          <w:bCs/>
          <w:szCs w:val="24"/>
        </w:rPr>
      </w:pPr>
      <w:r>
        <w:t>………………………………………………………………………………………………….</w:t>
      </w:r>
    </w:p>
    <w:p w14:paraId="0D4E05FB" w14:textId="77777777" w:rsidR="00951134" w:rsidRDefault="00951134" w:rsidP="00951134">
      <w:pPr>
        <w:spacing w:before="120"/>
        <w:ind w:left="357"/>
        <w:jc w:val="both"/>
        <w:outlineLvl w:val="0"/>
        <w:rPr>
          <w:b/>
          <w:bCs/>
          <w:szCs w:val="24"/>
        </w:rPr>
      </w:pPr>
    </w:p>
    <w:p w14:paraId="692E45CA" w14:textId="5C6E44B0" w:rsidR="00350379" w:rsidRPr="00951134" w:rsidRDefault="00350379" w:rsidP="00951134">
      <w:pPr>
        <w:spacing w:before="120"/>
        <w:ind w:left="-142"/>
        <w:jc w:val="both"/>
        <w:outlineLvl w:val="0"/>
        <w:rPr>
          <w:b/>
          <w:bCs/>
          <w:szCs w:val="24"/>
        </w:rPr>
      </w:pPr>
      <w:r w:rsidRPr="00951134">
        <w:rPr>
          <w:b/>
          <w:bCs/>
          <w:szCs w:val="24"/>
        </w:rPr>
        <w:t>Žádám o to, aby v souladu s § 6 odst. 2 zákona č. 500/2004 Sb., správní řád, ve znění pozdějších předpisů, služební orgán obstaral ze své úřední evidence tyto doklady</w:t>
      </w:r>
      <w:r>
        <w:rPr>
          <w:rStyle w:val="Znakapoznpodarou"/>
          <w:b/>
          <w:bCs/>
          <w:szCs w:val="24"/>
        </w:rPr>
        <w:footnoteReference w:id="11"/>
      </w:r>
      <w:r w:rsidRPr="0095113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2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AA802E2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lastRenderedPageBreak/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FC0BDF" w:rsidRPr="00883FA5">
        <w:rPr>
          <w:bCs/>
        </w:rPr>
        <w:t>o zpracování osobních údajů,</w:t>
      </w:r>
      <w:r w:rsidR="00FC0BDF">
        <w:rPr>
          <w:bCs/>
        </w:rPr>
        <w:t xml:space="preserve"> </w:t>
      </w:r>
      <w:r w:rsidR="00316855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F2A2" w14:textId="77777777" w:rsidR="0083594D" w:rsidRDefault="0083594D" w:rsidP="003247A2">
      <w:r>
        <w:separator/>
      </w:r>
    </w:p>
  </w:endnote>
  <w:endnote w:type="continuationSeparator" w:id="0">
    <w:p w14:paraId="5ED50011" w14:textId="77777777" w:rsidR="0083594D" w:rsidRDefault="0083594D" w:rsidP="003247A2">
      <w:r>
        <w:continuationSeparator/>
      </w:r>
    </w:p>
  </w:endnote>
  <w:endnote w:type="continuationNotice" w:id="1">
    <w:p w14:paraId="703CEB28" w14:textId="77777777" w:rsidR="0083594D" w:rsidRDefault="00835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2175" w14:textId="77777777" w:rsidR="0083594D" w:rsidRDefault="0083594D" w:rsidP="003247A2">
      <w:r>
        <w:separator/>
      </w:r>
    </w:p>
  </w:footnote>
  <w:footnote w:type="continuationSeparator" w:id="0">
    <w:p w14:paraId="05792FA3" w14:textId="77777777" w:rsidR="0083594D" w:rsidRDefault="0083594D" w:rsidP="003247A2">
      <w:r>
        <w:continuationSeparator/>
      </w:r>
    </w:p>
  </w:footnote>
  <w:footnote w:type="continuationNotice" w:id="1">
    <w:p w14:paraId="4FEF16F4" w14:textId="77777777" w:rsidR="0083594D" w:rsidRDefault="0083594D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376FF422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</w:t>
      </w:r>
      <w:r w:rsidR="00D67A43" w:rsidRPr="00D67A43">
        <w:rPr>
          <w:sz w:val="22"/>
          <w:szCs w:val="22"/>
        </w:rPr>
        <w:t xml:space="preserve">Doplňte podle stupně dosaženého vzdělání – </w:t>
      </w:r>
      <w:r w:rsidR="00C94ADA">
        <w:rPr>
          <w:sz w:val="22"/>
          <w:szCs w:val="22"/>
        </w:rPr>
        <w:t xml:space="preserve">střední vzdělání s maturitní zkouškou, </w:t>
      </w:r>
      <w:r w:rsidR="00B13E94">
        <w:rPr>
          <w:sz w:val="22"/>
          <w:szCs w:val="22"/>
        </w:rPr>
        <w:t>vyšší odborné vzdělání</w:t>
      </w:r>
      <w:r w:rsidR="00D67A43" w:rsidRPr="00D67A43">
        <w:rPr>
          <w:sz w:val="22"/>
          <w:szCs w:val="22"/>
        </w:rPr>
        <w:t>.</w:t>
      </w:r>
    </w:p>
  </w:footnote>
  <w:footnote w:id="7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8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9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0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1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2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015F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4FA4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5ACC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4644F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16855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A0EFC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37603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1DE4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96A7E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5AB6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2F5C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29A8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594D"/>
    <w:rsid w:val="008363BE"/>
    <w:rsid w:val="00837BC1"/>
    <w:rsid w:val="008403B1"/>
    <w:rsid w:val="00843CDB"/>
    <w:rsid w:val="0084558A"/>
    <w:rsid w:val="00850AA9"/>
    <w:rsid w:val="00850D95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51134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9F7EAB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D6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3E94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4FEA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3DA2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BF3CF6"/>
    <w:rsid w:val="00BF647B"/>
    <w:rsid w:val="00C048B8"/>
    <w:rsid w:val="00C10077"/>
    <w:rsid w:val="00C10DFB"/>
    <w:rsid w:val="00C17293"/>
    <w:rsid w:val="00C17A11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4ADA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0C85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67A43"/>
    <w:rsid w:val="00D75F76"/>
    <w:rsid w:val="00D81FD1"/>
    <w:rsid w:val="00D847BB"/>
    <w:rsid w:val="00D85207"/>
    <w:rsid w:val="00D867C0"/>
    <w:rsid w:val="00D91170"/>
    <w:rsid w:val="00D9402F"/>
    <w:rsid w:val="00D942A5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1DC"/>
    <w:rsid w:val="00DF4BD5"/>
    <w:rsid w:val="00E002A9"/>
    <w:rsid w:val="00E00AC9"/>
    <w:rsid w:val="00E0374C"/>
    <w:rsid w:val="00E07871"/>
    <w:rsid w:val="00E07DED"/>
    <w:rsid w:val="00E119EE"/>
    <w:rsid w:val="00E13F31"/>
    <w:rsid w:val="00E21A8C"/>
    <w:rsid w:val="00E21E44"/>
    <w:rsid w:val="00E21F91"/>
    <w:rsid w:val="00E22A4F"/>
    <w:rsid w:val="00E2335E"/>
    <w:rsid w:val="00E234E7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7F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0E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0BDF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3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2026-05-22T08:13:00Z</dcterms:created>
  <dcterms:modified xsi:type="dcterms:W3CDTF">2026-05-22T08:13:00Z</dcterms:modified>
</cp:coreProperties>
</file>