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B94B3F6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rada –</w:t>
            </w:r>
            <w:r w:rsidR="00686C8A">
              <w:rPr>
                <w:color w:val="000000"/>
                <w:szCs w:val="22"/>
              </w:rPr>
              <w:t xml:space="preserve"> </w:t>
            </w:r>
            <w:r w:rsidR="002760BC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6B107052" w14:textId="5191A9C8" w:rsidR="00100020" w:rsidRDefault="002760BC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oddělení </w:t>
            </w:r>
            <w:r w:rsidR="0080298F">
              <w:rPr>
                <w:color w:val="000000"/>
                <w:szCs w:val="22"/>
              </w:rPr>
              <w:t>koordinace inspekční činnosti</w:t>
            </w:r>
          </w:p>
          <w:p w14:paraId="428777E0" w14:textId="31E3415F" w:rsidR="00686C8A" w:rsidRPr="00196794" w:rsidRDefault="00686C8A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5FEDE131" w:rsidR="00123751" w:rsidRPr="00171816" w:rsidRDefault="00C50E6A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BA59DB9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A56BB6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459481A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</w:t>
      </w:r>
      <w:r w:rsidR="0080298F">
        <w:rPr>
          <w:sz w:val="22"/>
          <w:szCs w:val="22"/>
        </w:rPr>
        <w:t>magisterském</w:t>
      </w:r>
      <w:r w:rsidRPr="00171816">
        <w:rPr>
          <w:sz w:val="22"/>
          <w:szCs w:val="22"/>
        </w:rPr>
        <w:t xml:space="preserve"> studijním programu</w:t>
      </w:r>
      <w:r w:rsidR="00AF3424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3525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1E7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1140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60BC"/>
    <w:rsid w:val="0027727E"/>
    <w:rsid w:val="00280C90"/>
    <w:rsid w:val="00282126"/>
    <w:rsid w:val="00283898"/>
    <w:rsid w:val="00284018"/>
    <w:rsid w:val="00284A6C"/>
    <w:rsid w:val="00290067"/>
    <w:rsid w:val="0029138E"/>
    <w:rsid w:val="00291415"/>
    <w:rsid w:val="00292D4D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565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546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D5859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6601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6C8A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298F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56BB6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47D9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3424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0E6A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6116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B6DD0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183</TotalTime>
  <Pages>4</Pages>
  <Words>317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154</cp:revision>
  <cp:lastPrinted>2013-08-28T08:54:00Z</cp:lastPrinted>
  <dcterms:created xsi:type="dcterms:W3CDTF">2025-01-03T08:23:00Z</dcterms:created>
  <dcterms:modified xsi:type="dcterms:W3CDTF">2025-10-09T07:08:00Z</dcterms:modified>
</cp:coreProperties>
</file>