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493E13D9" w:rsidR="00100020" w:rsidRPr="00171816" w:rsidRDefault="001F0929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referent/</w:t>
            </w:r>
            <w:proofErr w:type="spellStart"/>
            <w:r>
              <w:rPr>
                <w:color w:val="000000"/>
                <w:szCs w:val="22"/>
              </w:rPr>
              <w:t>ka</w:t>
            </w:r>
            <w:proofErr w:type="spellEnd"/>
            <w:r>
              <w:rPr>
                <w:color w:val="000000"/>
                <w:szCs w:val="22"/>
              </w:rPr>
              <w:t xml:space="preserve"> sekce inspekční činnosti</w:t>
            </w:r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2B52A01B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78059F67" w14:textId="0AC11DB8" w:rsidR="001F0929" w:rsidRPr="00AE0AAD" w:rsidRDefault="00371DC0" w:rsidP="001F0929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7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24C6FDFE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87B9A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8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9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0"/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5B0D36DE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</w:t>
      </w:r>
      <w:r w:rsidR="008824C8">
        <w:t>…</w:t>
      </w:r>
      <w:r>
        <w:t>………………………………………………………………….</w:t>
      </w:r>
    </w:p>
    <w:p w14:paraId="692E45CA" w14:textId="77777777" w:rsidR="00350379" w:rsidRPr="003E0068" w:rsidRDefault="00350379" w:rsidP="003E0068">
      <w:pPr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240"/>
        <w:ind w:right="142"/>
        <w:jc w:val="both"/>
        <w:outlineLvl w:val="0"/>
        <w:rPr>
          <w:b/>
          <w:bCs/>
          <w:szCs w:val="24"/>
        </w:rPr>
      </w:pPr>
      <w:r w:rsidRPr="003E0068">
        <w:rPr>
          <w:b/>
          <w:bCs/>
          <w:szCs w:val="24"/>
        </w:rPr>
        <w:lastRenderedPageBreak/>
        <w:t>Žádám o to, aby v souladu s § 6 odst. 2 zákona č. 500/2004 Sb., správní řád, ve znění pozdějších předpisů, služební orgán obstaral ze své úřední evidence tyto doklady</w:t>
      </w:r>
      <w:r>
        <w:rPr>
          <w:rStyle w:val="Znakapoznpodarou"/>
          <w:b/>
          <w:bCs/>
          <w:szCs w:val="24"/>
        </w:rPr>
        <w:footnoteReference w:id="11"/>
      </w:r>
      <w:r w:rsidRPr="003E0068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4C016AEF" w14:textId="77777777" w:rsidR="008824C8" w:rsidRDefault="008824C8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FA5625D" w14:textId="3B5EA4B0" w:rsidR="00BD175E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2"/>
      </w:r>
    </w:p>
    <w:p w14:paraId="68628C65" w14:textId="77777777" w:rsidR="008824C8" w:rsidRDefault="008824C8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20ED37DE" w14:textId="77777777" w:rsidR="008824C8" w:rsidRDefault="008824C8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5268FF61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</w:t>
      </w:r>
      <w:r w:rsidR="00F80719">
        <w:rPr>
          <w:bCs/>
        </w:rPr>
        <w:t xml:space="preserve">ve znění pozdějších předpisů, </w:t>
      </w:r>
      <w:r w:rsidRPr="00883FA5">
        <w:rPr>
          <w:bCs/>
        </w:rPr>
        <w:t xml:space="preserve">o zpracování osobních údajů, 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5C3D29A0" w14:textId="77777777" w:rsidR="008824C8" w:rsidRDefault="00985697" w:rsidP="008824C8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1D44FE55" w14:textId="77777777" w:rsidR="008824C8" w:rsidRDefault="008824C8" w:rsidP="008824C8">
      <w:pPr>
        <w:spacing w:before="480"/>
        <w:ind w:left="4536"/>
        <w:jc w:val="center"/>
        <w:rPr>
          <w:b/>
          <w:bCs/>
          <w:szCs w:val="24"/>
        </w:rPr>
      </w:pPr>
    </w:p>
    <w:p w14:paraId="4F3440D3" w14:textId="77777777" w:rsidR="008824C8" w:rsidRDefault="008824C8" w:rsidP="008824C8">
      <w:pPr>
        <w:spacing w:before="480"/>
        <w:jc w:val="center"/>
        <w:rPr>
          <w:b/>
          <w:bCs/>
          <w:szCs w:val="24"/>
        </w:rPr>
      </w:pPr>
    </w:p>
    <w:p w14:paraId="5DAE2871" w14:textId="2D5273E1" w:rsidR="00153DF2" w:rsidRPr="008824C8" w:rsidRDefault="00153DF2" w:rsidP="008824C8">
      <w:pPr>
        <w:spacing w:before="480"/>
        <w:rPr>
          <w:i/>
          <w:szCs w:val="24"/>
        </w:rPr>
      </w:pPr>
      <w:r>
        <w:rPr>
          <w:b/>
          <w:bCs/>
          <w:szCs w:val="24"/>
        </w:rPr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3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73D50038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4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4ABC3A15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vzdělání </w:t>
      </w:r>
      <w:r w:rsidR="001F0929">
        <w:rPr>
          <w:sz w:val="22"/>
          <w:szCs w:val="22"/>
        </w:rPr>
        <w:t>–</w:t>
      </w:r>
      <w:r w:rsidRPr="00801A9B">
        <w:rPr>
          <w:sz w:val="22"/>
          <w:szCs w:val="22"/>
        </w:rPr>
        <w:t xml:space="preserve"> </w:t>
      </w:r>
      <w:r w:rsidR="001F0929">
        <w:rPr>
          <w:sz w:val="22"/>
          <w:szCs w:val="22"/>
        </w:rPr>
        <w:t>střední vzdělání s maturitní zkouškou.</w:t>
      </w:r>
    </w:p>
  </w:footnote>
  <w:footnote w:id="7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8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9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0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1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2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0276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4644F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0929"/>
    <w:rsid w:val="001F21FF"/>
    <w:rsid w:val="001F2201"/>
    <w:rsid w:val="001F7760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5EEB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061"/>
    <w:rsid w:val="002A53DC"/>
    <w:rsid w:val="002A66DD"/>
    <w:rsid w:val="002A6ACE"/>
    <w:rsid w:val="002B06AD"/>
    <w:rsid w:val="002B268B"/>
    <w:rsid w:val="002B28B4"/>
    <w:rsid w:val="002B2D2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0068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2634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87B9A"/>
    <w:rsid w:val="00592BE9"/>
    <w:rsid w:val="00592F31"/>
    <w:rsid w:val="00596A7E"/>
    <w:rsid w:val="005A14CC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56BA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079B"/>
    <w:rsid w:val="006913B2"/>
    <w:rsid w:val="006933D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24C8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5DF5"/>
    <w:rsid w:val="009065E4"/>
    <w:rsid w:val="00910BA5"/>
    <w:rsid w:val="009110D5"/>
    <w:rsid w:val="009147EF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6E0D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4867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09C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0034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0719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58F6"/>
    <w:rsid w:val="00FB7983"/>
    <w:rsid w:val="00FC034C"/>
    <w:rsid w:val="00FC269A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181</TotalTime>
  <Pages>3</Pages>
  <Words>295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152</cp:revision>
  <cp:lastPrinted>2013-08-28T08:54:00Z</cp:lastPrinted>
  <dcterms:created xsi:type="dcterms:W3CDTF">2025-01-03T08:23:00Z</dcterms:created>
  <dcterms:modified xsi:type="dcterms:W3CDTF">2025-09-04T09:40:00Z</dcterms:modified>
</cp:coreProperties>
</file>