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02599B15" w:rsidR="00100020" w:rsidRPr="00171816" w:rsidRDefault="00654DF0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referent – mzdový</w:t>
            </w:r>
            <w:r w:rsidR="00674D7D">
              <w:rPr>
                <w:color w:val="000000"/>
                <w:szCs w:val="22"/>
              </w:rPr>
              <w:t xml:space="preserve"> / mzdová</w:t>
            </w:r>
            <w:r>
              <w:rPr>
                <w:color w:val="000000"/>
                <w:szCs w:val="22"/>
              </w:rPr>
              <w:t xml:space="preserve"> účetní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4B3E1A1B" w:rsidR="00100020" w:rsidRPr="00196794" w:rsidRDefault="00620593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odbor finančního řízení, </w:t>
            </w:r>
            <w:r w:rsidR="00654DF0">
              <w:rPr>
                <w:color w:val="000000"/>
                <w:szCs w:val="22"/>
              </w:rPr>
              <w:t>o</w:t>
            </w:r>
            <w:r w:rsidR="00E109E2">
              <w:rPr>
                <w:color w:val="000000"/>
                <w:szCs w:val="22"/>
              </w:rPr>
              <w:t>ddělení</w:t>
            </w:r>
            <w:r w:rsidR="00654DF0">
              <w:rPr>
                <w:color w:val="000000"/>
                <w:szCs w:val="22"/>
              </w:rPr>
              <w:t xml:space="preserve"> účetnictví a ekonomických informací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78059F67" w14:textId="0AC11DB8" w:rsidR="001F0929" w:rsidRPr="00AE0AAD" w:rsidRDefault="00371DC0" w:rsidP="001F0929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0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5B0D36DE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</w:t>
      </w:r>
      <w:r w:rsidR="008824C8">
        <w:t>…</w:t>
      </w:r>
      <w:r>
        <w:t>………………………………………………………………….</w:t>
      </w:r>
    </w:p>
    <w:p w14:paraId="692E45CA" w14:textId="77777777" w:rsidR="00350379" w:rsidRPr="003E0068" w:rsidRDefault="00350379" w:rsidP="003E0068">
      <w:pPr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240"/>
        <w:ind w:right="142"/>
        <w:jc w:val="both"/>
        <w:outlineLvl w:val="0"/>
        <w:rPr>
          <w:b/>
          <w:bCs/>
          <w:szCs w:val="24"/>
        </w:rPr>
      </w:pPr>
      <w:r w:rsidRPr="003E0068">
        <w:rPr>
          <w:b/>
          <w:bCs/>
          <w:szCs w:val="24"/>
        </w:rPr>
        <w:lastRenderedPageBreak/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3E0068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4C016AEF" w14:textId="77777777" w:rsidR="008824C8" w:rsidRDefault="008824C8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FA5625D" w14:textId="3B5EA4B0" w:rsidR="00BD175E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68628C65" w14:textId="77777777" w:rsidR="008824C8" w:rsidRDefault="008824C8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20ED37DE" w14:textId="77777777" w:rsidR="008824C8" w:rsidRDefault="008824C8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47F593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657908" w:rsidRPr="00883FA5">
        <w:rPr>
          <w:bCs/>
        </w:rPr>
        <w:t xml:space="preserve">o zpracování osobních údajů, </w:t>
      </w:r>
      <w:r w:rsidR="00F80719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5C3D29A0" w14:textId="77777777" w:rsidR="008824C8" w:rsidRDefault="00985697" w:rsidP="008824C8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1D44FE55" w14:textId="77777777" w:rsidR="008824C8" w:rsidRDefault="008824C8" w:rsidP="008824C8">
      <w:pPr>
        <w:spacing w:before="480"/>
        <w:ind w:left="4536"/>
        <w:jc w:val="center"/>
        <w:rPr>
          <w:b/>
          <w:bCs/>
          <w:szCs w:val="24"/>
        </w:rPr>
      </w:pPr>
    </w:p>
    <w:p w14:paraId="4F3440D3" w14:textId="77777777" w:rsidR="008824C8" w:rsidRDefault="008824C8" w:rsidP="008824C8">
      <w:pPr>
        <w:spacing w:before="480"/>
        <w:jc w:val="center"/>
        <w:rPr>
          <w:b/>
          <w:bCs/>
          <w:szCs w:val="24"/>
        </w:rPr>
      </w:pPr>
    </w:p>
    <w:p w14:paraId="5DAE2871" w14:textId="2D5273E1" w:rsidR="00153DF2" w:rsidRPr="008824C8" w:rsidRDefault="00153DF2" w:rsidP="008824C8">
      <w:pPr>
        <w:spacing w:before="480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73D50038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CAE3" w14:textId="77777777" w:rsidR="007F4DAB" w:rsidRDefault="007F4DAB" w:rsidP="003247A2">
      <w:r>
        <w:separator/>
      </w:r>
    </w:p>
  </w:endnote>
  <w:endnote w:type="continuationSeparator" w:id="0">
    <w:p w14:paraId="301CBDDF" w14:textId="77777777" w:rsidR="007F4DAB" w:rsidRDefault="007F4DAB" w:rsidP="003247A2">
      <w:r>
        <w:continuationSeparator/>
      </w:r>
    </w:p>
  </w:endnote>
  <w:endnote w:type="continuationNotice" w:id="1">
    <w:p w14:paraId="5798739C" w14:textId="77777777" w:rsidR="007F4DAB" w:rsidRDefault="007F4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D98A" w14:textId="77777777" w:rsidR="007F4DAB" w:rsidRDefault="007F4DAB" w:rsidP="003247A2">
      <w:r>
        <w:separator/>
      </w:r>
    </w:p>
  </w:footnote>
  <w:footnote w:type="continuationSeparator" w:id="0">
    <w:p w14:paraId="01DEB6A7" w14:textId="77777777" w:rsidR="007F4DAB" w:rsidRDefault="007F4DAB" w:rsidP="003247A2">
      <w:r>
        <w:continuationSeparator/>
      </w:r>
    </w:p>
  </w:footnote>
  <w:footnote w:type="continuationNotice" w:id="1">
    <w:p w14:paraId="3F13DB53" w14:textId="77777777" w:rsidR="007F4DAB" w:rsidRDefault="007F4DAB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6C654D7C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</w:t>
      </w:r>
      <w:r w:rsidR="001F0929">
        <w:rPr>
          <w:sz w:val="22"/>
          <w:szCs w:val="22"/>
        </w:rPr>
        <w:t>–</w:t>
      </w:r>
      <w:r w:rsidRPr="00801A9B">
        <w:rPr>
          <w:sz w:val="22"/>
          <w:szCs w:val="22"/>
        </w:rPr>
        <w:t xml:space="preserve"> </w:t>
      </w:r>
      <w:r w:rsidR="00744C88">
        <w:rPr>
          <w:sz w:val="22"/>
          <w:szCs w:val="22"/>
        </w:rPr>
        <w:t>střední vzdělání s maturitní zkouškou, vyšší odborné vzdělání</w:t>
      </w:r>
      <w:r w:rsidR="001F0929">
        <w:rPr>
          <w:sz w:val="22"/>
          <w:szCs w:val="22"/>
        </w:rPr>
        <w:t>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9CE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0929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061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8685A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0068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165F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4E6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96A7E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593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4DF0"/>
    <w:rsid w:val="006556BA"/>
    <w:rsid w:val="0065710C"/>
    <w:rsid w:val="00657908"/>
    <w:rsid w:val="00660DF9"/>
    <w:rsid w:val="0066123C"/>
    <w:rsid w:val="006630BC"/>
    <w:rsid w:val="00664A82"/>
    <w:rsid w:val="00666CA4"/>
    <w:rsid w:val="006710A8"/>
    <w:rsid w:val="006724F1"/>
    <w:rsid w:val="00674D7D"/>
    <w:rsid w:val="00675CB2"/>
    <w:rsid w:val="00676E5D"/>
    <w:rsid w:val="0068088F"/>
    <w:rsid w:val="006808D4"/>
    <w:rsid w:val="00682928"/>
    <w:rsid w:val="00683B35"/>
    <w:rsid w:val="00684E2E"/>
    <w:rsid w:val="00687418"/>
    <w:rsid w:val="00687477"/>
    <w:rsid w:val="0069079B"/>
    <w:rsid w:val="006913B2"/>
    <w:rsid w:val="006933D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3E04"/>
    <w:rsid w:val="0073484F"/>
    <w:rsid w:val="00734B82"/>
    <w:rsid w:val="00741D51"/>
    <w:rsid w:val="00742D07"/>
    <w:rsid w:val="007436E0"/>
    <w:rsid w:val="00744C88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AB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24C8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147EF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27B4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155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2A5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09E2"/>
    <w:rsid w:val="00E119EE"/>
    <w:rsid w:val="00E13F31"/>
    <w:rsid w:val="00E209C1"/>
    <w:rsid w:val="00E21A8C"/>
    <w:rsid w:val="00E21E44"/>
    <w:rsid w:val="00E21F91"/>
    <w:rsid w:val="00E22A4F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874A9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967"/>
    <w:rsid w:val="00F61C1F"/>
    <w:rsid w:val="00F6396B"/>
    <w:rsid w:val="00F679C3"/>
    <w:rsid w:val="00F67A99"/>
    <w:rsid w:val="00F67DBB"/>
    <w:rsid w:val="00F70680"/>
    <w:rsid w:val="00F73A4F"/>
    <w:rsid w:val="00F76E7B"/>
    <w:rsid w:val="00F80719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4652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3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2026-06-22T06:49:00Z</dcterms:created>
  <dcterms:modified xsi:type="dcterms:W3CDTF">2026-06-22T06:49:00Z</dcterms:modified>
</cp:coreProperties>
</file>