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294AEAB2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BC69B7">
              <w:rPr>
                <w:color w:val="000000"/>
                <w:szCs w:val="22"/>
              </w:rPr>
              <w:t xml:space="preserve">Liberecký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202C771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9764D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1956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86468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69B7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163</TotalTime>
  <Pages>4</Pages>
  <Words>355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148</cp:revision>
  <cp:lastPrinted>2013-08-28T08:54:00Z</cp:lastPrinted>
  <dcterms:created xsi:type="dcterms:W3CDTF">2025-01-03T08:23:00Z</dcterms:created>
  <dcterms:modified xsi:type="dcterms:W3CDTF">2025-10-14T07:50:00Z</dcterms:modified>
</cp:coreProperties>
</file>