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0ACFD018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6F2F36">
              <w:rPr>
                <w:color w:val="000000"/>
                <w:szCs w:val="22"/>
              </w:rPr>
              <w:t>právník</w:t>
            </w:r>
            <w:r w:rsidR="006B3EE2">
              <w:rPr>
                <w:color w:val="000000"/>
                <w:szCs w:val="22"/>
              </w:rPr>
              <w:t xml:space="preserve"> </w:t>
            </w:r>
            <w:r w:rsidR="0088786D">
              <w:rPr>
                <w:color w:val="000000"/>
                <w:szCs w:val="22"/>
              </w:rPr>
              <w:t>/</w:t>
            </w:r>
            <w:r w:rsidR="006B3EE2">
              <w:rPr>
                <w:color w:val="000000"/>
                <w:szCs w:val="22"/>
              </w:rPr>
              <w:t xml:space="preserve"> </w:t>
            </w:r>
            <w:r w:rsidR="0088786D">
              <w:rPr>
                <w:color w:val="000000"/>
                <w:szCs w:val="22"/>
              </w:rPr>
              <w:t>právnička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6DB14CCE" w:rsidR="00100020" w:rsidRPr="00FB4D55" w:rsidRDefault="006F2F36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bCs/>
              </w:rPr>
              <w:t>úsek ústředního šk</w:t>
            </w:r>
            <w:r w:rsidRPr="00DC1DED">
              <w:rPr>
                <w:bCs/>
              </w:rPr>
              <w:t>o</w:t>
            </w:r>
            <w:r>
              <w:rPr>
                <w:bCs/>
              </w:rPr>
              <w:t xml:space="preserve">lního inspektora, </w:t>
            </w:r>
            <w:r w:rsidR="002F5DFD">
              <w:rPr>
                <w:bCs/>
              </w:rPr>
              <w:t>o</w:t>
            </w:r>
            <w:r w:rsidRPr="00DC1DED">
              <w:rPr>
                <w:bCs/>
              </w:rPr>
              <w:t>ddělení právních a</w:t>
            </w:r>
            <w:r>
              <w:rPr>
                <w:bCs/>
              </w:rPr>
              <w:t> </w:t>
            </w:r>
            <w:r w:rsidRPr="00DC1DED">
              <w:rPr>
                <w:bCs/>
              </w:rPr>
              <w:t>vnitřních věcí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6278FAF0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</w:t>
      </w:r>
      <w:r w:rsidR="006F2F36">
        <w:rPr>
          <w:szCs w:val="24"/>
        </w:rPr>
        <w:t xml:space="preserve"> magisterský</w:t>
      </w:r>
      <w:r w:rsidRPr="00D32399">
        <w:rPr>
          <w:szCs w:val="24"/>
        </w:rPr>
        <w:t xml:space="preserve">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2"/>
      </w:r>
    </w:p>
    <w:p w14:paraId="472788DC" w14:textId="3E967C9B" w:rsidR="00620669" w:rsidRPr="00FB4D55" w:rsidRDefault="006F2F36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Motivační dopis</w:t>
      </w:r>
      <w:r w:rsidR="00620669" w:rsidRPr="00FB4D55">
        <w:t xml:space="preserve"> v rozsahu jedné strany formátu A4 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F961A7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B3CFC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76BC" w14:textId="77777777" w:rsidR="000B3FA3" w:rsidRDefault="000B3FA3" w:rsidP="003247A2">
      <w:r>
        <w:separator/>
      </w:r>
    </w:p>
  </w:endnote>
  <w:endnote w:type="continuationSeparator" w:id="0">
    <w:p w14:paraId="1A641B65" w14:textId="77777777" w:rsidR="000B3FA3" w:rsidRDefault="000B3FA3" w:rsidP="003247A2">
      <w:r>
        <w:continuationSeparator/>
      </w:r>
    </w:p>
  </w:endnote>
  <w:endnote w:type="continuationNotice" w:id="1">
    <w:p w14:paraId="5B20386E" w14:textId="77777777" w:rsidR="000B3FA3" w:rsidRDefault="000B3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4F4C" w14:textId="77777777" w:rsidR="000B3FA3" w:rsidRDefault="000B3FA3" w:rsidP="003247A2">
      <w:r>
        <w:separator/>
      </w:r>
    </w:p>
  </w:footnote>
  <w:footnote w:type="continuationSeparator" w:id="0">
    <w:p w14:paraId="6ABCC353" w14:textId="77777777" w:rsidR="000B3FA3" w:rsidRDefault="000B3FA3" w:rsidP="003247A2">
      <w:r>
        <w:continuationSeparator/>
      </w:r>
    </w:p>
  </w:footnote>
  <w:footnote w:type="continuationNotice" w:id="1">
    <w:p w14:paraId="602A2AFB" w14:textId="77777777" w:rsidR="000B3FA3" w:rsidRDefault="000B3FA3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2A2BD82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3FA3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5EC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3546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5764D"/>
    <w:rsid w:val="0016104D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17A98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5DFD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69BA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B65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3CFC"/>
    <w:rsid w:val="006B3E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2F36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8786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866C5"/>
    <w:rsid w:val="00A9673E"/>
    <w:rsid w:val="00AA1794"/>
    <w:rsid w:val="00AA3810"/>
    <w:rsid w:val="00AA4B3D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6DB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A78B4"/>
    <w:rsid w:val="00CB1609"/>
    <w:rsid w:val="00CB4AAF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19E7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1EC0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4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2026-06-11T05:59:00Z</dcterms:created>
  <dcterms:modified xsi:type="dcterms:W3CDTF">2026-06-11T05:59:00Z</dcterms:modified>
</cp:coreProperties>
</file>