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5842671F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ŽÁDOST</w:t>
      </w:r>
      <w:r w:rsidR="007D1068">
        <w:rPr>
          <w:rFonts w:ascii="Times New Roman" w:hAnsi="Times New Roman"/>
          <w:sz w:val="28"/>
          <w:szCs w:val="28"/>
        </w:rPr>
        <w:t xml:space="preserve"> O</w:t>
      </w:r>
      <w:r w:rsidR="00E94A79">
        <w:rPr>
          <w:rFonts w:ascii="Times New Roman" w:hAnsi="Times New Roman"/>
          <w:sz w:val="28"/>
          <w:szCs w:val="28"/>
        </w:rPr>
        <w:t> </w:t>
      </w:r>
      <w:r w:rsidR="00B1672B">
        <w:rPr>
          <w:rFonts w:ascii="Times New Roman" w:hAnsi="Times New Roman"/>
          <w:sz w:val="28"/>
          <w:szCs w:val="28"/>
        </w:rPr>
        <w:t>JMENOVÁNÍ</w:t>
      </w:r>
      <w:r w:rsidR="00DE18F3">
        <w:rPr>
          <w:rFonts w:ascii="Times New Roman" w:hAnsi="Times New Roman"/>
          <w:sz w:val="28"/>
          <w:szCs w:val="28"/>
        </w:rPr>
        <w:t>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0A85657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7D1068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7D1068">
        <w:tc>
          <w:tcPr>
            <w:tcW w:w="1552" w:type="dxa"/>
            <w:vMerge w:val="restart"/>
          </w:tcPr>
          <w:p w14:paraId="5F66C39A" w14:textId="26EA16A6" w:rsidR="00195623" w:rsidRPr="00856F8B" w:rsidRDefault="007D1068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7D1068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7D1068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7D1068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7D1068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7D1068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8E0EC6B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D16380">
        <w:rPr>
          <w:b/>
          <w:sz w:val="26"/>
          <w:szCs w:val="26"/>
        </w:rPr>
        <w:t xml:space="preserve">jmenování </w:t>
      </w:r>
      <w:r w:rsidR="005F5094" w:rsidRPr="001E43B0">
        <w:rPr>
          <w:b/>
          <w:sz w:val="26"/>
          <w:szCs w:val="26"/>
        </w:rPr>
        <w:t>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382E30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382E30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250A97CC" w14:textId="060568AE" w:rsidR="00250DBC" w:rsidRPr="00382E30" w:rsidRDefault="002B2F8D" w:rsidP="00D16380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ř</w:t>
            </w:r>
            <w:r w:rsidR="00D949F3" w:rsidRPr="00382E30">
              <w:rPr>
                <w:color w:val="000000"/>
                <w:szCs w:val="22"/>
              </w:rPr>
              <w:t>editel</w:t>
            </w:r>
            <w:r>
              <w:rPr>
                <w:color w:val="000000"/>
                <w:szCs w:val="22"/>
              </w:rPr>
              <w:t>/</w:t>
            </w:r>
            <w:proofErr w:type="spellStart"/>
            <w:r>
              <w:rPr>
                <w:color w:val="000000"/>
                <w:szCs w:val="22"/>
              </w:rPr>
              <w:t>ka</w:t>
            </w:r>
            <w:proofErr w:type="spellEnd"/>
            <w:r w:rsidR="00D949F3">
              <w:rPr>
                <w:color w:val="000000"/>
                <w:szCs w:val="22"/>
              </w:rPr>
              <w:t xml:space="preserve"> sekce</w:t>
            </w:r>
            <w:r>
              <w:rPr>
                <w:color w:val="000000"/>
                <w:szCs w:val="22"/>
              </w:rPr>
              <w:t xml:space="preserve"> inspekční činnosti</w:t>
            </w:r>
          </w:p>
        </w:tc>
      </w:tr>
      <w:tr w:rsidR="00100020" w:rsidRPr="00A47078" w14:paraId="620E9521" w14:textId="77777777" w:rsidTr="00382E30">
        <w:trPr>
          <w:trHeight w:val="277"/>
        </w:trPr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2FC7A68F" w:rsidR="00100020" w:rsidRPr="00196794" w:rsidRDefault="00D949F3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sekce inspekční činnosti</w:t>
            </w:r>
          </w:p>
        </w:tc>
      </w:tr>
    </w:tbl>
    <w:p w14:paraId="5CFCFB72" w14:textId="14DC873F" w:rsidR="0037556C" w:rsidRPr="00B362A7" w:rsidRDefault="0037556C" w:rsidP="00B362A7">
      <w:pPr>
        <w:keepNext/>
        <w:keepLines/>
        <w:spacing w:before="360"/>
        <w:outlineLvl w:val="0"/>
        <w:rPr>
          <w:b/>
          <w:bCs/>
          <w:szCs w:val="24"/>
        </w:rPr>
      </w:pPr>
      <w:r w:rsidRPr="00B362A7">
        <w:rPr>
          <w:b/>
          <w:bCs/>
          <w:szCs w:val="24"/>
        </w:rPr>
        <w:t>Čestná prohlášení</w:t>
      </w:r>
      <w:r w:rsidR="00D121BB" w:rsidRPr="00B362A7">
        <w:rPr>
          <w:rStyle w:val="Znakapoznpodarou"/>
          <w:szCs w:val="24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2899BE46" w:rsidR="00C26A0E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0B5BD9C" w:rsidR="00C26A0E" w:rsidRPr="00127AE1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5618E852" w:rsidR="00203214" w:rsidRPr="00FA5300" w:rsidRDefault="002B43FB" w:rsidP="00B362A7">
      <w:pPr>
        <w:pStyle w:val="eslovanstyl1"/>
        <w:keepNext/>
        <w:widowControl/>
        <w:tabs>
          <w:tab w:val="clear" w:pos="360"/>
          <w:tab w:val="left" w:pos="0"/>
        </w:tabs>
        <w:spacing w:before="120" w:line="360" w:lineRule="auto"/>
        <w:ind w:left="425" w:firstLine="0"/>
        <w:jc w:val="both"/>
        <w:rPr>
          <w:szCs w:val="24"/>
        </w:rPr>
      </w:pPr>
      <w:r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71DC0"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703DD8EB" w:rsidR="000F2540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71072CB" w:rsidR="00B46F04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ab/>
      </w:r>
      <w:r w:rsidR="00382E3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43367A64" w14:textId="77777777" w:rsidR="007402EF" w:rsidRPr="00465EB7" w:rsidRDefault="007402EF" w:rsidP="007402EF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szCs w:val="24"/>
        </w:rPr>
        <w:t xml:space="preserve">splňuji </w:t>
      </w:r>
      <w:proofErr w:type="spellStart"/>
      <w:r>
        <w:rPr>
          <w:szCs w:val="24"/>
        </w:rPr>
        <w:t>pořebnou</w:t>
      </w:r>
      <w:proofErr w:type="spellEnd"/>
      <w:r>
        <w:rPr>
          <w:szCs w:val="24"/>
        </w:rPr>
        <w:t xml:space="preserve"> úroveň</w:t>
      </w:r>
      <w:r w:rsidRPr="000F2540">
        <w:rPr>
          <w:szCs w:val="24"/>
        </w:rPr>
        <w:t xml:space="preserve"> zn</w:t>
      </w:r>
      <w:r>
        <w:rPr>
          <w:szCs w:val="24"/>
        </w:rPr>
        <w:t>alosti cizího jazyka.</w:t>
      </w:r>
      <w:r>
        <w:rPr>
          <w:rStyle w:val="Znakapoznpodarou"/>
          <w:szCs w:val="24"/>
        </w:rPr>
        <w:footnoteReference w:id="11"/>
      </w:r>
    </w:p>
    <w:p w14:paraId="1B4283AF" w14:textId="77777777" w:rsidR="007402EF" w:rsidRPr="00465EB7" w:rsidRDefault="007402EF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</w:p>
    <w:p w14:paraId="035E59FE" w14:textId="4CCE086B" w:rsidR="002F7F4E" w:rsidRPr="00B362A7" w:rsidRDefault="002F7F4E" w:rsidP="004C70C4">
      <w:pPr>
        <w:pStyle w:val="eslovanstyl1"/>
        <w:widowControl/>
        <w:tabs>
          <w:tab w:val="clear" w:pos="360"/>
          <w:tab w:val="left" w:pos="142"/>
        </w:tabs>
        <w:spacing w:before="120" w:after="120"/>
        <w:ind w:left="357" w:hanging="357"/>
        <w:jc w:val="both"/>
        <w:rPr>
          <w:b/>
          <w:bCs/>
          <w:szCs w:val="24"/>
        </w:rPr>
      </w:pPr>
      <w:r w:rsidRPr="00B362A7">
        <w:rPr>
          <w:b/>
          <w:bCs/>
          <w:szCs w:val="24"/>
        </w:rPr>
        <w:t>Seznam příloh žádosti</w:t>
      </w:r>
      <w:r w:rsidR="00592BE9" w:rsidRPr="00B362A7">
        <w:rPr>
          <w:rStyle w:val="Znakapoznpodarou"/>
          <w:szCs w:val="24"/>
        </w:rPr>
        <w:footnoteReference w:id="12"/>
      </w:r>
    </w:p>
    <w:p w14:paraId="15A7FFAA" w14:textId="5A310DB6" w:rsidR="005F1456" w:rsidRPr="00C1337E" w:rsidRDefault="0047410A" w:rsidP="004C70C4">
      <w:pPr>
        <w:keepNext/>
        <w:keepLines/>
        <w:numPr>
          <w:ilvl w:val="0"/>
          <w:numId w:val="24"/>
        </w:numPr>
        <w:spacing w:before="120" w:after="120"/>
        <w:ind w:left="357" w:hanging="357"/>
        <w:jc w:val="both"/>
        <w:outlineLvl w:val="0"/>
        <w:rPr>
          <w:szCs w:val="24"/>
        </w:rPr>
      </w:pPr>
      <w:r w:rsidRPr="00846CEF">
        <w:t>L</w:t>
      </w:r>
      <w:r w:rsidR="007C2668" w:rsidRPr="00846CEF">
        <w:t>istin</w:t>
      </w:r>
      <w:r w:rsidRPr="00846CEF">
        <w:t>y</w:t>
      </w:r>
      <w:r w:rsidR="007C2668" w:rsidRPr="00846CEF">
        <w:t xml:space="preserve"> dokládající splnění </w:t>
      </w:r>
      <w:r w:rsidR="00846CEF" w:rsidRPr="00846CEF">
        <w:t xml:space="preserve">délky praxe stanovené pro výše uvedené služební místo představeného, tj. v uplynulých 15 letech vykonával nejméně po dobu </w:t>
      </w:r>
      <w:r w:rsidR="00916E2F">
        <w:t>3</w:t>
      </w:r>
      <w:r w:rsidR="00846CEF" w:rsidRPr="00846CEF">
        <w:t xml:space="preserve"> </w:t>
      </w:r>
      <w:r w:rsidR="00846CEF">
        <w:t>let</w:t>
      </w:r>
      <w:r w:rsidR="00846CEF" w:rsidRPr="00846CEF">
        <w:t xml:space="preserve"> činnosti podle § 5 nebo činnosti obdobné</w:t>
      </w:r>
      <w:r w:rsidR="00846CEF">
        <w:t xml:space="preserve">, z toho nejméně po dobu </w:t>
      </w:r>
      <w:r w:rsidR="00916E2F">
        <w:t>2</w:t>
      </w:r>
      <w:r w:rsidR="00846CEF">
        <w:t xml:space="preserve"> </w:t>
      </w:r>
      <w:r w:rsidR="00916E2F">
        <w:t>let</w:t>
      </w:r>
      <w:r w:rsidR="00846CEF">
        <w:t xml:space="preserve"> ve vedoucí funkci</w:t>
      </w:r>
      <w:r w:rsidRPr="00382E30">
        <w:rPr>
          <w:rStyle w:val="Znakapoznpodarou"/>
        </w:rPr>
        <w:footnoteReference w:id="13"/>
      </w:r>
      <w:r w:rsidR="006F2717">
        <w:t xml:space="preserve"> </w:t>
      </w:r>
    </w:p>
    <w:p w14:paraId="5ED10936" w14:textId="5FDE4890" w:rsidR="00350379" w:rsidRDefault="00350379" w:rsidP="004C70C4">
      <w:pPr>
        <w:keepNext/>
        <w:keepLines/>
        <w:numPr>
          <w:ilvl w:val="0"/>
          <w:numId w:val="24"/>
        </w:numPr>
        <w:spacing w:before="120" w:after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>
        <w:rPr>
          <w:rStyle w:val="Znakapoznpodarou"/>
          <w:szCs w:val="24"/>
        </w:rPr>
        <w:footnoteReference w:id="14"/>
      </w:r>
    </w:p>
    <w:p w14:paraId="546F5A6D" w14:textId="04FD92F9" w:rsidR="007C2DAF" w:rsidRPr="00C82C63" w:rsidRDefault="00C82C63" w:rsidP="004C70C4">
      <w:pPr>
        <w:pStyle w:val="Odstavecseseznamem"/>
        <w:numPr>
          <w:ilvl w:val="0"/>
          <w:numId w:val="24"/>
        </w:numPr>
        <w:spacing w:before="120" w:after="120" w:line="240" w:lineRule="auto"/>
        <w:rPr>
          <w:bCs/>
          <w:sz w:val="24"/>
          <w:szCs w:val="24"/>
          <w:lang w:eastAsia="cs-CZ"/>
        </w:rPr>
      </w:pPr>
      <w:r w:rsidRPr="00C82C63">
        <w:rPr>
          <w:bCs/>
          <w:sz w:val="24"/>
          <w:szCs w:val="24"/>
          <w:lang w:eastAsia="cs-CZ"/>
        </w:rPr>
        <w:t xml:space="preserve">Písemná práce v rozsahu maximálně pěti </w:t>
      </w:r>
      <w:proofErr w:type="gramStart"/>
      <w:r w:rsidRPr="00C82C63">
        <w:rPr>
          <w:bCs/>
          <w:sz w:val="24"/>
          <w:szCs w:val="24"/>
          <w:lang w:eastAsia="cs-CZ"/>
        </w:rPr>
        <w:t>normostran  nebo</w:t>
      </w:r>
      <w:proofErr w:type="gramEnd"/>
      <w:r w:rsidRPr="00C82C63">
        <w:rPr>
          <w:bCs/>
          <w:sz w:val="24"/>
          <w:szCs w:val="24"/>
          <w:lang w:eastAsia="cs-CZ"/>
        </w:rPr>
        <w:t xml:space="preserve"> 10 slidů prezentace na téma „Vize směřování a řízení České školní inspekce v krátkodobém, střednědobém a dlouhodobém horizontu“ </w:t>
      </w:r>
      <w:r w:rsidR="007C2DAF" w:rsidRPr="00BF64CD">
        <w:rPr>
          <w:rStyle w:val="Znakapoznpodarou"/>
          <w:bCs/>
          <w:sz w:val="24"/>
          <w:szCs w:val="24"/>
        </w:rPr>
        <w:footnoteReference w:id="15"/>
      </w:r>
    </w:p>
    <w:p w14:paraId="7EA14F2D" w14:textId="23ECCDB7" w:rsidR="004C70C4" w:rsidRDefault="007C2DAF" w:rsidP="004C70C4">
      <w:pPr>
        <w:pStyle w:val="Normlnweb"/>
        <w:numPr>
          <w:ilvl w:val="0"/>
          <w:numId w:val="24"/>
        </w:numPr>
        <w:spacing w:before="120" w:after="120"/>
        <w:rPr>
          <w:rFonts w:ascii="Times New Roman" w:hAnsi="Times New Roman"/>
          <w:bCs/>
          <w:sz w:val="24"/>
          <w:szCs w:val="24"/>
        </w:rPr>
      </w:pPr>
      <w:r w:rsidRPr="00BF64CD">
        <w:rPr>
          <w:rFonts w:ascii="Times New Roman" w:hAnsi="Times New Roman"/>
          <w:bCs/>
          <w:sz w:val="24"/>
          <w:szCs w:val="24"/>
        </w:rPr>
        <w:t xml:space="preserve">Motivační dopis v rozsahu jedné </w:t>
      </w:r>
      <w:r w:rsidR="00BA17B4">
        <w:rPr>
          <w:rFonts w:ascii="Times New Roman" w:hAnsi="Times New Roman"/>
          <w:bCs/>
          <w:sz w:val="24"/>
          <w:szCs w:val="24"/>
        </w:rPr>
        <w:t>normo</w:t>
      </w:r>
      <w:r w:rsidRPr="00BF64CD">
        <w:rPr>
          <w:rFonts w:ascii="Times New Roman" w:hAnsi="Times New Roman"/>
          <w:bCs/>
          <w:sz w:val="24"/>
          <w:szCs w:val="24"/>
        </w:rPr>
        <w:t>strany</w:t>
      </w:r>
    </w:p>
    <w:p w14:paraId="436C119F" w14:textId="6BC6BC97" w:rsidR="004C70C4" w:rsidRPr="004C70C4" w:rsidRDefault="004C70C4" w:rsidP="004C70C4">
      <w:pPr>
        <w:pStyle w:val="Normlnweb"/>
        <w:spacing w:before="120" w:after="120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column"/>
      </w:r>
    </w:p>
    <w:p w14:paraId="62740563" w14:textId="352C635C" w:rsidR="00B93DAF" w:rsidRPr="00C32AFD" w:rsidRDefault="00B93DAF" w:rsidP="00B93DAF">
      <w:pPr>
        <w:keepNext/>
        <w:numPr>
          <w:ilvl w:val="0"/>
          <w:numId w:val="24"/>
        </w:numPr>
        <w:spacing w:before="100"/>
        <w:jc w:val="both"/>
        <w:outlineLvl w:val="0"/>
        <w:rPr>
          <w:szCs w:val="24"/>
        </w:rPr>
      </w:pPr>
      <w:r w:rsidRPr="00C32AFD">
        <w:rPr>
          <w:szCs w:val="24"/>
        </w:rPr>
        <w:t>Lustrační osvědčení</w:t>
      </w:r>
      <w:r w:rsidRPr="00C32AFD">
        <w:rPr>
          <w:rStyle w:val="Znakapoznpodarou"/>
          <w:szCs w:val="24"/>
        </w:rPr>
        <w:footnoteReference w:id="16"/>
      </w:r>
      <w:r w:rsidRPr="00F3515D">
        <w:rPr>
          <w:szCs w:val="24"/>
        </w:rPr>
        <w:t xml:space="preserve"> </w:t>
      </w:r>
      <w:r>
        <w:rPr>
          <w:szCs w:val="24"/>
        </w:rPr>
        <w:t xml:space="preserve">(možno </w:t>
      </w:r>
      <w:r w:rsidRPr="00C32AFD">
        <w:rPr>
          <w:szCs w:val="24"/>
        </w:rPr>
        <w:t>předložit</w:t>
      </w:r>
      <w:r>
        <w:rPr>
          <w:szCs w:val="24"/>
        </w:rPr>
        <w:t xml:space="preserve"> k žádosti prostou</w:t>
      </w:r>
      <w:r w:rsidRPr="00C32AFD">
        <w:rPr>
          <w:szCs w:val="24"/>
        </w:rPr>
        <w:t xml:space="preserve"> kopii</w:t>
      </w:r>
      <w:r>
        <w:rPr>
          <w:szCs w:val="24"/>
        </w:rPr>
        <w:t xml:space="preserve"> tohoto dokladu</w:t>
      </w:r>
      <w:r w:rsidR="00F824E8">
        <w:rPr>
          <w:szCs w:val="24"/>
        </w:rPr>
        <w:t>, případně žádost</w:t>
      </w:r>
      <w:r>
        <w:rPr>
          <w:szCs w:val="24"/>
        </w:rPr>
        <w:t>)</w:t>
      </w:r>
    </w:p>
    <w:p w14:paraId="3DC4A251" w14:textId="07894C71" w:rsidR="00C07DB8" w:rsidRDefault="00B93DAF" w:rsidP="001B36D2">
      <w:pPr>
        <w:keepNext/>
        <w:numPr>
          <w:ilvl w:val="0"/>
          <w:numId w:val="24"/>
        </w:numPr>
        <w:jc w:val="both"/>
        <w:outlineLvl w:val="0"/>
        <w:rPr>
          <w:szCs w:val="24"/>
        </w:rPr>
      </w:pPr>
      <w:r w:rsidRPr="00C32AFD">
        <w:rPr>
          <w:szCs w:val="24"/>
        </w:rPr>
        <w:t>Čestné prohlášení podle § 4 odst. 3 lustračního zákona</w:t>
      </w:r>
      <w:r w:rsidR="00C07DB8">
        <w:rPr>
          <w:szCs w:val="24"/>
        </w:rPr>
        <w:t>.</w:t>
      </w:r>
      <w:r w:rsidRPr="00C32AFD">
        <w:rPr>
          <w:rStyle w:val="Znakapoznpodarou"/>
          <w:szCs w:val="24"/>
        </w:rPr>
        <w:footnoteReference w:id="17"/>
      </w:r>
      <w:r w:rsidRPr="00C32AFD">
        <w:rPr>
          <w:szCs w:val="24"/>
        </w:rPr>
        <w:t xml:space="preserve"> </w:t>
      </w:r>
    </w:p>
    <w:p w14:paraId="300D5FA0" w14:textId="77777777" w:rsidR="00BA17B4" w:rsidRDefault="00BA17B4" w:rsidP="00BA17B4">
      <w:pPr>
        <w:keepNext/>
        <w:ind w:left="360"/>
        <w:jc w:val="both"/>
        <w:outlineLvl w:val="0"/>
        <w:rPr>
          <w:szCs w:val="24"/>
        </w:rPr>
      </w:pPr>
    </w:p>
    <w:p w14:paraId="04304931" w14:textId="77777777" w:rsidR="00BA17B4" w:rsidRPr="001B36D2" w:rsidRDefault="00BA17B4" w:rsidP="00BA17B4">
      <w:pPr>
        <w:keepNext/>
        <w:ind w:left="360"/>
        <w:jc w:val="both"/>
        <w:outlineLvl w:val="0"/>
        <w:rPr>
          <w:szCs w:val="24"/>
        </w:rPr>
      </w:pPr>
    </w:p>
    <w:p w14:paraId="6567E63D" w14:textId="77777777" w:rsidR="001B36D2" w:rsidRPr="001B36D2" w:rsidRDefault="001B36D2" w:rsidP="001B36D2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0" w:right="142" w:firstLine="0"/>
        <w:jc w:val="both"/>
        <w:rPr>
          <w:b/>
          <w:bCs/>
          <w:szCs w:val="24"/>
        </w:rPr>
      </w:pPr>
      <w:r w:rsidRPr="001B36D2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 w:rsidRPr="001B36D2">
        <w:rPr>
          <w:b/>
          <w:bCs/>
          <w:szCs w:val="24"/>
          <w:vertAlign w:val="superscript"/>
        </w:rPr>
        <w:footnoteReference w:id="18"/>
      </w:r>
      <w:r w:rsidRPr="001B36D2">
        <w:rPr>
          <w:b/>
          <w:bCs/>
          <w:szCs w:val="24"/>
        </w:rPr>
        <w:t>:</w:t>
      </w:r>
    </w:p>
    <w:p w14:paraId="3C9BED06" w14:textId="77777777" w:rsidR="001B36D2" w:rsidRDefault="001B36D2" w:rsidP="00C07DB8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7E0FA7B9" w14:textId="77777777" w:rsidR="001B36D2" w:rsidRDefault="001B36D2" w:rsidP="00C07DB8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312755A1" w14:textId="77777777" w:rsidR="00C07DB8" w:rsidRDefault="00C07DB8" w:rsidP="00C07DB8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4D0CD3E9" w14:textId="77777777" w:rsidR="00C07DB8" w:rsidRDefault="00C07DB8" w:rsidP="00C07DB8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9"/>
      </w:r>
    </w:p>
    <w:p w14:paraId="002A63FF" w14:textId="77777777" w:rsidR="00C07DB8" w:rsidRDefault="00C07DB8" w:rsidP="00C07DB8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754AD2A6" w14:textId="77777777" w:rsidR="00C07DB8" w:rsidRDefault="00C07DB8" w:rsidP="00C07DB8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5280202B" w14:textId="77777777" w:rsidR="00C07DB8" w:rsidRPr="00883FA5" w:rsidRDefault="00C07DB8" w:rsidP="00C07DB8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Pr="00883FA5">
        <w:rPr>
          <w:bCs/>
        </w:rPr>
        <w:t xml:space="preserve"> Správce zpracovává osobní údaje uvedené v žádosti v souladu s § 5 písm. a) zákona č. 110/2019 Sb.,</w:t>
      </w:r>
      <w:r>
        <w:rPr>
          <w:bCs/>
        </w:rPr>
        <w:t xml:space="preserve"> </w:t>
      </w:r>
      <w:r w:rsidRPr="00883FA5">
        <w:rPr>
          <w:bCs/>
        </w:rPr>
        <w:t xml:space="preserve">o zpracování osobních údajů, </w:t>
      </w:r>
      <w:r>
        <w:rPr>
          <w:bCs/>
        </w:rPr>
        <w:t>ve znění pozdějších předpisů,</w:t>
      </w:r>
      <w:r w:rsidRPr="00883FA5">
        <w:rPr>
          <w:bCs/>
        </w:rPr>
        <w:t xml:space="preserve"> a jejich rozsah vyplývá z § 45 odst. </w:t>
      </w:r>
      <w:r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185EEF36" w14:textId="77777777" w:rsidR="00C07DB8" w:rsidRPr="00BD175E" w:rsidRDefault="00C07DB8" w:rsidP="00C07DB8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Dne</w:t>
      </w:r>
    </w:p>
    <w:p w14:paraId="5CD608F5" w14:textId="77777777" w:rsidR="004C70C4" w:rsidRDefault="004C70C4" w:rsidP="00C07DB8">
      <w:pPr>
        <w:spacing w:before="480"/>
        <w:ind w:left="4536"/>
        <w:jc w:val="center"/>
        <w:rPr>
          <w:i/>
          <w:szCs w:val="24"/>
        </w:rPr>
      </w:pPr>
    </w:p>
    <w:p w14:paraId="0D0B9913" w14:textId="423DEDBB" w:rsidR="00C07DB8" w:rsidRDefault="00C07DB8" w:rsidP="00C07DB8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>podpis státního zaměstnance</w:t>
      </w:r>
    </w:p>
    <w:p w14:paraId="10FC390F" w14:textId="77777777" w:rsidR="00C07DB8" w:rsidRPr="00E42119" w:rsidRDefault="00C07DB8" w:rsidP="00C07DB8">
      <w:pPr>
        <w:rPr>
          <w:szCs w:val="24"/>
        </w:rPr>
      </w:pPr>
    </w:p>
    <w:p w14:paraId="5DAE2871" w14:textId="37A266B8" w:rsidR="00153DF2" w:rsidRPr="004C70C4" w:rsidRDefault="00153DF2" w:rsidP="004C70C4">
      <w:pPr>
        <w:tabs>
          <w:tab w:val="left" w:pos="1763"/>
        </w:tabs>
        <w:rPr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2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21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1537" w14:textId="77777777" w:rsidR="00E042C7" w:rsidRDefault="00E042C7" w:rsidP="003247A2">
      <w:r>
        <w:separator/>
      </w:r>
    </w:p>
  </w:endnote>
  <w:endnote w:type="continuationSeparator" w:id="0">
    <w:p w14:paraId="2A82CCE6" w14:textId="77777777" w:rsidR="00E042C7" w:rsidRDefault="00E042C7" w:rsidP="003247A2">
      <w:r>
        <w:continuationSeparator/>
      </w:r>
    </w:p>
  </w:endnote>
  <w:endnote w:type="continuationNotice" w:id="1">
    <w:p w14:paraId="24A0E463" w14:textId="77777777" w:rsidR="00E042C7" w:rsidRDefault="00E04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F246" w14:textId="77777777" w:rsidR="00E042C7" w:rsidRDefault="00E042C7" w:rsidP="003247A2">
      <w:r>
        <w:separator/>
      </w:r>
    </w:p>
  </w:footnote>
  <w:footnote w:type="continuationSeparator" w:id="0">
    <w:p w14:paraId="34BE4F74" w14:textId="77777777" w:rsidR="00E042C7" w:rsidRDefault="00E042C7" w:rsidP="003247A2">
      <w:r>
        <w:continuationSeparator/>
      </w:r>
    </w:p>
  </w:footnote>
  <w:footnote w:type="continuationNotice" w:id="1">
    <w:p w14:paraId="4DF0D65F" w14:textId="77777777" w:rsidR="00E042C7" w:rsidRDefault="00E042C7"/>
  </w:footnote>
  <w:footnote w:id="2">
    <w:p w14:paraId="3C622EB4" w14:textId="77777777" w:rsidR="004369B3" w:rsidRDefault="004369B3" w:rsidP="006076B1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6076B1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38F2261D" w:rsidR="00D121BB" w:rsidRDefault="00D121BB" w:rsidP="006076B1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D84448">
        <w:rPr>
          <w:sz w:val="22"/>
          <w:szCs w:val="22"/>
        </w:rPr>
        <w:t xml:space="preserve"> Č</w:t>
      </w:r>
      <w:r w:rsidR="00D84448" w:rsidRPr="00273131">
        <w:rPr>
          <w:sz w:val="22"/>
          <w:szCs w:val="22"/>
        </w:rPr>
        <w:t>estn</w:t>
      </w:r>
      <w:r w:rsidR="00D84448">
        <w:rPr>
          <w:sz w:val="22"/>
          <w:szCs w:val="22"/>
        </w:rPr>
        <w:t>á</w:t>
      </w:r>
      <w:r w:rsidR="00D84448" w:rsidRPr="00273131">
        <w:rPr>
          <w:sz w:val="22"/>
          <w:szCs w:val="22"/>
        </w:rPr>
        <w:t xml:space="preserve"> prohlášení</w:t>
      </w:r>
      <w:r w:rsidR="00D84448" w:rsidRPr="0097373D">
        <w:rPr>
          <w:sz w:val="22"/>
          <w:szCs w:val="22"/>
        </w:rPr>
        <w:t> o dosaženém vzdělání</w:t>
      </w:r>
      <w:r w:rsidR="0005417C">
        <w:rPr>
          <w:sz w:val="22"/>
          <w:szCs w:val="22"/>
        </w:rPr>
        <w:t>,</w:t>
      </w:r>
      <w:r w:rsidR="00B22899">
        <w:rPr>
          <w:sz w:val="22"/>
          <w:szCs w:val="22"/>
        </w:rPr>
        <w:t xml:space="preserve"> </w:t>
      </w:r>
      <w:r w:rsidR="00D84448" w:rsidRPr="0097373D">
        <w:rPr>
          <w:sz w:val="22"/>
          <w:szCs w:val="22"/>
        </w:rPr>
        <w:t>o státním občanství</w:t>
      </w:r>
      <w:r w:rsidR="00D84448">
        <w:rPr>
          <w:sz w:val="22"/>
          <w:szCs w:val="22"/>
        </w:rPr>
        <w:t xml:space="preserve"> a o</w:t>
      </w:r>
      <w:r w:rsidR="00D84448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0A2F39D1" w:rsidR="00C26A0E" w:rsidRPr="00801A9B" w:rsidRDefault="00C26A0E" w:rsidP="006076B1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D84448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95D303D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="005E500C" w:rsidRPr="00382E30">
        <w:rPr>
          <w:sz w:val="22"/>
          <w:szCs w:val="22"/>
        </w:rPr>
        <w:t>vysokoškolského</w:t>
      </w:r>
      <w:proofErr w:type="gramEnd"/>
      <w:r w:rsidR="005E500C" w:rsidRPr="00382E30">
        <w:rPr>
          <w:sz w:val="22"/>
          <w:szCs w:val="22"/>
        </w:rPr>
        <w:t xml:space="preserve"> vzdělání v magisterském studijním programu</w:t>
      </w:r>
      <w:r w:rsidRPr="00382E30">
        <w:rPr>
          <w:sz w:val="22"/>
          <w:szCs w:val="22"/>
        </w:rPr>
        <w:t>.</w:t>
      </w:r>
    </w:p>
  </w:footnote>
  <w:footnote w:id="7">
    <w:p w14:paraId="51586B8F" w14:textId="77777777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817100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1ADCDF02" w14:textId="77777777" w:rsidR="007402EF" w:rsidRPr="00446AD0" w:rsidRDefault="007402EF" w:rsidP="007402EF">
      <w:pPr>
        <w:pStyle w:val="Textpoznpodarou"/>
        <w:rPr>
          <w:b/>
          <w:bCs/>
          <w:sz w:val="22"/>
          <w:szCs w:val="22"/>
        </w:rPr>
      </w:pPr>
      <w:r w:rsidRPr="00446AD0">
        <w:rPr>
          <w:rStyle w:val="Znakapoznpodarou"/>
          <w:sz w:val="22"/>
          <w:szCs w:val="22"/>
        </w:rPr>
        <w:footnoteRef/>
      </w:r>
      <w:r w:rsidRPr="00446AD0">
        <w:rPr>
          <w:sz w:val="22"/>
          <w:szCs w:val="22"/>
        </w:rPr>
        <w:t xml:space="preserve">  Originál nebo úředně ověřen</w:t>
      </w:r>
      <w:r>
        <w:rPr>
          <w:sz w:val="22"/>
          <w:szCs w:val="22"/>
        </w:rPr>
        <w:t>ou</w:t>
      </w:r>
      <w:r w:rsidRPr="00446AD0">
        <w:rPr>
          <w:sz w:val="22"/>
          <w:szCs w:val="22"/>
        </w:rPr>
        <w:t xml:space="preserve"> kopi</w:t>
      </w:r>
      <w:r>
        <w:rPr>
          <w:sz w:val="22"/>
          <w:szCs w:val="22"/>
        </w:rPr>
        <w:t>i</w:t>
      </w:r>
      <w:r w:rsidRPr="00446AD0">
        <w:rPr>
          <w:sz w:val="22"/>
          <w:szCs w:val="22"/>
        </w:rPr>
        <w:t xml:space="preserve"> dokladu prokazující alespoň 1. úroveň znalosti cizího jazyka pro standardizované jazykové zkoušky</w:t>
      </w:r>
      <w:r>
        <w:rPr>
          <w:sz w:val="22"/>
          <w:szCs w:val="22"/>
        </w:rPr>
        <w:t xml:space="preserve"> je nutné předložit </w:t>
      </w:r>
      <w:r w:rsidRPr="00446AD0">
        <w:rPr>
          <w:b/>
          <w:bCs/>
          <w:sz w:val="22"/>
          <w:szCs w:val="22"/>
        </w:rPr>
        <w:t>nejpozději před konáním pohovoru.</w:t>
      </w:r>
    </w:p>
  </w:footnote>
  <w:footnote w:id="12">
    <w:p w14:paraId="1725C94A" w14:textId="0BADA519" w:rsidR="00592BE9" w:rsidRPr="00AD16A2" w:rsidRDefault="00592BE9" w:rsidP="00817100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="0049237F" w:rsidRPr="00AD16A2">
        <w:rPr>
          <w:sz w:val="22"/>
          <w:szCs w:val="22"/>
        </w:rPr>
        <w:t>V</w:t>
      </w:r>
      <w:r w:rsidR="0049237F">
        <w:rPr>
          <w:sz w:val="22"/>
          <w:szCs w:val="22"/>
        </w:rPr>
        <w:t> </w:t>
      </w:r>
      <w:r w:rsidR="0049237F" w:rsidRPr="00AD16A2">
        <w:rPr>
          <w:sz w:val="22"/>
          <w:szCs w:val="22"/>
        </w:rPr>
        <w:t>případě</w:t>
      </w:r>
      <w:r w:rsidR="0049237F">
        <w:rPr>
          <w:sz w:val="22"/>
          <w:szCs w:val="22"/>
        </w:rPr>
        <w:t xml:space="preserve">, že nevyužijete výše uvedená čestná prohlášení </w:t>
      </w:r>
      <w:r w:rsidR="0049237F" w:rsidRPr="0097373D">
        <w:rPr>
          <w:sz w:val="22"/>
          <w:szCs w:val="22"/>
        </w:rPr>
        <w:t>o dosaženém vzdělání</w:t>
      </w:r>
      <w:r w:rsidR="0049237F">
        <w:rPr>
          <w:sz w:val="22"/>
          <w:szCs w:val="22"/>
        </w:rPr>
        <w:t xml:space="preserve">, </w:t>
      </w:r>
      <w:r w:rsidR="0049237F" w:rsidRPr="0097373D">
        <w:rPr>
          <w:sz w:val="22"/>
          <w:szCs w:val="22"/>
        </w:rPr>
        <w:t>o státním občanství</w:t>
      </w:r>
      <w:r w:rsidR="0049237F">
        <w:rPr>
          <w:sz w:val="22"/>
          <w:szCs w:val="22"/>
        </w:rPr>
        <w:t xml:space="preserve"> </w:t>
      </w:r>
      <w:r w:rsidR="009768A2">
        <w:rPr>
          <w:sz w:val="22"/>
          <w:szCs w:val="22"/>
        </w:rPr>
        <w:t>nebo</w:t>
      </w:r>
      <w:r w:rsidR="0049237F">
        <w:rPr>
          <w:sz w:val="22"/>
          <w:szCs w:val="22"/>
        </w:rPr>
        <w:t> o </w:t>
      </w:r>
      <w:r w:rsidR="0049237F" w:rsidRPr="0097373D">
        <w:rPr>
          <w:sz w:val="22"/>
          <w:szCs w:val="22"/>
        </w:rPr>
        <w:t>znalosti českého jazyka</w:t>
      </w:r>
      <w:r w:rsidR="0049237F">
        <w:rPr>
          <w:sz w:val="22"/>
          <w:szCs w:val="22"/>
        </w:rPr>
        <w:t xml:space="preserve">, </w:t>
      </w:r>
      <w:r w:rsidR="00D13267">
        <w:rPr>
          <w:sz w:val="22"/>
          <w:szCs w:val="22"/>
        </w:rPr>
        <w:t>uveďte</w:t>
      </w:r>
      <w:r w:rsidR="00822581">
        <w:rPr>
          <w:sz w:val="22"/>
          <w:szCs w:val="22"/>
        </w:rPr>
        <w:t>,</w:t>
      </w:r>
      <w:r w:rsidR="00D13267">
        <w:rPr>
          <w:sz w:val="22"/>
          <w:szCs w:val="22"/>
        </w:rPr>
        <w:t xml:space="preserve"> jakou listinu</w:t>
      </w:r>
      <w:r w:rsidR="004C3D46">
        <w:rPr>
          <w:sz w:val="22"/>
          <w:szCs w:val="22"/>
        </w:rPr>
        <w:t xml:space="preserve"> a v jaké formě (prostá kopie, úředně ověřená kopie, nebo originál)</w:t>
      </w:r>
      <w:r w:rsidR="00A004AE">
        <w:rPr>
          <w:sz w:val="22"/>
          <w:szCs w:val="22"/>
        </w:rPr>
        <w:t xml:space="preserve"> k žádosti přikládáte</w:t>
      </w:r>
      <w:r w:rsidR="004C3D46">
        <w:rPr>
          <w:sz w:val="22"/>
          <w:szCs w:val="22"/>
        </w:rPr>
        <w:t>.</w:t>
      </w:r>
      <w:r w:rsidR="001C1A62">
        <w:rPr>
          <w:sz w:val="22"/>
          <w:szCs w:val="22"/>
        </w:rPr>
        <w:t xml:space="preserve"> </w:t>
      </w:r>
      <w:r w:rsidR="001D0693" w:rsidRPr="00703DEC">
        <w:rPr>
          <w:sz w:val="22"/>
          <w:szCs w:val="22"/>
        </w:rPr>
        <w:t>Pokud k žádosti při</w:t>
      </w:r>
      <w:r w:rsidR="00E40109">
        <w:rPr>
          <w:sz w:val="22"/>
          <w:szCs w:val="22"/>
        </w:rPr>
        <w:t>ložíte</w:t>
      </w:r>
      <w:r w:rsidR="001D0693" w:rsidRPr="00703DEC">
        <w:rPr>
          <w:sz w:val="22"/>
          <w:szCs w:val="22"/>
        </w:rPr>
        <w:t xml:space="preserve"> prostou kopii požadovaných listin, je třeba doložit </w:t>
      </w:r>
      <w:r w:rsidR="001D0693" w:rsidRPr="00AD16A2">
        <w:rPr>
          <w:b/>
          <w:bCs/>
          <w:sz w:val="22"/>
          <w:szCs w:val="22"/>
        </w:rPr>
        <w:t>originál anebo úředně ověřenou kopii</w:t>
      </w:r>
      <w:r w:rsidR="001D0693" w:rsidRPr="00703DEC">
        <w:rPr>
          <w:sz w:val="22"/>
          <w:szCs w:val="22"/>
        </w:rPr>
        <w:t xml:space="preserve"> těchto listin nejpozději </w:t>
      </w:r>
      <w:r w:rsidR="001D0693" w:rsidRPr="00AD16A2">
        <w:rPr>
          <w:b/>
          <w:bCs/>
          <w:sz w:val="22"/>
          <w:szCs w:val="22"/>
        </w:rPr>
        <w:t>před konáním pohovoru</w:t>
      </w:r>
      <w:r w:rsidR="001D0693">
        <w:rPr>
          <w:sz w:val="22"/>
          <w:szCs w:val="22"/>
        </w:rPr>
        <w:t>.</w:t>
      </w:r>
      <w:r w:rsidR="00A004AE">
        <w:rPr>
          <w:sz w:val="22"/>
          <w:szCs w:val="22"/>
        </w:rPr>
        <w:t xml:space="preserve"> </w:t>
      </w:r>
    </w:p>
  </w:footnote>
  <w:footnote w:id="13">
    <w:p w14:paraId="5A464585" w14:textId="5565B2B8" w:rsidR="0047410A" w:rsidRDefault="0047410A" w:rsidP="00817100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0F6E82">
        <w:rPr>
          <w:sz w:val="22"/>
          <w:szCs w:val="22"/>
        </w:rPr>
        <w:t xml:space="preserve"> </w:t>
      </w:r>
      <w:r w:rsidR="00570B50">
        <w:rPr>
          <w:sz w:val="22"/>
          <w:szCs w:val="22"/>
        </w:rPr>
        <w:t>Doplňte</w:t>
      </w:r>
      <w:r w:rsidR="00F52034">
        <w:rPr>
          <w:sz w:val="22"/>
          <w:szCs w:val="22"/>
        </w:rPr>
        <w:t xml:space="preserve">, v jaké formě (prostá kopie, úředně ověřená kopie, nebo originál) </w:t>
      </w:r>
      <w:r w:rsidR="00BB0C63">
        <w:rPr>
          <w:sz w:val="22"/>
          <w:szCs w:val="22"/>
        </w:rPr>
        <w:t xml:space="preserve">listiny </w:t>
      </w:r>
      <w:r w:rsidR="00F52034">
        <w:rPr>
          <w:sz w:val="22"/>
          <w:szCs w:val="22"/>
        </w:rPr>
        <w:t xml:space="preserve">k žádosti přikládáte. </w:t>
      </w:r>
      <w:r w:rsidR="00F52034" w:rsidRPr="00703DEC">
        <w:rPr>
          <w:sz w:val="22"/>
          <w:szCs w:val="22"/>
        </w:rPr>
        <w:t>Pokud k žádosti při</w:t>
      </w:r>
      <w:r w:rsidR="00F52034">
        <w:rPr>
          <w:sz w:val="22"/>
          <w:szCs w:val="22"/>
        </w:rPr>
        <w:t>ložíte</w:t>
      </w:r>
      <w:r w:rsidR="00F52034" w:rsidRPr="00703DEC">
        <w:rPr>
          <w:sz w:val="22"/>
          <w:szCs w:val="22"/>
        </w:rPr>
        <w:t xml:space="preserve"> prostou kopii požadovaných listin, je třeba doložit </w:t>
      </w:r>
      <w:r w:rsidR="00F52034" w:rsidRPr="00AD16A2">
        <w:rPr>
          <w:b/>
          <w:bCs/>
          <w:sz w:val="22"/>
          <w:szCs w:val="22"/>
        </w:rPr>
        <w:t>originál anebo úředně ověřenou kopii</w:t>
      </w:r>
      <w:r w:rsidR="00F52034" w:rsidRPr="00703DEC">
        <w:rPr>
          <w:sz w:val="22"/>
          <w:szCs w:val="22"/>
        </w:rPr>
        <w:t xml:space="preserve"> těchto listin nejpozději </w:t>
      </w:r>
      <w:r w:rsidR="00F52034" w:rsidRPr="00AD16A2">
        <w:rPr>
          <w:b/>
          <w:bCs/>
          <w:sz w:val="22"/>
          <w:szCs w:val="22"/>
        </w:rPr>
        <w:t>před konáním pohovoru</w:t>
      </w:r>
      <w:r w:rsidR="002D44CF">
        <w:rPr>
          <w:b/>
          <w:bCs/>
          <w:sz w:val="22"/>
          <w:szCs w:val="22"/>
        </w:rPr>
        <w:t>.</w:t>
      </w:r>
    </w:p>
  </w:footnote>
  <w:footnote w:id="14">
    <w:p w14:paraId="71A16C0D" w14:textId="77777777" w:rsidR="00350379" w:rsidRDefault="00350379" w:rsidP="00817100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5">
    <w:p w14:paraId="4EECFAE9" w14:textId="77777777" w:rsidR="007C2DAF" w:rsidRPr="00B93DAF" w:rsidRDefault="007C2DAF" w:rsidP="007C2DAF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B93DAF">
        <w:rPr>
          <w:sz w:val="22"/>
          <w:szCs w:val="22"/>
        </w:rPr>
        <w:t>Tj. 30 řádků x 60 znaků (celkem 1 800 znaků) podle ČSN 01 6910 Úprava dokumentů zpracovaných textovými procesory, vydané Úřadem pro technickou normalizaci, metrologii a státní zkušebnictví (ÚNMZ) dne 1. července 2014, účinné od 1. srpna 2014.</w:t>
      </w:r>
    </w:p>
  </w:footnote>
  <w:footnote w:id="16">
    <w:p w14:paraId="41FFB95C" w14:textId="77777777" w:rsidR="00B93DAF" w:rsidRPr="00F824E8" w:rsidRDefault="00B93DAF" w:rsidP="00B93DAF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F824E8">
        <w:rPr>
          <w:sz w:val="22"/>
          <w:szCs w:val="22"/>
        </w:rPr>
        <w:t xml:space="preserve">Dokládá pouze žadatel narozený přede dnem 1. prosince 1971. Jedná se o osvědčení ve smyslu § 4 odst. 1 zákona č. 451/1991 Sb., kterým se stanoví některé další předpoklady pro výkon některých funkcí ve státních orgánech a organizacích České a Slovenské Federativní Republiky, České republiky a Slovenské republiky, ve znění pozdějších předpisů. </w:t>
      </w:r>
      <w:r w:rsidRPr="00F824E8">
        <w:rPr>
          <w:bCs/>
          <w:sz w:val="22"/>
          <w:szCs w:val="22"/>
        </w:rPr>
        <w:t xml:space="preserve">Bude-li k žádosti přiložena prostá kopie tohoto dokladu, je třeba nejpozději před konáním pohovoru předložit jeho originál nebo úředně ověřenou kopii. </w:t>
      </w:r>
      <w:r w:rsidRPr="00F824E8">
        <w:rPr>
          <w:rStyle w:val="Siln"/>
          <w:b w:val="0"/>
          <w:sz w:val="22"/>
          <w:szCs w:val="22"/>
        </w:rPr>
        <w:t>Při podání žádosti lze splnění tohoto požadavku doložit též dokladem (či jeho prostou kopií), že žadatel o vydání osvědčení požádal</w:t>
      </w:r>
      <w:r w:rsidRPr="00F824E8">
        <w:rPr>
          <w:sz w:val="22"/>
          <w:szCs w:val="22"/>
        </w:rPr>
        <w:t>.</w:t>
      </w:r>
    </w:p>
  </w:footnote>
  <w:footnote w:id="17">
    <w:p w14:paraId="0A76CF0C" w14:textId="77777777" w:rsidR="00B93DAF" w:rsidRPr="00777E9D" w:rsidRDefault="00B93DAF" w:rsidP="00B93DAF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E42119">
        <w:rPr>
          <w:sz w:val="22"/>
          <w:szCs w:val="22"/>
        </w:rPr>
        <w:t>Dokládá pouze žadatel narozený přede dnem 1. prosince 1971. Jedná se o čestné prohlášení ve smyslu § 4 odst. 3 zákona č. 451/1991 Sb., kterým se stanoví některé další předpoklady pro výkon některých funkcí ve státních orgánech a organizacích České a Slovenské Federativní Republiky, České republiky a Slovenské republiky, ve znění pozdějších předpisů.</w:t>
      </w:r>
    </w:p>
  </w:footnote>
  <w:footnote w:id="18">
    <w:p w14:paraId="5DF89284" w14:textId="77777777" w:rsidR="001B36D2" w:rsidRPr="00801A9B" w:rsidRDefault="001B36D2" w:rsidP="001B36D2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hodláte využít žádosti dle § 6 odst. 2 správního řádu, uveďte název dokladů, které již má služební orgán k dispozici na základě své dřívější úřední činnosti, jsou-li tyto doklady stále platné. </w:t>
      </w:r>
    </w:p>
  </w:footnote>
  <w:footnote w:id="19">
    <w:p w14:paraId="56A2EE6C" w14:textId="77777777" w:rsidR="00C07DB8" w:rsidRPr="00801A9B" w:rsidRDefault="00C07DB8" w:rsidP="00C07DB8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uveďte jiné důležité skutečnosti (pokud existují), které mají dopad na rozhodování</w:t>
      </w:r>
      <w:r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žádosti. Např. požadavek na povolení kratší služební doby dle § 116 zákona o státní službě nebo zda zařazením na 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1B01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034F"/>
    <w:rsid w:val="00051B22"/>
    <w:rsid w:val="00051DD9"/>
    <w:rsid w:val="00052458"/>
    <w:rsid w:val="0005417C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6243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6E82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6672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D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2DF1"/>
    <w:rsid w:val="002347B7"/>
    <w:rsid w:val="002356A7"/>
    <w:rsid w:val="00237826"/>
    <w:rsid w:val="00237DBF"/>
    <w:rsid w:val="00241E7E"/>
    <w:rsid w:val="00245118"/>
    <w:rsid w:val="002472A4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1F80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F8D"/>
    <w:rsid w:val="002B43F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37859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82E30"/>
    <w:rsid w:val="0039283C"/>
    <w:rsid w:val="00393BF5"/>
    <w:rsid w:val="00393E7C"/>
    <w:rsid w:val="003A22B0"/>
    <w:rsid w:val="003A240E"/>
    <w:rsid w:val="003A2839"/>
    <w:rsid w:val="003A36D3"/>
    <w:rsid w:val="003A5C33"/>
    <w:rsid w:val="003B2445"/>
    <w:rsid w:val="003B376C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3F2B08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3D3A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76FF4"/>
    <w:rsid w:val="00481CE3"/>
    <w:rsid w:val="004833E4"/>
    <w:rsid w:val="00483723"/>
    <w:rsid w:val="00486CA6"/>
    <w:rsid w:val="0048719A"/>
    <w:rsid w:val="00491BE6"/>
    <w:rsid w:val="0049237F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0C4"/>
    <w:rsid w:val="004C761A"/>
    <w:rsid w:val="004D16E2"/>
    <w:rsid w:val="004E26AD"/>
    <w:rsid w:val="004E4051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676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101B"/>
    <w:rsid w:val="00591797"/>
    <w:rsid w:val="00592BE9"/>
    <w:rsid w:val="00592F31"/>
    <w:rsid w:val="00597F9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1DDB"/>
    <w:rsid w:val="005D2F00"/>
    <w:rsid w:val="005D3927"/>
    <w:rsid w:val="005E04A1"/>
    <w:rsid w:val="005E3A90"/>
    <w:rsid w:val="005E424A"/>
    <w:rsid w:val="005E4CB2"/>
    <w:rsid w:val="005E500C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6B1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2278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271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9A4"/>
    <w:rsid w:val="00713BF6"/>
    <w:rsid w:val="00715CBF"/>
    <w:rsid w:val="00715EA8"/>
    <w:rsid w:val="007205D7"/>
    <w:rsid w:val="00725EF3"/>
    <w:rsid w:val="00727F50"/>
    <w:rsid w:val="00731387"/>
    <w:rsid w:val="00732960"/>
    <w:rsid w:val="0073484F"/>
    <w:rsid w:val="00734B82"/>
    <w:rsid w:val="007402EF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6FC6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2DAF"/>
    <w:rsid w:val="007C46EF"/>
    <w:rsid w:val="007C577E"/>
    <w:rsid w:val="007C6811"/>
    <w:rsid w:val="007C7D9B"/>
    <w:rsid w:val="007D066B"/>
    <w:rsid w:val="007D1068"/>
    <w:rsid w:val="007D3D0E"/>
    <w:rsid w:val="007D5875"/>
    <w:rsid w:val="007D688B"/>
    <w:rsid w:val="007E172B"/>
    <w:rsid w:val="007E63D0"/>
    <w:rsid w:val="007E6603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36A2"/>
    <w:rsid w:val="008144A0"/>
    <w:rsid w:val="0081710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46CEF"/>
    <w:rsid w:val="00850AA9"/>
    <w:rsid w:val="00854BC0"/>
    <w:rsid w:val="008555BB"/>
    <w:rsid w:val="008558EE"/>
    <w:rsid w:val="00856F8B"/>
    <w:rsid w:val="0085717A"/>
    <w:rsid w:val="008576FB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46F"/>
    <w:rsid w:val="008E584D"/>
    <w:rsid w:val="008F1812"/>
    <w:rsid w:val="008F1C91"/>
    <w:rsid w:val="00902C23"/>
    <w:rsid w:val="00902D4D"/>
    <w:rsid w:val="009048DD"/>
    <w:rsid w:val="0090589F"/>
    <w:rsid w:val="009065E4"/>
    <w:rsid w:val="00910BA5"/>
    <w:rsid w:val="009110D5"/>
    <w:rsid w:val="00916E2F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75E5"/>
    <w:rsid w:val="00960A8C"/>
    <w:rsid w:val="00960C17"/>
    <w:rsid w:val="009623D0"/>
    <w:rsid w:val="009627A2"/>
    <w:rsid w:val="00973093"/>
    <w:rsid w:val="0097340B"/>
    <w:rsid w:val="0097373D"/>
    <w:rsid w:val="009747CA"/>
    <w:rsid w:val="009768A2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10F2"/>
    <w:rsid w:val="009C60AE"/>
    <w:rsid w:val="009D3F31"/>
    <w:rsid w:val="009D6B65"/>
    <w:rsid w:val="009D7D73"/>
    <w:rsid w:val="009E1865"/>
    <w:rsid w:val="009E20F5"/>
    <w:rsid w:val="009E30BA"/>
    <w:rsid w:val="009E6C24"/>
    <w:rsid w:val="009F1FBF"/>
    <w:rsid w:val="009F4EFF"/>
    <w:rsid w:val="009F5091"/>
    <w:rsid w:val="009F5114"/>
    <w:rsid w:val="009F5D41"/>
    <w:rsid w:val="00A004AE"/>
    <w:rsid w:val="00A036BB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2E3"/>
    <w:rsid w:val="00A64CDD"/>
    <w:rsid w:val="00A654BD"/>
    <w:rsid w:val="00A659D1"/>
    <w:rsid w:val="00A708E2"/>
    <w:rsid w:val="00A70C30"/>
    <w:rsid w:val="00A7792A"/>
    <w:rsid w:val="00A80BB9"/>
    <w:rsid w:val="00A8309F"/>
    <w:rsid w:val="00A840F9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672B"/>
    <w:rsid w:val="00B21E2D"/>
    <w:rsid w:val="00B22899"/>
    <w:rsid w:val="00B2627B"/>
    <w:rsid w:val="00B26349"/>
    <w:rsid w:val="00B2719D"/>
    <w:rsid w:val="00B27C3B"/>
    <w:rsid w:val="00B336B0"/>
    <w:rsid w:val="00B362A7"/>
    <w:rsid w:val="00B3676B"/>
    <w:rsid w:val="00B40DB0"/>
    <w:rsid w:val="00B46F04"/>
    <w:rsid w:val="00B47D5C"/>
    <w:rsid w:val="00B517ED"/>
    <w:rsid w:val="00B55237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3DAF"/>
    <w:rsid w:val="00B946E9"/>
    <w:rsid w:val="00B9566C"/>
    <w:rsid w:val="00B95926"/>
    <w:rsid w:val="00B9601E"/>
    <w:rsid w:val="00B96BF7"/>
    <w:rsid w:val="00BA02F9"/>
    <w:rsid w:val="00BA03F6"/>
    <w:rsid w:val="00BA1267"/>
    <w:rsid w:val="00BA17B4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07DB8"/>
    <w:rsid w:val="00C10077"/>
    <w:rsid w:val="00C10DFB"/>
    <w:rsid w:val="00C1337E"/>
    <w:rsid w:val="00C13C0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2C63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E7A5B"/>
    <w:rsid w:val="00CF4F78"/>
    <w:rsid w:val="00CF7047"/>
    <w:rsid w:val="00D03202"/>
    <w:rsid w:val="00D06227"/>
    <w:rsid w:val="00D121BB"/>
    <w:rsid w:val="00D13267"/>
    <w:rsid w:val="00D142F9"/>
    <w:rsid w:val="00D14AC1"/>
    <w:rsid w:val="00D16380"/>
    <w:rsid w:val="00D21F2D"/>
    <w:rsid w:val="00D24AC5"/>
    <w:rsid w:val="00D306B2"/>
    <w:rsid w:val="00D32399"/>
    <w:rsid w:val="00D34105"/>
    <w:rsid w:val="00D3501B"/>
    <w:rsid w:val="00D35528"/>
    <w:rsid w:val="00D418CE"/>
    <w:rsid w:val="00D4412C"/>
    <w:rsid w:val="00D61A63"/>
    <w:rsid w:val="00D65952"/>
    <w:rsid w:val="00D75F76"/>
    <w:rsid w:val="00D84448"/>
    <w:rsid w:val="00D847BB"/>
    <w:rsid w:val="00D85207"/>
    <w:rsid w:val="00D867C0"/>
    <w:rsid w:val="00D91170"/>
    <w:rsid w:val="00D9402F"/>
    <w:rsid w:val="00D949F3"/>
    <w:rsid w:val="00D94FF3"/>
    <w:rsid w:val="00D95A64"/>
    <w:rsid w:val="00D95BE3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13FF"/>
    <w:rsid w:val="00E0374C"/>
    <w:rsid w:val="00E042C7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2119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17C7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96BDA"/>
    <w:rsid w:val="00EA2CF6"/>
    <w:rsid w:val="00EA4248"/>
    <w:rsid w:val="00EA51E6"/>
    <w:rsid w:val="00EA581E"/>
    <w:rsid w:val="00EC3651"/>
    <w:rsid w:val="00EC50B1"/>
    <w:rsid w:val="00ED018E"/>
    <w:rsid w:val="00ED0CF5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1719"/>
    <w:rsid w:val="00F4254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24E8"/>
    <w:rsid w:val="00F82CFA"/>
    <w:rsid w:val="00F85A3F"/>
    <w:rsid w:val="00F85A9F"/>
    <w:rsid w:val="00F86F2A"/>
    <w:rsid w:val="00F91D05"/>
    <w:rsid w:val="00F92D51"/>
    <w:rsid w:val="00FA3B01"/>
    <w:rsid w:val="00FA49DC"/>
    <w:rsid w:val="00FA5300"/>
    <w:rsid w:val="00FA621D"/>
    <w:rsid w:val="00FA75BF"/>
    <w:rsid w:val="00FB2D16"/>
    <w:rsid w:val="00FB2E27"/>
    <w:rsid w:val="00FB4E6B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E7B85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21</TotalTime>
  <Pages>4</Pages>
  <Words>396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5</cp:revision>
  <cp:lastPrinted>2025-01-30T12:24:00Z</cp:lastPrinted>
  <dcterms:created xsi:type="dcterms:W3CDTF">2026-02-03T13:11:00Z</dcterms:created>
  <dcterms:modified xsi:type="dcterms:W3CDTF">2026-02-09T10:45:00Z</dcterms:modified>
</cp:coreProperties>
</file>