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471810E" w:rsidR="00100020" w:rsidRPr="00FB4D55" w:rsidRDefault="00C17A11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referent/</w:t>
            </w:r>
            <w:proofErr w:type="spellStart"/>
            <w:r>
              <w:rPr>
                <w:color w:val="000000"/>
                <w:szCs w:val="22"/>
              </w:rPr>
              <w:t>ka</w:t>
            </w:r>
            <w:proofErr w:type="spellEnd"/>
            <w:r>
              <w:rPr>
                <w:color w:val="000000"/>
                <w:szCs w:val="22"/>
              </w:rPr>
              <w:t xml:space="preserve"> sekce inspekční činnosti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34D33D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EB1163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13413A32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</w:t>
      </w:r>
      <w:r w:rsidR="00D67A43" w:rsidRPr="00D67A43">
        <w:rPr>
          <w:sz w:val="22"/>
          <w:szCs w:val="22"/>
        </w:rPr>
        <w:t>Doplňte podle stupně dosaženého vzdělání – střední vzdělání s maturitní zkouškou.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2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67A43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0AC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181</TotalTime>
  <Pages>3</Pages>
  <Words>287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155</cp:revision>
  <cp:lastPrinted>2013-08-28T08:54:00Z</cp:lastPrinted>
  <dcterms:created xsi:type="dcterms:W3CDTF">2025-01-03T08:23:00Z</dcterms:created>
  <dcterms:modified xsi:type="dcterms:W3CDTF">2025-09-04T09:38:00Z</dcterms:modified>
</cp:coreProperties>
</file>