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1A51E7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581956">
              <w:rPr>
                <w:color w:val="000000"/>
                <w:szCs w:val="22"/>
              </w:rPr>
              <w:t>Pardubický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0B75189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A88F" w14:textId="77777777" w:rsidR="00D528D5" w:rsidRDefault="00D528D5" w:rsidP="003247A2">
      <w:r>
        <w:separator/>
      </w:r>
    </w:p>
  </w:endnote>
  <w:endnote w:type="continuationSeparator" w:id="0">
    <w:p w14:paraId="095489DB" w14:textId="77777777" w:rsidR="00D528D5" w:rsidRDefault="00D528D5" w:rsidP="003247A2">
      <w:r>
        <w:continuationSeparator/>
      </w:r>
    </w:p>
  </w:endnote>
  <w:endnote w:type="continuationNotice" w:id="1">
    <w:p w14:paraId="313E7CE8" w14:textId="77777777" w:rsidR="00D528D5" w:rsidRDefault="00D52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19EA" w14:textId="77777777" w:rsidR="00D528D5" w:rsidRDefault="00D528D5" w:rsidP="003247A2">
      <w:r>
        <w:separator/>
      </w:r>
    </w:p>
  </w:footnote>
  <w:footnote w:type="continuationSeparator" w:id="0">
    <w:p w14:paraId="0BE17E0D" w14:textId="77777777" w:rsidR="00D528D5" w:rsidRDefault="00D528D5" w:rsidP="003247A2">
      <w:r>
        <w:continuationSeparator/>
      </w:r>
    </w:p>
  </w:footnote>
  <w:footnote w:type="continuationNotice" w:id="1">
    <w:p w14:paraId="6BA9B75F" w14:textId="77777777" w:rsidR="00D528D5" w:rsidRDefault="00D528D5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0EB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9764D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1956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528D5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41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148</cp:revision>
  <cp:lastPrinted>2013-08-28T08:54:00Z</cp:lastPrinted>
  <dcterms:created xsi:type="dcterms:W3CDTF">2025-01-03T08:23:00Z</dcterms:created>
  <dcterms:modified xsi:type="dcterms:W3CDTF">2026-04-08T13:23:00Z</dcterms:modified>
</cp:coreProperties>
</file>