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1C3627E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  <w:r w:rsidR="00473D2F">
              <w:rPr>
                <w:color w:val="000000"/>
                <w:szCs w:val="22"/>
              </w:rPr>
              <w:t xml:space="preserve"> / pracovnice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A8605B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CA10A3">
              <w:rPr>
                <w:color w:val="000000"/>
                <w:szCs w:val="22"/>
              </w:rPr>
              <w:t>Karlovar</w:t>
            </w:r>
            <w:r w:rsidR="00DF48F3">
              <w:rPr>
                <w:color w:val="000000"/>
                <w:szCs w:val="22"/>
              </w:rPr>
              <w:t>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6ABC2C69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</w:t>
      </w:r>
      <w:r w:rsidR="002B28B4">
        <w:t xml:space="preserve"> </w:t>
      </w:r>
      <w:r w:rsidRPr="00171816">
        <w:t>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BE24266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B015" w14:textId="77777777" w:rsidR="008B6B14" w:rsidRDefault="008B6B14" w:rsidP="003247A2">
      <w:r>
        <w:separator/>
      </w:r>
    </w:p>
  </w:endnote>
  <w:endnote w:type="continuationSeparator" w:id="0">
    <w:p w14:paraId="6E81E180" w14:textId="77777777" w:rsidR="008B6B14" w:rsidRDefault="008B6B14" w:rsidP="003247A2">
      <w:r>
        <w:continuationSeparator/>
      </w:r>
    </w:p>
  </w:endnote>
  <w:endnote w:type="continuationNotice" w:id="1">
    <w:p w14:paraId="407024D5" w14:textId="77777777" w:rsidR="008B6B14" w:rsidRDefault="008B6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37DB" w14:textId="77777777" w:rsidR="008B6B14" w:rsidRDefault="008B6B14" w:rsidP="003247A2">
      <w:r>
        <w:separator/>
      </w:r>
    </w:p>
  </w:footnote>
  <w:footnote w:type="continuationSeparator" w:id="0">
    <w:p w14:paraId="23540D75" w14:textId="77777777" w:rsidR="008B6B14" w:rsidRDefault="008B6B14" w:rsidP="003247A2">
      <w:r>
        <w:continuationSeparator/>
      </w:r>
    </w:p>
  </w:footnote>
  <w:footnote w:type="continuationNotice" w:id="1">
    <w:p w14:paraId="72613201" w14:textId="77777777" w:rsidR="008B6B14" w:rsidRDefault="008B6B14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0E3B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0073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183"/>
    <w:rsid w:val="004735D5"/>
    <w:rsid w:val="004738B8"/>
    <w:rsid w:val="00473D2F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563C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543E"/>
    <w:rsid w:val="00706A26"/>
    <w:rsid w:val="00706BEC"/>
    <w:rsid w:val="00707D17"/>
    <w:rsid w:val="0071270D"/>
    <w:rsid w:val="00713BF6"/>
    <w:rsid w:val="00715CBF"/>
    <w:rsid w:val="00715EA8"/>
    <w:rsid w:val="00716E5E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4CB4"/>
    <w:rsid w:val="0088704D"/>
    <w:rsid w:val="008912C6"/>
    <w:rsid w:val="00892FBD"/>
    <w:rsid w:val="008A03EF"/>
    <w:rsid w:val="008A3896"/>
    <w:rsid w:val="008A7B5D"/>
    <w:rsid w:val="008B26F0"/>
    <w:rsid w:val="008B6B14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334E"/>
    <w:rsid w:val="00B2627B"/>
    <w:rsid w:val="00B26349"/>
    <w:rsid w:val="00B2719D"/>
    <w:rsid w:val="00B336B0"/>
    <w:rsid w:val="00B3676B"/>
    <w:rsid w:val="00B40DB0"/>
    <w:rsid w:val="00B46F04"/>
    <w:rsid w:val="00B47D5C"/>
    <w:rsid w:val="00B50EA0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3C59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0A3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46B7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8F3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4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2026-06-29T06:13:00Z</dcterms:created>
  <dcterms:modified xsi:type="dcterms:W3CDTF">2026-06-29T06:13:00Z</dcterms:modified>
</cp:coreProperties>
</file>