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54501834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DC1DED">
              <w:rPr>
                <w:color w:val="000000"/>
                <w:szCs w:val="22"/>
              </w:rPr>
              <w:t>právník</w:t>
            </w:r>
            <w:r w:rsidR="00445603">
              <w:rPr>
                <w:color w:val="000000"/>
                <w:szCs w:val="22"/>
              </w:rPr>
              <w:t xml:space="preserve"> </w:t>
            </w:r>
            <w:r w:rsidR="003645F3">
              <w:rPr>
                <w:color w:val="000000"/>
                <w:szCs w:val="22"/>
              </w:rPr>
              <w:t>/</w:t>
            </w:r>
            <w:r w:rsidR="00445603">
              <w:rPr>
                <w:color w:val="000000"/>
                <w:szCs w:val="22"/>
              </w:rPr>
              <w:t xml:space="preserve"> </w:t>
            </w:r>
            <w:r w:rsidR="003645F3">
              <w:rPr>
                <w:color w:val="000000"/>
                <w:szCs w:val="22"/>
              </w:rPr>
              <w:t>právnička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45DC75CB" w:rsidR="00100020" w:rsidRPr="00DC1DED" w:rsidRDefault="00DC1DED" w:rsidP="000774E7">
            <w:pPr>
              <w:tabs>
                <w:tab w:val="left" w:pos="1418"/>
              </w:tabs>
              <w:spacing w:before="20" w:after="20"/>
              <w:rPr>
                <w:bCs/>
                <w:color w:val="000000"/>
                <w:szCs w:val="22"/>
              </w:rPr>
            </w:pPr>
            <w:r>
              <w:rPr>
                <w:bCs/>
              </w:rPr>
              <w:t>úsek ústředního šk</w:t>
            </w:r>
            <w:r w:rsidRPr="00DC1DED">
              <w:rPr>
                <w:bCs/>
              </w:rPr>
              <w:t>o</w:t>
            </w:r>
            <w:r>
              <w:rPr>
                <w:bCs/>
              </w:rPr>
              <w:t xml:space="preserve">lního inspektora, </w:t>
            </w:r>
            <w:r w:rsidR="00D50E2F">
              <w:rPr>
                <w:bCs/>
              </w:rPr>
              <w:t>o</w:t>
            </w:r>
            <w:r w:rsidRPr="00DC1DED">
              <w:rPr>
                <w:bCs/>
              </w:rPr>
              <w:t>ddělení právních a</w:t>
            </w:r>
            <w:r>
              <w:rPr>
                <w:bCs/>
              </w:rPr>
              <w:t> </w:t>
            </w:r>
            <w:r w:rsidRPr="00DC1DED">
              <w:rPr>
                <w:bCs/>
              </w:rPr>
              <w:t>vnitřních věcí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27FF5328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</w:t>
      </w:r>
      <w:r w:rsidR="00DC1DED">
        <w:rPr>
          <w:szCs w:val="24"/>
        </w:rPr>
        <w:t xml:space="preserve"> magisterský</w:t>
      </w:r>
      <w:r w:rsidRPr="00D32399">
        <w:rPr>
          <w:szCs w:val="24"/>
        </w:rPr>
        <w:t xml:space="preserve">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2"/>
      </w:r>
    </w:p>
    <w:p w14:paraId="1B6450BE" w14:textId="6DD633BF" w:rsidR="00123751" w:rsidRPr="00171816" w:rsidRDefault="00DC1DED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Motivační dopis</w:t>
      </w:r>
      <w:r w:rsidR="00123751" w:rsidRPr="00171816">
        <w:t xml:space="preserve"> v</w:t>
      </w:r>
      <w:r w:rsidR="00D83EFA">
        <w:t> </w:t>
      </w:r>
      <w:r w:rsidR="00123751" w:rsidRPr="00171816">
        <w:t>rozsahu</w:t>
      </w:r>
      <w:r w:rsidR="00D83EFA">
        <w:t xml:space="preserve"> </w:t>
      </w:r>
      <w:r w:rsidR="00123751" w:rsidRPr="00171816">
        <w:t xml:space="preserve">jedné strany formátu A4 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ACFB64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717712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D343" w14:textId="77777777" w:rsidR="009D2450" w:rsidRDefault="009D2450" w:rsidP="003247A2">
      <w:r>
        <w:separator/>
      </w:r>
    </w:p>
  </w:endnote>
  <w:endnote w:type="continuationSeparator" w:id="0">
    <w:p w14:paraId="66E922D4" w14:textId="77777777" w:rsidR="009D2450" w:rsidRDefault="009D2450" w:rsidP="003247A2">
      <w:r>
        <w:continuationSeparator/>
      </w:r>
    </w:p>
  </w:endnote>
  <w:endnote w:type="continuationNotice" w:id="1">
    <w:p w14:paraId="6899FA91" w14:textId="77777777" w:rsidR="009D2450" w:rsidRDefault="009D2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F7D4" w14:textId="77777777" w:rsidR="009D2450" w:rsidRDefault="009D2450" w:rsidP="003247A2">
      <w:r>
        <w:separator/>
      </w:r>
    </w:p>
  </w:footnote>
  <w:footnote w:type="continuationSeparator" w:id="0">
    <w:p w14:paraId="4E396823" w14:textId="77777777" w:rsidR="009D2450" w:rsidRDefault="009D2450" w:rsidP="003247A2">
      <w:r>
        <w:continuationSeparator/>
      </w:r>
    </w:p>
  </w:footnote>
  <w:footnote w:type="continuationNotice" w:id="1">
    <w:p w14:paraId="06478BF1" w14:textId="77777777" w:rsidR="009D2450" w:rsidRDefault="009D2450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65B8DB66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4547"/>
    <w:rsid w:val="00165FE1"/>
    <w:rsid w:val="00171816"/>
    <w:rsid w:val="00172BD6"/>
    <w:rsid w:val="0017556E"/>
    <w:rsid w:val="00177F5D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07D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E3066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5F3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3F33B0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60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364E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00F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B65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17712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05"/>
    <w:rsid w:val="00783389"/>
    <w:rsid w:val="007844A6"/>
    <w:rsid w:val="0078545F"/>
    <w:rsid w:val="00794A15"/>
    <w:rsid w:val="007A2497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B47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6CAC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2450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30EC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5965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50E2F"/>
    <w:rsid w:val="00D61A63"/>
    <w:rsid w:val="00D65952"/>
    <w:rsid w:val="00D75F76"/>
    <w:rsid w:val="00D83EFA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1DED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1EC0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4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2026-06-11T05:58:00Z</dcterms:created>
  <dcterms:modified xsi:type="dcterms:W3CDTF">2026-06-11T05:58:00Z</dcterms:modified>
</cp:coreProperties>
</file>