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1E40B138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2B28B4">
              <w:rPr>
                <w:color w:val="000000"/>
                <w:szCs w:val="22"/>
              </w:rPr>
              <w:t>kontrolní pracovník</w:t>
            </w:r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1A8605BE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</w:t>
            </w:r>
            <w:r w:rsidR="0079278F">
              <w:rPr>
                <w:color w:val="000000"/>
                <w:szCs w:val="22"/>
              </w:rPr>
              <w:t xml:space="preserve"> </w:t>
            </w:r>
            <w:r w:rsidR="00CA10A3">
              <w:rPr>
                <w:color w:val="000000"/>
                <w:szCs w:val="22"/>
              </w:rPr>
              <w:t>Karlovar</w:t>
            </w:r>
            <w:r w:rsidR="00DF48F3">
              <w:rPr>
                <w:color w:val="000000"/>
                <w:szCs w:val="22"/>
              </w:rPr>
              <w:t>ský</w:t>
            </w:r>
            <w:r w:rsidR="00FF721B" w:rsidRPr="00171816">
              <w:rPr>
                <w:color w:val="000000"/>
                <w:szCs w:val="22"/>
              </w:rPr>
              <w:t xml:space="preserve">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24C6FDFE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87B9A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51AA87B0" w:rsidR="00123751" w:rsidRPr="00171816" w:rsidRDefault="00123751" w:rsidP="002B28B4">
      <w:pPr>
        <w:keepNext/>
        <w:keepLines/>
        <w:numPr>
          <w:ilvl w:val="0"/>
          <w:numId w:val="24"/>
        </w:numPr>
        <w:spacing w:before="240" w:line="360" w:lineRule="auto"/>
        <w:ind w:left="357" w:hanging="357"/>
        <w:jc w:val="both"/>
        <w:outlineLvl w:val="0"/>
        <w:rPr>
          <w:szCs w:val="24"/>
        </w:rPr>
      </w:pPr>
      <w:r w:rsidRPr="00171816">
        <w:t>Listiny dokládající splnění nejméně 5 let</w:t>
      </w:r>
      <w:r w:rsidR="002B28B4">
        <w:t xml:space="preserve"> </w:t>
      </w:r>
      <w:r w:rsidRPr="00171816">
        <w:t>praxe podle § 174 odst. 9 školského zákona – ……………………</w:t>
      </w:r>
      <w:r w:rsidR="00171816" w:rsidRPr="00171816">
        <w:t>……………………</w:t>
      </w:r>
      <w:r w:rsidR="002B28B4">
        <w:t>…………………………………………………</w:t>
      </w:r>
      <w:r w:rsidRPr="00171816">
        <w:t>.…..</w:t>
      </w:r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50386644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 xml:space="preserve">Text v rozsahu maximálně jedné strany formátu A4 na téma: </w:t>
      </w:r>
      <w:r w:rsidR="002B28B4" w:rsidRPr="0054512C">
        <w:t xml:space="preserve">„Možnosti České školní inspekce </w:t>
      </w:r>
      <w:r w:rsidR="002B28B4" w:rsidRPr="0054512C">
        <w:rPr>
          <w:rFonts w:eastAsiaTheme="minorHAnsi"/>
          <w:lang w:eastAsia="en-US"/>
        </w:rPr>
        <w:t>v oblasti kontroly škol a školských zařízení</w:t>
      </w:r>
      <w:r w:rsidR="002B28B4" w:rsidRPr="0054512C">
        <w:t>“.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39AC8E24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>Správce zpracovává osobní údaje uvedené v žádosti v souladu s § 5 písm. a) zákona č. 110/2019 Sb., o zpracování osobních údajů,</w:t>
      </w:r>
      <w:r w:rsidR="00D604A0">
        <w:rPr>
          <w:bCs/>
        </w:rPr>
        <w:t xml:space="preserve"> ve znění pozdějších předpisů,</w:t>
      </w:r>
      <w:r w:rsidRPr="00883FA5">
        <w:rPr>
          <w:bCs/>
        </w:rPr>
        <w:t xml:space="preserve"> 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AF3FB" w14:textId="77777777" w:rsidR="00B50EA0" w:rsidRDefault="00B50EA0" w:rsidP="003247A2">
      <w:r>
        <w:separator/>
      </w:r>
    </w:p>
  </w:endnote>
  <w:endnote w:type="continuationSeparator" w:id="0">
    <w:p w14:paraId="54AE98D0" w14:textId="77777777" w:rsidR="00B50EA0" w:rsidRDefault="00B50EA0" w:rsidP="003247A2">
      <w:r>
        <w:continuationSeparator/>
      </w:r>
    </w:p>
  </w:endnote>
  <w:endnote w:type="continuationNotice" w:id="1">
    <w:p w14:paraId="4D78F1D9" w14:textId="77777777" w:rsidR="00B50EA0" w:rsidRDefault="00B50E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79300" w14:textId="77777777" w:rsidR="00B50EA0" w:rsidRDefault="00B50EA0" w:rsidP="003247A2">
      <w:r>
        <w:separator/>
      </w:r>
    </w:p>
  </w:footnote>
  <w:footnote w:type="continuationSeparator" w:id="0">
    <w:p w14:paraId="682614F4" w14:textId="77777777" w:rsidR="00B50EA0" w:rsidRDefault="00B50EA0" w:rsidP="003247A2">
      <w:r>
        <w:continuationSeparator/>
      </w:r>
    </w:p>
  </w:footnote>
  <w:footnote w:type="continuationNotice" w:id="1">
    <w:p w14:paraId="2474E872" w14:textId="77777777" w:rsidR="00B50EA0" w:rsidRDefault="00B50EA0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vzdělání - </w:t>
      </w:r>
      <w:r w:rsidRPr="00171816">
        <w:rPr>
          <w:sz w:val="22"/>
          <w:szCs w:val="22"/>
        </w:rPr>
        <w:t>vysokoškolského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123751">
      <w:pPr>
        <w:pStyle w:val="Textpoznpodarou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0276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369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1F7760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5EEB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28B4"/>
    <w:rsid w:val="002B2D2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0C52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183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2634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87B9A"/>
    <w:rsid w:val="00592BE9"/>
    <w:rsid w:val="00592F31"/>
    <w:rsid w:val="0059563C"/>
    <w:rsid w:val="005A14CC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079B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278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5DF5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27EDE"/>
    <w:rsid w:val="00A35BAE"/>
    <w:rsid w:val="00A373CF"/>
    <w:rsid w:val="00A42D79"/>
    <w:rsid w:val="00A45B97"/>
    <w:rsid w:val="00A46C29"/>
    <w:rsid w:val="00A47078"/>
    <w:rsid w:val="00A5211D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0EA0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6E0D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0A3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4867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04A0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C6821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8F3"/>
    <w:rsid w:val="00DF4BD5"/>
    <w:rsid w:val="00E002A9"/>
    <w:rsid w:val="00E0374C"/>
    <w:rsid w:val="00E07871"/>
    <w:rsid w:val="00E07DED"/>
    <w:rsid w:val="00E119EE"/>
    <w:rsid w:val="00E13F31"/>
    <w:rsid w:val="00E209C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0034"/>
    <w:rsid w:val="00F46E1D"/>
    <w:rsid w:val="00F52034"/>
    <w:rsid w:val="00F54BA1"/>
    <w:rsid w:val="00F56176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58F6"/>
    <w:rsid w:val="00FB7983"/>
    <w:rsid w:val="00FC034C"/>
    <w:rsid w:val="00FC269A"/>
    <w:rsid w:val="00FC2BA1"/>
    <w:rsid w:val="00FC3A38"/>
    <w:rsid w:val="00FC44CE"/>
    <w:rsid w:val="00FD3D3E"/>
    <w:rsid w:val="00FD4DC4"/>
    <w:rsid w:val="00FD5089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170</TotalTime>
  <Pages>4</Pages>
  <Words>403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Špičáková Klára</cp:lastModifiedBy>
  <cp:revision>153</cp:revision>
  <cp:lastPrinted>2013-08-28T08:54:00Z</cp:lastPrinted>
  <dcterms:created xsi:type="dcterms:W3CDTF">2025-01-03T08:23:00Z</dcterms:created>
  <dcterms:modified xsi:type="dcterms:W3CDTF">2026-03-16T14:29:00Z</dcterms:modified>
</cp:coreProperties>
</file>